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4253"/>
        <w:gridCol w:w="5107"/>
      </w:tblGrid>
      <w:tr w:rsidR="00D92B95" w:rsidTr="00CC00A9">
        <w:tc>
          <w:tcPr>
            <w:tcW w:w="4253" w:type="dxa"/>
            <w:vAlign w:val="bottom"/>
          </w:tcPr>
          <w:p w:rsidR="00C84833" w:rsidRPr="00C801E7" w:rsidRDefault="000662D9" w:rsidP="00CC00A9">
            <w:pPr>
              <w:pStyle w:val="Title"/>
              <w:rPr>
                <w:rFonts w:ascii="Garamond" w:hAnsi="Garamond"/>
                <w:sz w:val="44"/>
                <w:szCs w:val="44"/>
              </w:rPr>
            </w:pPr>
            <w:sdt>
              <w:sdtPr>
                <w:rPr>
                  <w:rFonts w:ascii="Garamond" w:hAnsi="Garamond"/>
                  <w:sz w:val="44"/>
                  <w:szCs w:val="44"/>
                </w:rPr>
                <w:alias w:val="Enter first name:"/>
                <w:tag w:val="Enter first name:"/>
                <w:id w:val="1306818671"/>
                <w:placeholder>
                  <w:docPart w:val="0E45F2D8E929451A8AE6426587CE66AB"/>
                </w:placeholder>
                <w:dataBinding w:prefixMappings="xmlns:ns0='http://schemas.microsoft.com/office/2006/coverPageProps' " w:xpath="/ns0:CoverPageProperties[1]/ns0:Abstract[1]" w:storeItemID="{55AF091B-3C7A-41E3-B477-F2FDAA23CFDA}"/>
                <w15:appearance w15:val="hidden"/>
                <w:text w:multiLine="1"/>
              </w:sdtPr>
              <w:sdtEndPr/>
              <w:sdtContent>
                <w:r w:rsidR="00CC00A9" w:rsidRPr="00C801E7">
                  <w:rPr>
                    <w:rFonts w:ascii="Garamond" w:hAnsi="Garamond"/>
                    <w:sz w:val="44"/>
                    <w:szCs w:val="44"/>
                  </w:rPr>
                  <w:t>Soumita</w:t>
                </w:r>
              </w:sdtContent>
            </w:sdt>
            <w:r w:rsidR="00C801E7">
              <w:rPr>
                <w:rFonts w:ascii="Garamond" w:hAnsi="Garamond"/>
                <w:sz w:val="44"/>
                <w:szCs w:val="44"/>
              </w:rPr>
              <w:t xml:space="preserve"> Nandi </w:t>
            </w:r>
          </w:p>
        </w:tc>
        <w:tc>
          <w:tcPr>
            <w:tcW w:w="5107"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4610"/>
              <w:gridCol w:w="497"/>
            </w:tblGrid>
            <w:tr w:rsidR="00932D92" w:rsidRPr="009D0878" w:rsidTr="00972024">
              <w:tc>
                <w:tcPr>
                  <w:tcW w:w="3899" w:type="dxa"/>
                  <w:tcMar>
                    <w:top w:w="0" w:type="dxa"/>
                    <w:left w:w="720" w:type="dxa"/>
                    <w:right w:w="29" w:type="dxa"/>
                  </w:tcMar>
                </w:tcPr>
                <w:p w:rsidR="004E2970" w:rsidRPr="009D0878" w:rsidRDefault="000662D9" w:rsidP="00CC00A9">
                  <w:pPr>
                    <w:pStyle w:val="ContactInfo"/>
                    <w:jc w:val="center"/>
                  </w:pPr>
                  <w:sdt>
                    <w:sdtPr>
                      <w:rPr>
                        <w:b/>
                      </w:rPr>
                      <w:alias w:val="Enter address:"/>
                      <w:tag w:val="Enter address:"/>
                      <w:id w:val="966779368"/>
                      <w:placeholder>
                        <w:docPart w:val="A38649408B644438BDBCE5EE96DB24BD"/>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CC00A9" w:rsidRPr="00CC00A9">
                        <w:rPr>
                          <w:b/>
                        </w:rPr>
                        <w:t>Address</w:t>
                      </w:r>
                    </w:sdtContent>
                  </w:sdt>
                  <w:r w:rsidR="00CC00A9" w:rsidRPr="00CC00A9">
                    <w:rPr>
                      <w:b/>
                    </w:rPr>
                    <w:t>:</w:t>
                  </w:r>
                  <w:r w:rsidR="00CC00A9">
                    <w:t xml:space="preserve"> 89/182 A </w:t>
                  </w:r>
                  <w:proofErr w:type="spellStart"/>
                  <w:r w:rsidR="00CC00A9">
                    <w:t>Bangur</w:t>
                  </w:r>
                  <w:proofErr w:type="spellEnd"/>
                  <w:r w:rsidR="00CC00A9">
                    <w:t xml:space="preserve"> Park. Hooghly </w:t>
                  </w:r>
                </w:p>
              </w:tc>
              <w:tc>
                <w:tcPr>
                  <w:tcW w:w="420" w:type="dxa"/>
                  <w:tcMar>
                    <w:top w:w="0" w:type="dxa"/>
                    <w:left w:w="0" w:type="dxa"/>
                    <w:right w:w="0" w:type="dxa"/>
                  </w:tcMar>
                </w:tcPr>
                <w:p w:rsidR="00932D92" w:rsidRPr="009D0878" w:rsidRDefault="00932D92" w:rsidP="00932D92">
                  <w:pPr>
                    <w:pStyle w:val="Icons"/>
                  </w:pPr>
                  <w:r w:rsidRPr="009D0878">
                    <w:rPr>
                      <w:noProof/>
                      <w:lang w:val="en-IN" w:eastAsia="en-IN"/>
                    </w:rPr>
                    <mc:AlternateContent>
                      <mc:Choice Requires="wps">
                        <w:drawing>
                          <wp:inline distT="0" distB="0" distL="0" distR="0" wp14:anchorId="57C10200" wp14:editId="2276A9A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CCEDE2C"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972024">
              <w:tc>
                <w:tcPr>
                  <w:tcW w:w="3899" w:type="dxa"/>
                  <w:tcMar>
                    <w:left w:w="720" w:type="dxa"/>
                    <w:right w:w="29" w:type="dxa"/>
                  </w:tcMar>
                </w:tcPr>
                <w:p w:rsidR="00932D92" w:rsidRPr="009D0878" w:rsidRDefault="000662D9" w:rsidP="00932D92">
                  <w:pPr>
                    <w:pStyle w:val="ContactInfo"/>
                  </w:pPr>
                  <w:sdt>
                    <w:sdtPr>
                      <w:alias w:val="Enter phone:"/>
                      <w:tag w:val="Enter phone:"/>
                      <w:id w:val="-1849400302"/>
                      <w:placeholder>
                        <w:docPart w:val="4F8045BA5FBE4698998CE5B7696CFD96"/>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932D92" w:rsidRPr="00CC00A9">
                        <w:rPr>
                          <w:b/>
                        </w:rPr>
                        <w:t>Phone</w:t>
                      </w:r>
                    </w:sdtContent>
                  </w:sdt>
                  <w:r w:rsidR="00CC00A9">
                    <w:t>: 9830483604</w:t>
                  </w:r>
                </w:p>
              </w:tc>
              <w:tc>
                <w:tcPr>
                  <w:tcW w:w="420" w:type="dxa"/>
                  <w:tcMar>
                    <w:left w:w="0" w:type="dxa"/>
                    <w:right w:w="0" w:type="dxa"/>
                  </w:tcMar>
                </w:tcPr>
                <w:p w:rsidR="00932D92" w:rsidRPr="009D0878" w:rsidRDefault="00932D92" w:rsidP="00932D92">
                  <w:pPr>
                    <w:pStyle w:val="Icons"/>
                  </w:pPr>
                  <w:r w:rsidRPr="009D0878">
                    <w:rPr>
                      <w:noProof/>
                      <w:lang w:val="en-IN" w:eastAsia="en-IN"/>
                    </w:rPr>
                    <mc:AlternateContent>
                      <mc:Choice Requires="wps">
                        <w:drawing>
                          <wp:inline distT="0" distB="0" distL="0" distR="0" wp14:anchorId="3D56EB25" wp14:editId="4A87B9DD">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DF9C838"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972024">
              <w:tc>
                <w:tcPr>
                  <w:tcW w:w="3899" w:type="dxa"/>
                  <w:tcMar>
                    <w:left w:w="720" w:type="dxa"/>
                    <w:right w:w="29" w:type="dxa"/>
                  </w:tcMar>
                </w:tcPr>
                <w:p w:rsidR="00932D92" w:rsidRPr="009D0878" w:rsidRDefault="000662D9" w:rsidP="00932D92">
                  <w:pPr>
                    <w:pStyle w:val="ContactInfo"/>
                  </w:pPr>
                  <w:sdt>
                    <w:sdtPr>
                      <w:alias w:val="Enter email:"/>
                      <w:tag w:val="Enter email:"/>
                      <w:id w:val="-675184368"/>
                      <w:placeholder>
                        <w:docPart w:val="48675C4597474B24A289160DB2C3AA3A"/>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932D92" w:rsidRPr="00CC00A9">
                        <w:rPr>
                          <w:b/>
                        </w:rPr>
                        <w:t>Email</w:t>
                      </w:r>
                    </w:sdtContent>
                  </w:sdt>
                  <w:r w:rsidR="00CC00A9">
                    <w:t xml:space="preserve">: </w:t>
                  </w:r>
                  <w:hyperlink r:id="rId9" w:history="1">
                    <w:r w:rsidR="00CC00A9" w:rsidRPr="00E14609">
                      <w:rPr>
                        <w:rStyle w:val="Hyperlink"/>
                      </w:rPr>
                      <w:t>soumitanandi19@gmail.com</w:t>
                    </w:r>
                  </w:hyperlink>
                </w:p>
              </w:tc>
              <w:tc>
                <w:tcPr>
                  <w:tcW w:w="420" w:type="dxa"/>
                  <w:tcMar>
                    <w:left w:w="0" w:type="dxa"/>
                    <w:right w:w="0" w:type="dxa"/>
                  </w:tcMar>
                </w:tcPr>
                <w:p w:rsidR="00932D92" w:rsidRPr="009D0878" w:rsidRDefault="007307A3" w:rsidP="00932D92">
                  <w:pPr>
                    <w:pStyle w:val="Icons"/>
                  </w:pPr>
                  <w:r>
                    <w:rPr>
                      <w:noProof/>
                      <w:lang w:val="en-IN" w:eastAsia="en-IN"/>
                    </w:rPr>
                    <mc:AlternateContent>
                      <mc:Choice Requires="wps">
                        <w:drawing>
                          <wp:inline distT="0" distB="0" distL="0" distR="0" wp14:anchorId="3C7753B8" wp14:editId="040E649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6FA0404"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972024">
              <w:tc>
                <w:tcPr>
                  <w:tcW w:w="3899" w:type="dxa"/>
                  <w:tcMar>
                    <w:left w:w="720" w:type="dxa"/>
                    <w:right w:w="29" w:type="dxa"/>
                  </w:tcMar>
                </w:tcPr>
                <w:p w:rsidR="00932D92" w:rsidRPr="009D0878" w:rsidRDefault="000662D9" w:rsidP="00932D92">
                  <w:pPr>
                    <w:pStyle w:val="ContactInfo"/>
                  </w:pPr>
                  <w:sdt>
                    <w:sdtPr>
                      <w:alias w:val="Enter LinkedIn profile:"/>
                      <w:tag w:val="Enter LinkedIn profile:"/>
                      <w:id w:val="1102843699"/>
                      <w:placeholder>
                        <w:docPart w:val="3A9AB2AAA0BA4586A8CA84FF83881CDF"/>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932D92" w:rsidRPr="00CC00A9">
                        <w:rPr>
                          <w:b/>
                        </w:rPr>
                        <w:t>LinkedIn Profile</w:t>
                      </w:r>
                    </w:sdtContent>
                  </w:sdt>
                  <w:r w:rsidR="00CC00A9">
                    <w:t>: linkedi</w:t>
                  </w:r>
                  <w:r w:rsidR="008C0A51">
                    <w:t>n.com/in/soumita-nandi-2165271b2</w:t>
                  </w:r>
                  <w:r w:rsidR="00CC00A9">
                    <w:t xml:space="preserve"> </w:t>
                  </w:r>
                </w:p>
              </w:tc>
              <w:tc>
                <w:tcPr>
                  <w:tcW w:w="420" w:type="dxa"/>
                  <w:tcMar>
                    <w:left w:w="0" w:type="dxa"/>
                    <w:right w:w="0" w:type="dxa"/>
                  </w:tcMar>
                </w:tcPr>
                <w:p w:rsidR="00932D92" w:rsidRPr="009D0878" w:rsidRDefault="00932D92" w:rsidP="00932D92">
                  <w:pPr>
                    <w:pStyle w:val="Icons"/>
                  </w:pPr>
                  <w:r w:rsidRPr="009D0878">
                    <w:rPr>
                      <w:noProof/>
                      <w:lang w:val="en-IN" w:eastAsia="en-IN"/>
                    </w:rPr>
                    <mc:AlternateContent>
                      <mc:Choice Requires="wps">
                        <w:drawing>
                          <wp:inline distT="0" distB="0" distL="0" distR="0" wp14:anchorId="3914C4D3" wp14:editId="6CCF9530">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F70964D"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9D0878" w:rsidTr="00972024">
              <w:tc>
                <w:tcPr>
                  <w:tcW w:w="3899" w:type="dxa"/>
                  <w:tcMar>
                    <w:left w:w="720" w:type="dxa"/>
                    <w:right w:w="29" w:type="dxa"/>
                  </w:tcMar>
                </w:tcPr>
                <w:p w:rsidR="00932D92" w:rsidRPr="009D0878" w:rsidRDefault="00932D92" w:rsidP="00932D92">
                  <w:pPr>
                    <w:pStyle w:val="ContactInfo"/>
                  </w:pPr>
                </w:p>
              </w:tc>
              <w:tc>
                <w:tcPr>
                  <w:tcW w:w="420" w:type="dxa"/>
                  <w:tcMar>
                    <w:left w:w="0" w:type="dxa"/>
                    <w:right w:w="0" w:type="dxa"/>
                  </w:tcMar>
                </w:tcPr>
                <w:p w:rsidR="00932D92" w:rsidRPr="009D0878" w:rsidRDefault="00932D92" w:rsidP="00932D92">
                  <w:pPr>
                    <w:pStyle w:val="Icons"/>
                  </w:pPr>
                </w:p>
              </w:tc>
            </w:tr>
          </w:tbl>
          <w:p w:rsidR="00D92B95" w:rsidRDefault="00D92B95" w:rsidP="00145900">
            <w:pPr>
              <w:pStyle w:val="Header"/>
            </w:pPr>
          </w:p>
        </w:tc>
      </w:tr>
    </w:tbl>
    <w:p w:rsidR="00CC00A9" w:rsidRDefault="00CC00A9">
      <w:r w:rsidRPr="00CC00A9">
        <w:t>A post-graduate student</w:t>
      </w:r>
      <w:r>
        <w:t xml:space="preserve"> of Economics</w:t>
      </w:r>
      <w:r w:rsidRPr="00CC00A9">
        <w:t xml:space="preserve"> seeking for an opportunity to work for an organization which provides me the opportunity to improve my skills and knowledge to growth along w</w:t>
      </w:r>
      <w:r>
        <w:t xml:space="preserve">ith the organization objective. </w:t>
      </w:r>
      <w:r w:rsidRPr="00CC00A9">
        <w:t>Even though I am a fresher, I assure you that I will give my best and work to my full potential so that I can contribute as much as I can towards the growth and welfare of this great brand</w:t>
      </w:r>
      <w:r>
        <w:t>.</w:t>
      </w:r>
    </w:p>
    <w:p w:rsidR="00AD13CB" w:rsidRDefault="000662D9" w:rsidP="00AD13CB">
      <w:pPr>
        <w:pStyle w:val="Heading1"/>
      </w:pPr>
      <w:sdt>
        <w:sdtPr>
          <w:alias w:val="Skills:"/>
          <w:tag w:val="Skills:"/>
          <w:id w:val="-891506033"/>
          <w:placeholder>
            <w:docPart w:val="7757DFF1C97740978A7AE3B3E6EC095C"/>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Tr="00564951">
        <w:tc>
          <w:tcPr>
            <w:tcW w:w="4680" w:type="dxa"/>
          </w:tcPr>
          <w:p w:rsidR="005B1D68" w:rsidRDefault="00CC00A9" w:rsidP="00BC7376">
            <w:pPr>
              <w:pStyle w:val="ListBullet"/>
              <w:numPr>
                <w:ilvl w:val="0"/>
                <w:numId w:val="4"/>
              </w:numPr>
            </w:pPr>
            <w:r>
              <w:t>Advanced Excel</w:t>
            </w:r>
          </w:p>
          <w:p w:rsidR="00752315" w:rsidRPr="004937AE" w:rsidRDefault="00CC00A9" w:rsidP="00CC00A9">
            <w:pPr>
              <w:pStyle w:val="ListBullet"/>
              <w:numPr>
                <w:ilvl w:val="0"/>
                <w:numId w:val="4"/>
              </w:numPr>
            </w:pPr>
            <w:r>
              <w:t>MS Word</w:t>
            </w:r>
          </w:p>
        </w:tc>
        <w:tc>
          <w:tcPr>
            <w:tcW w:w="4680" w:type="dxa"/>
            <w:tcMar>
              <w:left w:w="360" w:type="dxa"/>
              <w:right w:w="0" w:type="dxa"/>
            </w:tcMar>
          </w:tcPr>
          <w:p w:rsidR="005B1D68" w:rsidRDefault="00CC00A9" w:rsidP="00BC7376">
            <w:pPr>
              <w:pStyle w:val="ListBullet"/>
            </w:pPr>
            <w:r>
              <w:t>MS Power Point</w:t>
            </w:r>
          </w:p>
          <w:p w:rsidR="00752315" w:rsidRPr="004937AE" w:rsidRDefault="00CC00A9" w:rsidP="00CC00A9">
            <w:pPr>
              <w:pStyle w:val="ListBullet"/>
            </w:pPr>
            <w:proofErr w:type="spellStart"/>
            <w:r>
              <w:t>Stata</w:t>
            </w:r>
            <w:proofErr w:type="spellEnd"/>
            <w:r>
              <w:t xml:space="preserve"> 14</w:t>
            </w:r>
          </w:p>
        </w:tc>
      </w:tr>
    </w:tbl>
    <w:p w:rsidR="005B1D68" w:rsidRDefault="00CC00A9" w:rsidP="004937AE">
      <w:pPr>
        <w:pStyle w:val="Heading1"/>
      </w:pPr>
      <w:r>
        <w:t>Certifications</w:t>
      </w:r>
    </w:p>
    <w:p w:rsidR="0023705D" w:rsidRPr="00D413F9" w:rsidRDefault="00CC00A9" w:rsidP="00D413F9">
      <w:pPr>
        <w:pStyle w:val="Heading3"/>
      </w:pPr>
      <w:r>
        <w:t>30</w:t>
      </w:r>
      <w:r w:rsidRPr="00CC00A9">
        <w:rPr>
          <w:vertAlign w:val="superscript"/>
        </w:rPr>
        <w:t>th</w:t>
      </w:r>
      <w:r>
        <w:t xml:space="preserve"> JUNE, 2019</w:t>
      </w:r>
      <w:r w:rsidR="00D413F9" w:rsidRPr="00D413F9">
        <w:t xml:space="preserve"> –</w:t>
      </w:r>
      <w:r w:rsidR="00D413F9">
        <w:t xml:space="preserve"> </w:t>
      </w:r>
      <w:r>
        <w:t>11</w:t>
      </w:r>
      <w:r>
        <w:rPr>
          <w:vertAlign w:val="superscript"/>
        </w:rPr>
        <w:t>th</w:t>
      </w:r>
      <w:r>
        <w:t xml:space="preserve"> AUGUST, 2019</w:t>
      </w:r>
    </w:p>
    <w:p w:rsidR="0023705D" w:rsidRPr="00513EFC" w:rsidRDefault="00CC00A9" w:rsidP="00513EFC">
      <w:pPr>
        <w:pStyle w:val="Heading2"/>
      </w:pPr>
      <w:r>
        <w:t>Data Science training</w:t>
      </w:r>
      <w:r w:rsidR="0095272C">
        <w:t>/</w:t>
      </w:r>
      <w:r w:rsidR="005A4A49" w:rsidRPr="00513EFC">
        <w:t xml:space="preserve"> </w:t>
      </w:r>
      <w:proofErr w:type="spellStart"/>
      <w:r>
        <w:rPr>
          <w:rStyle w:val="Emphasis"/>
        </w:rPr>
        <w:t>Internshala</w:t>
      </w:r>
      <w:proofErr w:type="spellEnd"/>
    </w:p>
    <w:p w:rsidR="00D413F9" w:rsidRDefault="00CC00A9" w:rsidP="00CC00A9">
      <w:r>
        <w:t>It was an online summer training on Data Science. The training program consisted of Introduction to Data Science, Python for Data Science, Understanding the Statistics for Data Science and Predictive Modeling and Basics of Machine Learning modules and lasted for six weeks from 30th June, 2019 to 11th August, 2019.</w:t>
      </w:r>
    </w:p>
    <w:p w:rsidR="00626B5E" w:rsidRPr="00D413F9" w:rsidRDefault="00626B5E" w:rsidP="00C801E7">
      <w:r>
        <w:t xml:space="preserve">Projects: A retail </w:t>
      </w:r>
      <w:r w:rsidR="00C801E7">
        <w:t>banking institution planning on selling terms deposits to the customers such as email marketing, advertisements, telephonic marketing and digital marketing and predicting if the customers will subscribe to term deposits.</w:t>
      </w:r>
    </w:p>
    <w:p w:rsidR="00D413F9" w:rsidRPr="00513EFC" w:rsidRDefault="00CC00A9" w:rsidP="00513EFC">
      <w:pPr>
        <w:pStyle w:val="Heading2"/>
      </w:pPr>
      <w:r>
        <w:t>Advanced Excel</w:t>
      </w:r>
      <w:r w:rsidR="00E03F71">
        <w:t xml:space="preserve"> </w:t>
      </w:r>
      <w:r w:rsidR="0095272C">
        <w:t>/</w:t>
      </w:r>
      <w:r w:rsidR="005A4A49" w:rsidRPr="00513EFC">
        <w:t xml:space="preserve"> </w:t>
      </w:r>
      <w:proofErr w:type="spellStart"/>
      <w:r>
        <w:rPr>
          <w:rStyle w:val="Emphasis"/>
        </w:rPr>
        <w:t>Udemy</w:t>
      </w:r>
      <w:proofErr w:type="spellEnd"/>
    </w:p>
    <w:p w:rsidR="00C801E7" w:rsidRPr="00D413F9" w:rsidRDefault="00CC00A9" w:rsidP="00D413F9">
      <w:r w:rsidRPr="00CC00A9">
        <w:t>This Micros</w:t>
      </w:r>
      <w:r w:rsidR="00626B5E">
        <w:t xml:space="preserve">oft Excel courses consisted of </w:t>
      </w:r>
      <w:r w:rsidRPr="00CC00A9">
        <w:t>4 levels of Microsoft Excel topics (Beginner, Intermediate, Advanced and Macros/VBA).</w:t>
      </w:r>
      <w:r>
        <w:t xml:space="preserve"> </w:t>
      </w:r>
      <w:r w:rsidR="00626B5E">
        <w:t>The training program helped in mastering Microsoft Excel from beginner to advanced and build a solid understanding of the basics. Mastering the use of some Excel’s most popular and highly sought out functions, creating dynamic report with Excel PivotTables, Macros and VBA (Visual Basic for Application).</w:t>
      </w:r>
      <w:r>
        <w:t xml:space="preserve"> </w:t>
      </w:r>
    </w:p>
    <w:p w:rsidR="0070237E" w:rsidRDefault="000662D9" w:rsidP="00725CB5">
      <w:pPr>
        <w:pStyle w:val="Heading1"/>
      </w:pPr>
      <w:sdt>
        <w:sdtPr>
          <w:alias w:val="Education:"/>
          <w:tag w:val="Education:"/>
          <w:id w:val="543866955"/>
          <w:placeholder>
            <w:docPart w:val="27A2F16E499F4DAD9F6ECBC41C90BD08"/>
          </w:placeholder>
          <w:temporary/>
          <w:showingPlcHdr/>
          <w15:appearance w15:val="hidden"/>
        </w:sdtPr>
        <w:sdtEndPr/>
        <w:sdtContent>
          <w:r w:rsidR="0070237E" w:rsidRPr="0070237E">
            <w:t>Education</w:t>
          </w:r>
        </w:sdtContent>
      </w:sdt>
    </w:p>
    <w:p w:rsidR="0070237E" w:rsidRDefault="00C801E7" w:rsidP="0070237E">
      <w:pPr>
        <w:pStyle w:val="Heading3"/>
      </w:pPr>
      <w:r>
        <w:t>2018-2020</w:t>
      </w:r>
    </w:p>
    <w:p w:rsidR="0070237E" w:rsidRPr="00513EFC" w:rsidRDefault="00C801E7" w:rsidP="00513EFC">
      <w:pPr>
        <w:pStyle w:val="Heading2"/>
      </w:pPr>
      <w:proofErr w:type="spellStart"/>
      <w:r>
        <w:t>M.Sc</w:t>
      </w:r>
      <w:proofErr w:type="spellEnd"/>
      <w:r>
        <w:t xml:space="preserve"> Economics</w:t>
      </w:r>
      <w:r w:rsidR="0095272C">
        <w:t>/</w:t>
      </w:r>
      <w:r w:rsidR="0070237E" w:rsidRPr="00513EFC">
        <w:t xml:space="preserve"> </w:t>
      </w:r>
      <w:r>
        <w:rPr>
          <w:rStyle w:val="Emphasis"/>
        </w:rPr>
        <w:t>University of Calcutta, Department of Economics.</w:t>
      </w:r>
    </w:p>
    <w:p w:rsidR="0070237E" w:rsidRDefault="00A4364D" w:rsidP="0070237E">
      <w:r>
        <w:t xml:space="preserve">My coursework consisted of </w:t>
      </w:r>
      <w:r w:rsidR="00964A4C">
        <w:t xml:space="preserve">Microeconomics, Macroeconomics, </w:t>
      </w:r>
      <w:proofErr w:type="gramStart"/>
      <w:r w:rsidR="00964A4C">
        <w:t>Econometrics</w:t>
      </w:r>
      <w:proofErr w:type="gramEnd"/>
      <w:r w:rsidR="00964A4C">
        <w:t xml:space="preserve"> with specialization in Advanced Macroeconomics, Economics of Institutions and </w:t>
      </w:r>
      <w:proofErr w:type="spellStart"/>
      <w:r w:rsidR="00964A4C">
        <w:t>Labour</w:t>
      </w:r>
      <w:proofErr w:type="spellEnd"/>
      <w:r w:rsidR="00964A4C">
        <w:t xml:space="preserve"> economics. </w:t>
      </w:r>
    </w:p>
    <w:p w:rsidR="00145900" w:rsidRDefault="00145900" w:rsidP="0070237E">
      <w:r>
        <w:lastRenderedPageBreak/>
        <w:t xml:space="preserve">Dissertation: Multi-dimension Deprivation in the domain of Poverty and Inequality- A Theoretical and Empirical Analysis in the Indian Context, under Prof. </w:t>
      </w:r>
      <w:proofErr w:type="spellStart"/>
      <w:r>
        <w:t>Ishita</w:t>
      </w:r>
      <w:proofErr w:type="spellEnd"/>
      <w:r>
        <w:t xml:space="preserve"> </w:t>
      </w:r>
      <w:proofErr w:type="spellStart"/>
      <w:r>
        <w:t>Mukhopadhyay</w:t>
      </w:r>
      <w:proofErr w:type="spellEnd"/>
      <w:r>
        <w:t>, University of Calcutta.</w:t>
      </w:r>
    </w:p>
    <w:p w:rsidR="0070237E" w:rsidRDefault="00964A4C" w:rsidP="0070237E">
      <w:pPr>
        <w:pStyle w:val="Heading3"/>
      </w:pPr>
      <w:r>
        <w:t>2014-2017</w:t>
      </w:r>
    </w:p>
    <w:p w:rsidR="0070237E" w:rsidRDefault="00964A4C" w:rsidP="0070237E">
      <w:pPr>
        <w:pStyle w:val="Heading2"/>
      </w:pPr>
      <w:proofErr w:type="spellStart"/>
      <w:r>
        <w:t>B.Sc</w:t>
      </w:r>
      <w:proofErr w:type="spellEnd"/>
      <w:r>
        <w:t xml:space="preserve"> Economics</w:t>
      </w:r>
      <w:r w:rsidR="00E03F71">
        <w:t xml:space="preserve"> </w:t>
      </w:r>
      <w:r w:rsidR="0095272C">
        <w:t>/</w:t>
      </w:r>
      <w:r w:rsidR="0070237E">
        <w:t xml:space="preserve"> </w:t>
      </w:r>
      <w:r>
        <w:rPr>
          <w:rStyle w:val="Emphasis"/>
        </w:rPr>
        <w:t>Women’s Christian College, Calcutta University.</w:t>
      </w:r>
    </w:p>
    <w:p w:rsidR="0070237E" w:rsidRDefault="00964A4C" w:rsidP="0070237E">
      <w:r w:rsidRPr="00964A4C">
        <w:t>Graduated with Bachelor of Science in Economics with Mathematics and Political Science, English as Compulsory from University of C</w:t>
      </w:r>
      <w:r w:rsidR="00E62113">
        <w:t>alcutta and Secured a Second Division</w:t>
      </w:r>
      <w:r w:rsidR="00AD20EE">
        <w:t>.</w:t>
      </w:r>
    </w:p>
    <w:p w:rsidR="009D7582" w:rsidRPr="009D7582" w:rsidRDefault="009D7582" w:rsidP="00AD20EE">
      <w:pPr>
        <w:pStyle w:val="Heading2"/>
        <w:rPr>
          <w:rFonts w:asciiTheme="minorHAnsi" w:hAnsiTheme="minorHAnsi" w:cstheme="minorHAnsi"/>
          <w:b w:val="0"/>
          <w:color w:val="808080" w:themeColor="background1" w:themeShade="80"/>
          <w:sz w:val="22"/>
          <w:szCs w:val="22"/>
        </w:rPr>
      </w:pPr>
      <w:r w:rsidRPr="009D7582">
        <w:rPr>
          <w:rFonts w:asciiTheme="minorHAnsi" w:hAnsiTheme="minorHAnsi" w:cstheme="minorHAnsi"/>
          <w:b w:val="0"/>
          <w:color w:val="808080" w:themeColor="background1" w:themeShade="80"/>
          <w:sz w:val="22"/>
          <w:szCs w:val="22"/>
        </w:rPr>
        <w:t>2014</w:t>
      </w:r>
    </w:p>
    <w:p w:rsidR="00AD20EE" w:rsidRDefault="00AD20EE" w:rsidP="00AD20EE">
      <w:pPr>
        <w:pStyle w:val="Heading2"/>
        <w:rPr>
          <w:rStyle w:val="Emphasis"/>
        </w:rPr>
      </w:pPr>
      <w:r>
        <w:t xml:space="preserve">ISC/ </w:t>
      </w:r>
      <w:r>
        <w:rPr>
          <w:rStyle w:val="Emphasis"/>
        </w:rPr>
        <w:t xml:space="preserve">St. Joseph’s Convent, </w:t>
      </w:r>
      <w:proofErr w:type="spellStart"/>
      <w:r>
        <w:rPr>
          <w:rStyle w:val="Emphasis"/>
        </w:rPr>
        <w:t>Chandannagar</w:t>
      </w:r>
      <w:proofErr w:type="spellEnd"/>
    </w:p>
    <w:p w:rsidR="00AD20EE" w:rsidRPr="00AD20EE" w:rsidRDefault="00AD20EE" w:rsidP="00AD20EE">
      <w:pPr>
        <w:pStyle w:val="Heading2"/>
        <w:rPr>
          <w:rFonts w:asciiTheme="minorHAnsi" w:hAnsiTheme="minorHAnsi" w:cstheme="minorHAnsi"/>
          <w:b w:val="0"/>
          <w:color w:val="808080" w:themeColor="background1" w:themeShade="80"/>
          <w:sz w:val="24"/>
          <w:szCs w:val="24"/>
        </w:rPr>
      </w:pPr>
      <w:r w:rsidRPr="00AD20EE">
        <w:rPr>
          <w:rFonts w:asciiTheme="minorHAnsi" w:hAnsiTheme="minorHAnsi" w:cstheme="minorHAnsi"/>
          <w:b w:val="0"/>
          <w:color w:val="808080" w:themeColor="background1" w:themeShade="80"/>
          <w:sz w:val="24"/>
          <w:szCs w:val="24"/>
        </w:rPr>
        <w:t xml:space="preserve">Passed the 12th class examination conducted by the Council for the Indian School Certificate Examinations (CISCE) in Humanities </w:t>
      </w:r>
      <w:r>
        <w:rPr>
          <w:rFonts w:asciiTheme="minorHAnsi" w:hAnsiTheme="minorHAnsi" w:cstheme="minorHAnsi"/>
          <w:b w:val="0"/>
          <w:color w:val="808080" w:themeColor="background1" w:themeShade="80"/>
          <w:sz w:val="24"/>
          <w:szCs w:val="24"/>
        </w:rPr>
        <w:t xml:space="preserve">(Economics with Mathematics) </w:t>
      </w:r>
      <w:r w:rsidRPr="00AD20EE">
        <w:rPr>
          <w:rFonts w:asciiTheme="minorHAnsi" w:hAnsiTheme="minorHAnsi" w:cstheme="minorHAnsi"/>
          <w:b w:val="0"/>
          <w:color w:val="808080" w:themeColor="background1" w:themeShade="80"/>
          <w:sz w:val="24"/>
          <w:szCs w:val="24"/>
        </w:rPr>
        <w:t>with 70%.</w:t>
      </w:r>
    </w:p>
    <w:p w:rsidR="00AD20EE" w:rsidRDefault="00AD20EE" w:rsidP="0070237E"/>
    <w:p w:rsidR="0058144C" w:rsidRPr="009D7582" w:rsidRDefault="0058144C" w:rsidP="0058144C">
      <w:pPr>
        <w:pStyle w:val="Heading2"/>
        <w:rPr>
          <w:rFonts w:asciiTheme="minorHAnsi" w:hAnsiTheme="minorHAnsi" w:cstheme="minorHAnsi"/>
          <w:b w:val="0"/>
          <w:color w:val="808080" w:themeColor="background1" w:themeShade="80"/>
          <w:sz w:val="22"/>
          <w:szCs w:val="22"/>
        </w:rPr>
      </w:pPr>
      <w:r>
        <w:rPr>
          <w:rFonts w:asciiTheme="minorHAnsi" w:hAnsiTheme="minorHAnsi" w:cstheme="minorHAnsi"/>
          <w:b w:val="0"/>
          <w:color w:val="808080" w:themeColor="background1" w:themeShade="80"/>
          <w:sz w:val="22"/>
          <w:szCs w:val="22"/>
        </w:rPr>
        <w:t>2012</w:t>
      </w:r>
    </w:p>
    <w:p w:rsidR="0058144C" w:rsidRPr="00E62113" w:rsidRDefault="0058144C" w:rsidP="0058144C">
      <w:pPr>
        <w:rPr>
          <w:rFonts w:asciiTheme="majorHAnsi" w:hAnsiTheme="majorHAnsi"/>
          <w:b/>
          <w:iCs/>
          <w:sz w:val="32"/>
          <w:szCs w:val="32"/>
        </w:rPr>
      </w:pPr>
      <w:r w:rsidRPr="0058144C">
        <w:rPr>
          <w:rFonts w:asciiTheme="majorHAnsi" w:hAnsiTheme="majorHAnsi"/>
          <w:b/>
          <w:color w:val="0070C0"/>
          <w:sz w:val="32"/>
          <w:szCs w:val="32"/>
        </w:rPr>
        <w:t>ICSE</w:t>
      </w:r>
      <w:r w:rsidRPr="0058144C">
        <w:rPr>
          <w:rFonts w:asciiTheme="majorHAnsi" w:hAnsiTheme="majorHAnsi"/>
          <w:b/>
          <w:sz w:val="32"/>
          <w:szCs w:val="32"/>
        </w:rPr>
        <w:t xml:space="preserve">/ </w:t>
      </w:r>
      <w:r w:rsidRPr="0058144C">
        <w:rPr>
          <w:rStyle w:val="Emphasis"/>
          <w:rFonts w:asciiTheme="majorHAnsi" w:hAnsiTheme="majorHAnsi"/>
          <w:b/>
          <w:sz w:val="32"/>
          <w:szCs w:val="32"/>
        </w:rPr>
        <w:t xml:space="preserve">St. Joseph’s Convent, </w:t>
      </w:r>
      <w:proofErr w:type="spellStart"/>
      <w:r w:rsidRPr="0058144C">
        <w:rPr>
          <w:rStyle w:val="Emphasis"/>
          <w:rFonts w:asciiTheme="majorHAnsi" w:hAnsiTheme="majorHAnsi"/>
          <w:b/>
          <w:sz w:val="32"/>
          <w:szCs w:val="32"/>
        </w:rPr>
        <w:t>Chandannagar</w:t>
      </w:r>
      <w:proofErr w:type="spellEnd"/>
      <w:r w:rsidR="00E62113">
        <w:rPr>
          <w:rStyle w:val="Emphasis"/>
          <w:rFonts w:asciiTheme="majorHAnsi" w:hAnsiTheme="majorHAnsi"/>
          <w:b/>
          <w:sz w:val="32"/>
          <w:szCs w:val="32"/>
        </w:rPr>
        <w:t xml:space="preserve">                          </w:t>
      </w:r>
      <w:r w:rsidRPr="00E62113">
        <w:rPr>
          <w:rFonts w:cstheme="minorHAnsi"/>
          <w:iCs/>
          <w:color w:val="808080" w:themeColor="background1" w:themeShade="80"/>
          <w:sz w:val="24"/>
          <w:szCs w:val="24"/>
        </w:rPr>
        <w:t>Passed the 10th class conducted by the Council for the Indian School Certificate Exam</w:t>
      </w:r>
      <w:r w:rsidR="00E62113">
        <w:rPr>
          <w:rFonts w:cstheme="minorHAnsi"/>
          <w:iCs/>
          <w:color w:val="808080" w:themeColor="background1" w:themeShade="80"/>
          <w:sz w:val="24"/>
          <w:szCs w:val="24"/>
        </w:rPr>
        <w:t>inat</w:t>
      </w:r>
      <w:r w:rsidR="00032419">
        <w:rPr>
          <w:rFonts w:cstheme="minorHAnsi"/>
          <w:iCs/>
          <w:color w:val="808080" w:themeColor="background1" w:themeShade="80"/>
          <w:sz w:val="24"/>
          <w:szCs w:val="24"/>
        </w:rPr>
        <w:t xml:space="preserve">ion (ICSE) and secured 75%. </w:t>
      </w:r>
      <w:bookmarkStart w:id="0" w:name="_GoBack"/>
      <w:bookmarkEnd w:id="0"/>
    </w:p>
    <w:p w:rsidR="00BC7376" w:rsidRPr="00BC7376" w:rsidRDefault="00BC7376" w:rsidP="00BC7376"/>
    <w:sectPr w:rsidR="00BC7376" w:rsidRPr="00BC7376" w:rsidSect="00D92B95">
      <w:footerReference w:type="default" r:id="rId10"/>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D9" w:rsidRDefault="000662D9" w:rsidP="00725803">
      <w:pPr>
        <w:spacing w:after="0"/>
      </w:pPr>
      <w:r>
        <w:separator/>
      </w:r>
    </w:p>
  </w:endnote>
  <w:endnote w:type="continuationSeparator" w:id="0">
    <w:p w:rsidR="000662D9" w:rsidRDefault="000662D9"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50255"/>
      <w:docPartObj>
        <w:docPartGallery w:val="Page Numbers (Bottom of Page)"/>
        <w:docPartUnique/>
      </w:docPartObj>
    </w:sdtPr>
    <w:sdtEndPr>
      <w:rPr>
        <w:noProof/>
      </w:rPr>
    </w:sdtEndPr>
    <w:sdtContent>
      <w:p w:rsidR="00145900" w:rsidRDefault="00145900">
        <w:pPr>
          <w:pStyle w:val="Footer"/>
        </w:pPr>
        <w:r>
          <w:fldChar w:fldCharType="begin"/>
        </w:r>
        <w:r>
          <w:instrText xml:space="preserve"> PAGE   \* MERGEFORMAT </w:instrText>
        </w:r>
        <w:r>
          <w:fldChar w:fldCharType="separate"/>
        </w:r>
        <w:r w:rsidR="0003241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D9" w:rsidRDefault="000662D9" w:rsidP="00725803">
      <w:pPr>
        <w:spacing w:after="0"/>
      </w:pPr>
      <w:r>
        <w:separator/>
      </w:r>
    </w:p>
  </w:footnote>
  <w:footnote w:type="continuationSeparator" w:id="0">
    <w:p w:rsidR="000662D9" w:rsidRDefault="000662D9"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A9"/>
    <w:rsid w:val="00025E77"/>
    <w:rsid w:val="00027312"/>
    <w:rsid w:val="00032419"/>
    <w:rsid w:val="000645F2"/>
    <w:rsid w:val="000662D9"/>
    <w:rsid w:val="00082F03"/>
    <w:rsid w:val="000835A0"/>
    <w:rsid w:val="000934A2"/>
    <w:rsid w:val="00145900"/>
    <w:rsid w:val="001B0955"/>
    <w:rsid w:val="00227784"/>
    <w:rsid w:val="0023705D"/>
    <w:rsid w:val="00250A31"/>
    <w:rsid w:val="00251C13"/>
    <w:rsid w:val="002922D0"/>
    <w:rsid w:val="00340B03"/>
    <w:rsid w:val="00380AE7"/>
    <w:rsid w:val="003A6943"/>
    <w:rsid w:val="00410BA2"/>
    <w:rsid w:val="00434074"/>
    <w:rsid w:val="00463C3B"/>
    <w:rsid w:val="004937AE"/>
    <w:rsid w:val="004E2970"/>
    <w:rsid w:val="005026DD"/>
    <w:rsid w:val="00513EFC"/>
    <w:rsid w:val="0052113B"/>
    <w:rsid w:val="00564951"/>
    <w:rsid w:val="00573BF9"/>
    <w:rsid w:val="0058144C"/>
    <w:rsid w:val="005A4A49"/>
    <w:rsid w:val="005B1D68"/>
    <w:rsid w:val="00611B37"/>
    <w:rsid w:val="006252B4"/>
    <w:rsid w:val="00626B5E"/>
    <w:rsid w:val="00646BA2"/>
    <w:rsid w:val="00675EA0"/>
    <w:rsid w:val="006C08A0"/>
    <w:rsid w:val="006C47D8"/>
    <w:rsid w:val="006D2D08"/>
    <w:rsid w:val="006F26A2"/>
    <w:rsid w:val="0070237E"/>
    <w:rsid w:val="00725803"/>
    <w:rsid w:val="00725CB5"/>
    <w:rsid w:val="007307A3"/>
    <w:rsid w:val="00752315"/>
    <w:rsid w:val="007815FA"/>
    <w:rsid w:val="00857E6B"/>
    <w:rsid w:val="008968C4"/>
    <w:rsid w:val="008C0A51"/>
    <w:rsid w:val="008D7C1C"/>
    <w:rsid w:val="0092291B"/>
    <w:rsid w:val="00932D92"/>
    <w:rsid w:val="0095272C"/>
    <w:rsid w:val="00964A4C"/>
    <w:rsid w:val="00972024"/>
    <w:rsid w:val="009D7582"/>
    <w:rsid w:val="009F04D2"/>
    <w:rsid w:val="009F2BA7"/>
    <w:rsid w:val="009F6DA0"/>
    <w:rsid w:val="00A01182"/>
    <w:rsid w:val="00A4364D"/>
    <w:rsid w:val="00AD13CB"/>
    <w:rsid w:val="00AD20EE"/>
    <w:rsid w:val="00AD3FD8"/>
    <w:rsid w:val="00B370A8"/>
    <w:rsid w:val="00BC7376"/>
    <w:rsid w:val="00BD669A"/>
    <w:rsid w:val="00C13F2B"/>
    <w:rsid w:val="00C43D65"/>
    <w:rsid w:val="00C801E7"/>
    <w:rsid w:val="00C84833"/>
    <w:rsid w:val="00C9044F"/>
    <w:rsid w:val="00CC00A9"/>
    <w:rsid w:val="00D2420D"/>
    <w:rsid w:val="00D30382"/>
    <w:rsid w:val="00D413F9"/>
    <w:rsid w:val="00D44E50"/>
    <w:rsid w:val="00D90060"/>
    <w:rsid w:val="00D92B95"/>
    <w:rsid w:val="00E03F71"/>
    <w:rsid w:val="00E154B5"/>
    <w:rsid w:val="00E232F0"/>
    <w:rsid w:val="00E31695"/>
    <w:rsid w:val="00E52791"/>
    <w:rsid w:val="00E56B79"/>
    <w:rsid w:val="00E62113"/>
    <w:rsid w:val="00E83195"/>
    <w:rsid w:val="00F00A4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C0B5D9-85EE-4C98-A973-2E074DD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oumitanandi19@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5F2D8E929451A8AE6426587CE66AB"/>
        <w:category>
          <w:name w:val="General"/>
          <w:gallery w:val="placeholder"/>
        </w:category>
        <w:types>
          <w:type w:val="bbPlcHdr"/>
        </w:types>
        <w:behaviors>
          <w:behavior w:val="content"/>
        </w:behaviors>
        <w:guid w:val="{662BBB44-3329-48E7-AB9B-B34DC6DC1DB0}"/>
      </w:docPartPr>
      <w:docPartBody>
        <w:p w:rsidR="00527486" w:rsidRDefault="00BE2FC2">
          <w:pPr>
            <w:pStyle w:val="0E45F2D8E929451A8AE6426587CE66AB"/>
          </w:pPr>
          <w:r>
            <w:t>First Name</w:t>
          </w:r>
        </w:p>
      </w:docPartBody>
    </w:docPart>
    <w:docPart>
      <w:docPartPr>
        <w:name w:val="A38649408B644438BDBCE5EE96DB24BD"/>
        <w:category>
          <w:name w:val="General"/>
          <w:gallery w:val="placeholder"/>
        </w:category>
        <w:types>
          <w:type w:val="bbPlcHdr"/>
        </w:types>
        <w:behaviors>
          <w:behavior w:val="content"/>
        </w:behaviors>
        <w:guid w:val="{43E1BD4C-BBDB-4372-8F21-0D06364209EA}"/>
      </w:docPartPr>
      <w:docPartBody>
        <w:p w:rsidR="00527486" w:rsidRDefault="00BE2FC2">
          <w:pPr>
            <w:pStyle w:val="A38649408B644438BDBCE5EE96DB24BD"/>
          </w:pPr>
          <w:r w:rsidRPr="009D0878">
            <w:t>Address</w:t>
          </w:r>
        </w:p>
      </w:docPartBody>
    </w:docPart>
    <w:docPart>
      <w:docPartPr>
        <w:name w:val="4F8045BA5FBE4698998CE5B7696CFD96"/>
        <w:category>
          <w:name w:val="General"/>
          <w:gallery w:val="placeholder"/>
        </w:category>
        <w:types>
          <w:type w:val="bbPlcHdr"/>
        </w:types>
        <w:behaviors>
          <w:behavior w:val="content"/>
        </w:behaviors>
        <w:guid w:val="{13086D25-1DB0-4F36-9D88-F313EED22D52}"/>
      </w:docPartPr>
      <w:docPartBody>
        <w:p w:rsidR="00527486" w:rsidRDefault="00BE2FC2">
          <w:pPr>
            <w:pStyle w:val="4F8045BA5FBE4698998CE5B7696CFD96"/>
          </w:pPr>
          <w:r w:rsidRPr="009D0878">
            <w:t>Phone</w:t>
          </w:r>
        </w:p>
      </w:docPartBody>
    </w:docPart>
    <w:docPart>
      <w:docPartPr>
        <w:name w:val="48675C4597474B24A289160DB2C3AA3A"/>
        <w:category>
          <w:name w:val="General"/>
          <w:gallery w:val="placeholder"/>
        </w:category>
        <w:types>
          <w:type w:val="bbPlcHdr"/>
        </w:types>
        <w:behaviors>
          <w:behavior w:val="content"/>
        </w:behaviors>
        <w:guid w:val="{71C810DD-9B0C-42B3-8A10-B72C4A601FAC}"/>
      </w:docPartPr>
      <w:docPartBody>
        <w:p w:rsidR="00527486" w:rsidRDefault="00BE2FC2">
          <w:pPr>
            <w:pStyle w:val="48675C4597474B24A289160DB2C3AA3A"/>
          </w:pPr>
          <w:r w:rsidRPr="009D0878">
            <w:t>Email</w:t>
          </w:r>
        </w:p>
      </w:docPartBody>
    </w:docPart>
    <w:docPart>
      <w:docPartPr>
        <w:name w:val="3A9AB2AAA0BA4586A8CA84FF83881CDF"/>
        <w:category>
          <w:name w:val="General"/>
          <w:gallery w:val="placeholder"/>
        </w:category>
        <w:types>
          <w:type w:val="bbPlcHdr"/>
        </w:types>
        <w:behaviors>
          <w:behavior w:val="content"/>
        </w:behaviors>
        <w:guid w:val="{DAA0AB00-0EDD-49BB-9EDA-037264E5D182}"/>
      </w:docPartPr>
      <w:docPartBody>
        <w:p w:rsidR="00527486" w:rsidRDefault="00BE2FC2">
          <w:pPr>
            <w:pStyle w:val="3A9AB2AAA0BA4586A8CA84FF83881CDF"/>
          </w:pPr>
          <w:r w:rsidRPr="009D0878">
            <w:t>LinkedIn Profile</w:t>
          </w:r>
        </w:p>
      </w:docPartBody>
    </w:docPart>
    <w:docPart>
      <w:docPartPr>
        <w:name w:val="7757DFF1C97740978A7AE3B3E6EC095C"/>
        <w:category>
          <w:name w:val="General"/>
          <w:gallery w:val="placeholder"/>
        </w:category>
        <w:types>
          <w:type w:val="bbPlcHdr"/>
        </w:types>
        <w:behaviors>
          <w:behavior w:val="content"/>
        </w:behaviors>
        <w:guid w:val="{573F6CAB-2BFA-462C-90AE-7F57EA34D577}"/>
      </w:docPartPr>
      <w:docPartBody>
        <w:p w:rsidR="00527486" w:rsidRDefault="00BE2FC2">
          <w:pPr>
            <w:pStyle w:val="7757DFF1C97740978A7AE3B3E6EC095C"/>
          </w:pPr>
          <w:r>
            <w:t>Skills</w:t>
          </w:r>
        </w:p>
      </w:docPartBody>
    </w:docPart>
    <w:docPart>
      <w:docPartPr>
        <w:name w:val="27A2F16E499F4DAD9F6ECBC41C90BD08"/>
        <w:category>
          <w:name w:val="General"/>
          <w:gallery w:val="placeholder"/>
        </w:category>
        <w:types>
          <w:type w:val="bbPlcHdr"/>
        </w:types>
        <w:behaviors>
          <w:behavior w:val="content"/>
        </w:behaviors>
        <w:guid w:val="{76AA1290-F655-492E-A7EA-2559EBCFE595}"/>
      </w:docPartPr>
      <w:docPartBody>
        <w:p w:rsidR="00527486" w:rsidRDefault="00BE2FC2">
          <w:pPr>
            <w:pStyle w:val="27A2F16E499F4DAD9F6ECBC41C90BD08"/>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C2"/>
    <w:rsid w:val="001A2B64"/>
    <w:rsid w:val="00527486"/>
    <w:rsid w:val="00BE2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5F2D8E929451A8AE6426587CE66AB">
    <w:name w:val="0E45F2D8E929451A8AE6426587CE66AB"/>
  </w:style>
  <w:style w:type="paragraph" w:customStyle="1" w:styleId="0781D8AA99954A9FB3739684EAFED2B7">
    <w:name w:val="0781D8AA99954A9FB3739684EAFED2B7"/>
  </w:style>
  <w:style w:type="paragraph" w:customStyle="1" w:styleId="A38649408B644438BDBCE5EE96DB24BD">
    <w:name w:val="A38649408B644438BDBCE5EE96DB24BD"/>
  </w:style>
  <w:style w:type="paragraph" w:customStyle="1" w:styleId="4F8045BA5FBE4698998CE5B7696CFD96">
    <w:name w:val="4F8045BA5FBE4698998CE5B7696CFD96"/>
  </w:style>
  <w:style w:type="paragraph" w:customStyle="1" w:styleId="48675C4597474B24A289160DB2C3AA3A">
    <w:name w:val="48675C4597474B24A289160DB2C3AA3A"/>
  </w:style>
  <w:style w:type="paragraph" w:customStyle="1" w:styleId="3A9AB2AAA0BA4586A8CA84FF83881CDF">
    <w:name w:val="3A9AB2AAA0BA4586A8CA84FF83881CDF"/>
  </w:style>
  <w:style w:type="paragraph" w:customStyle="1" w:styleId="8E231E7E9685464DB5332CD729CAF391">
    <w:name w:val="8E231E7E9685464DB5332CD729CAF391"/>
  </w:style>
  <w:style w:type="paragraph" w:customStyle="1" w:styleId="5FAC44E300364CA8BB16122F1DA3777D">
    <w:name w:val="5FAC44E300364CA8BB16122F1DA3777D"/>
  </w:style>
  <w:style w:type="paragraph" w:customStyle="1" w:styleId="7757DFF1C97740978A7AE3B3E6EC095C">
    <w:name w:val="7757DFF1C97740978A7AE3B3E6EC095C"/>
  </w:style>
  <w:style w:type="paragraph" w:customStyle="1" w:styleId="FF6B89871FFB4C649001201BD1C9C501">
    <w:name w:val="FF6B89871FFB4C649001201BD1C9C501"/>
  </w:style>
  <w:style w:type="paragraph" w:customStyle="1" w:styleId="235EEFC4852945FB9FA4AABB98D5D7C9">
    <w:name w:val="235EEFC4852945FB9FA4AABB98D5D7C9"/>
  </w:style>
  <w:style w:type="paragraph" w:customStyle="1" w:styleId="C08388C47E49492FBD2A313E269C05C7">
    <w:name w:val="C08388C47E49492FBD2A313E269C05C7"/>
  </w:style>
  <w:style w:type="paragraph" w:customStyle="1" w:styleId="B957985AB4DC42F2ACA7AA4595BEFAC2">
    <w:name w:val="B957985AB4DC42F2ACA7AA4595BEFAC2"/>
  </w:style>
  <w:style w:type="paragraph" w:customStyle="1" w:styleId="F9B1A58012BE4474BCB4A4449290A23F">
    <w:name w:val="F9B1A58012BE4474BCB4A4449290A23F"/>
  </w:style>
  <w:style w:type="paragraph" w:customStyle="1" w:styleId="09FD6F6F08504C12A53C6EE1EDAE780A">
    <w:name w:val="09FD6F6F08504C12A53C6EE1EDAE780A"/>
  </w:style>
  <w:style w:type="paragraph" w:customStyle="1" w:styleId="825782924FA2495490F8523839AC07DA">
    <w:name w:val="825782924FA2495490F8523839AC07DA"/>
  </w:style>
  <w:style w:type="paragraph" w:customStyle="1" w:styleId="F19DA9C5527F435AB6AA380AC956336B">
    <w:name w:val="F19DA9C5527F435AB6AA380AC956336B"/>
  </w:style>
  <w:style w:type="paragraph" w:customStyle="1" w:styleId="C51434F2E83542078C3F7A31F85EB584">
    <w:name w:val="C51434F2E83542078C3F7A31F85EB584"/>
  </w:style>
  <w:style w:type="character" w:styleId="Emphasis">
    <w:name w:val="Emphasis"/>
    <w:basedOn w:val="DefaultParagraphFont"/>
    <w:uiPriority w:val="20"/>
    <w:qFormat/>
    <w:rPr>
      <w:b w:val="0"/>
      <w:i w:val="0"/>
      <w:iCs/>
      <w:color w:val="595959" w:themeColor="text1" w:themeTint="A6"/>
    </w:rPr>
  </w:style>
  <w:style w:type="paragraph" w:customStyle="1" w:styleId="09739F83A9044E72AE0455DEE4276AF9">
    <w:name w:val="09739F83A9044E72AE0455DEE4276AF9"/>
  </w:style>
  <w:style w:type="paragraph" w:customStyle="1" w:styleId="282D169749734A3E92B1315906C28A23">
    <w:name w:val="282D169749734A3E92B1315906C28A23"/>
  </w:style>
  <w:style w:type="paragraph" w:customStyle="1" w:styleId="C54606E1FD1A476D81859AF5934B7EE0">
    <w:name w:val="C54606E1FD1A476D81859AF5934B7EE0"/>
  </w:style>
  <w:style w:type="paragraph" w:customStyle="1" w:styleId="EFE5AF529CED4E0AB068182B0C24A7EB">
    <w:name w:val="EFE5AF529CED4E0AB068182B0C24A7EB"/>
  </w:style>
  <w:style w:type="paragraph" w:customStyle="1" w:styleId="BE15356A39AE443EACA16A32BC122D5C">
    <w:name w:val="BE15356A39AE443EACA16A32BC122D5C"/>
  </w:style>
  <w:style w:type="paragraph" w:customStyle="1" w:styleId="ADBE7A9C04A74BE5925DD63BC82D8C0F">
    <w:name w:val="ADBE7A9C04A74BE5925DD63BC82D8C0F"/>
  </w:style>
  <w:style w:type="paragraph" w:customStyle="1" w:styleId="2E4612DCDAC5477594739914B960C355">
    <w:name w:val="2E4612DCDAC5477594739914B960C355"/>
  </w:style>
  <w:style w:type="paragraph" w:customStyle="1" w:styleId="27A2F16E499F4DAD9F6ECBC41C90BD08">
    <w:name w:val="27A2F16E499F4DAD9F6ECBC41C90BD08"/>
  </w:style>
  <w:style w:type="paragraph" w:customStyle="1" w:styleId="39B27B16F1AD42DE940B18D366418306">
    <w:name w:val="39B27B16F1AD42DE940B18D366418306"/>
  </w:style>
  <w:style w:type="paragraph" w:customStyle="1" w:styleId="3A7501009CED42F0AC126DBA117B77DA">
    <w:name w:val="3A7501009CED42F0AC126DBA117B77DA"/>
  </w:style>
  <w:style w:type="paragraph" w:customStyle="1" w:styleId="91F5391ECB9F4442AF747B74D6938323">
    <w:name w:val="91F5391ECB9F4442AF747B74D6938323"/>
  </w:style>
  <w:style w:type="paragraph" w:customStyle="1" w:styleId="FC689ECCE60A4516B62F8472432E6040">
    <w:name w:val="FC689ECCE60A4516B62F8472432E6040"/>
  </w:style>
  <w:style w:type="paragraph" w:customStyle="1" w:styleId="7EAE25C7C1174E468A48B90A4FCC7720">
    <w:name w:val="7EAE25C7C1174E468A48B90A4FCC7720"/>
  </w:style>
  <w:style w:type="paragraph" w:customStyle="1" w:styleId="F33B6196EB1A4761A54747A14AA2B87E">
    <w:name w:val="F33B6196EB1A4761A54747A14AA2B87E"/>
  </w:style>
  <w:style w:type="paragraph" w:customStyle="1" w:styleId="0D686BE510764F108D43C774E1754869">
    <w:name w:val="0D686BE510764F108D43C774E1754869"/>
  </w:style>
  <w:style w:type="paragraph" w:customStyle="1" w:styleId="EB11C2DD667E4C15AD9C34AEAD1E7A73">
    <w:name w:val="EB11C2DD667E4C15AD9C34AEAD1E7A73"/>
  </w:style>
  <w:style w:type="paragraph" w:customStyle="1" w:styleId="674522AC741A4F8DA73DCEA14E3E0C02">
    <w:name w:val="674522AC741A4F8DA73DCEA14E3E0C02"/>
  </w:style>
  <w:style w:type="paragraph" w:customStyle="1" w:styleId="A449C49AFCDB47F2B14F7C319E20B7E1">
    <w:name w:val="A449C49AFCDB47F2B14F7C319E20B7E1"/>
  </w:style>
  <w:style w:type="paragraph" w:customStyle="1" w:styleId="EC0B9A5F5E96412699478B426C0AA513">
    <w:name w:val="EC0B9A5F5E96412699478B426C0AA513"/>
  </w:style>
  <w:style w:type="paragraph" w:customStyle="1" w:styleId="1A3089EE84C74279B28973BD0EBF96AE">
    <w:name w:val="1A3089EE84C74279B28973BD0EBF9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Soumita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62CB38-24AD-45BE-BE7F-5B119FB1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119</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soumita nandi</cp:lastModifiedBy>
  <cp:revision>5</cp:revision>
  <dcterms:created xsi:type="dcterms:W3CDTF">2020-08-03T05:56:00Z</dcterms:created>
  <dcterms:modified xsi:type="dcterms:W3CDTF">2020-08-21T14:23:00Z</dcterms:modified>
  <cp:category>Nandi</cp:category>
</cp:coreProperties>
</file>