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4005" w:rsidRDefault="004D6E2D">
      <w:pPr>
        <w:pStyle w:val="Name"/>
      </w:pPr>
      <w:r>
        <w:t>Premdutt</w:t>
      </w:r>
    </w:p>
    <w:p w:rsidR="00D512C0" w:rsidRDefault="004D6E2D">
      <w:pPr>
        <w:pStyle w:val="ContactInfo"/>
      </w:pPr>
      <w:r>
        <w:t xml:space="preserve">E-64/2 </w:t>
      </w:r>
      <w:proofErr w:type="spellStart"/>
      <w:r>
        <w:t>vishwakarma</w:t>
      </w:r>
      <w:proofErr w:type="spellEnd"/>
      <w:r>
        <w:t xml:space="preserve"> colony</w:t>
      </w:r>
    </w:p>
    <w:p w:rsidR="00E552E9" w:rsidRDefault="004D6E2D">
      <w:pPr>
        <w:pStyle w:val="ContactInfo"/>
      </w:pPr>
      <w:r>
        <w:t xml:space="preserve">,near </w:t>
      </w:r>
      <w:proofErr w:type="spellStart"/>
      <w:r>
        <w:t>pulphadpur</w:t>
      </w:r>
      <w:proofErr w:type="spellEnd"/>
    </w:p>
    <w:p w:rsidR="00E54005" w:rsidRDefault="00E552E9">
      <w:pPr>
        <w:pStyle w:val="ContactInfo"/>
      </w:pPr>
      <w:r>
        <w:t>new</w:t>
      </w:r>
      <w:r w:rsidR="00D512C0">
        <w:t xml:space="preserve"> delhi-44</w:t>
      </w:r>
    </w:p>
    <w:p w:rsidR="00D512C0" w:rsidRDefault="00E552E9">
      <w:pPr>
        <w:pStyle w:val="ContactInfo"/>
      </w:pPr>
      <w:r>
        <w:t xml:space="preserve">Email - </w:t>
      </w:r>
      <w:hyperlink r:id="rId8" w:history="1">
        <w:r w:rsidRPr="009F72F2">
          <w:rPr>
            <w:rStyle w:val="Hyperlink"/>
          </w:rPr>
          <w:t>prembdutt21@gmail.com</w:t>
        </w:r>
      </w:hyperlink>
    </w:p>
    <w:p w:rsidR="00E552E9" w:rsidRDefault="00E552E9">
      <w:pPr>
        <w:pStyle w:val="ContactInfo"/>
      </w:pPr>
      <w:r>
        <w:t xml:space="preserve">Mobile </w:t>
      </w:r>
      <w:r w:rsidR="002D6999">
        <w:t>no - 8700933395</w:t>
      </w:r>
    </w:p>
    <w:p w:rsidR="006C64AB" w:rsidRDefault="00100180" w:rsidP="001E14B8">
      <w:pPr>
        <w:pStyle w:val="Heading1"/>
      </w:pPr>
      <w:r>
        <w:t>Objective</w:t>
      </w:r>
    </w:p>
    <w:p w:rsidR="00A4060B" w:rsidRDefault="00A4060B">
      <w:pPr>
        <w:pStyle w:val="Heading1"/>
        <w:rPr>
          <w:rFonts w:ascii="Roboto" w:eastAsia="Times New Roman" w:hAnsi="Roboto"/>
          <w:sz w:val="21"/>
          <w:szCs w:val="21"/>
          <w:shd w:val="clear" w:color="auto" w:fill="FFFFFF"/>
        </w:rPr>
      </w:pPr>
      <w:r>
        <w:rPr>
          <w:rFonts w:ascii="Roboto" w:eastAsia="Times New Roman" w:hAnsi="Roboto"/>
          <w:sz w:val="21"/>
          <w:szCs w:val="21"/>
          <w:shd w:val="clear" w:color="auto" w:fill="FFFFFF"/>
        </w:rPr>
        <w:t>To secure a challenging </w:t>
      </w:r>
      <w:r>
        <w:rPr>
          <w:rFonts w:ascii="Roboto" w:eastAsia="Times New Roman" w:hAnsi="Roboto"/>
          <w:b w:val="0"/>
          <w:bCs/>
          <w:sz w:val="21"/>
          <w:szCs w:val="21"/>
          <w:shd w:val="clear" w:color="auto" w:fill="FFFFFF"/>
        </w:rPr>
        <w:t>position</w:t>
      </w:r>
      <w:r>
        <w:rPr>
          <w:rFonts w:ascii="Roboto" w:eastAsia="Times New Roman" w:hAnsi="Roboto"/>
          <w:sz w:val="21"/>
          <w:szCs w:val="21"/>
          <w:shd w:val="clear" w:color="auto" w:fill="FFFFFF"/>
        </w:rPr>
        <w:t> in a reputable organization to expand my learnings, knowledge, and skills</w:t>
      </w:r>
    </w:p>
    <w:sdt>
      <w:sdtPr>
        <w:id w:val="1728489637"/>
        <w:placeholder>
          <w:docPart w:val="D99B45D38D78D64BBB9146666E562E62"/>
        </w:placeholder>
        <w:temporary/>
        <w:showingPlcHdr/>
        <w15:appearance w15:val="hidden"/>
      </w:sdtPr>
      <w:sdtEndPr/>
      <w:sdtContent>
        <w:p w:rsidR="00E54005" w:rsidRDefault="00100180">
          <w:pPr>
            <w:pStyle w:val="Heading1"/>
          </w:pPr>
          <w:r>
            <w:t>Experience</w:t>
          </w:r>
        </w:p>
      </w:sdtContent>
    </w:sdt>
    <w:p w:rsidR="00E54005" w:rsidRDefault="0032323A">
      <w:r>
        <w:t xml:space="preserve">Worked at </w:t>
      </w:r>
      <w:proofErr w:type="spellStart"/>
      <w:r w:rsidR="0013320D">
        <w:rPr>
          <w:b/>
          <w:bCs/>
        </w:rPr>
        <w:t>tata</w:t>
      </w:r>
      <w:proofErr w:type="spellEnd"/>
      <w:r w:rsidR="0013320D">
        <w:rPr>
          <w:b/>
          <w:bCs/>
        </w:rPr>
        <w:t xml:space="preserve"> crucible </w:t>
      </w:r>
      <w:r w:rsidR="00253A8A">
        <w:t xml:space="preserve"> (2018) event </w:t>
      </w:r>
      <w:r w:rsidR="001D4BE2">
        <w:t xml:space="preserve">at </w:t>
      </w:r>
      <w:proofErr w:type="spellStart"/>
      <w:r w:rsidR="001D4BE2" w:rsidRPr="0013320D">
        <w:rPr>
          <w:b/>
          <w:bCs/>
        </w:rPr>
        <w:t>sonipat</w:t>
      </w:r>
      <w:proofErr w:type="spellEnd"/>
      <w:r w:rsidR="001D4BE2">
        <w:t xml:space="preserve"> and </w:t>
      </w:r>
      <w:proofErr w:type="spellStart"/>
      <w:r w:rsidR="001D4BE2" w:rsidRPr="0013320D">
        <w:rPr>
          <w:b/>
          <w:bCs/>
        </w:rPr>
        <w:t>delhi</w:t>
      </w:r>
      <w:proofErr w:type="spellEnd"/>
      <w:r w:rsidR="001D4BE2">
        <w:t xml:space="preserve"> ( all </w:t>
      </w:r>
      <w:proofErr w:type="spellStart"/>
      <w:r w:rsidR="001D4BE2">
        <w:t>india</w:t>
      </w:r>
      <w:proofErr w:type="spellEnd"/>
      <w:r w:rsidR="001D4BE2">
        <w:t>)</w:t>
      </w:r>
    </w:p>
    <w:p w:rsidR="001D4BE2" w:rsidRDefault="001D4BE2">
      <w:pPr>
        <w:rPr>
          <w:b/>
          <w:bCs/>
        </w:rPr>
      </w:pPr>
      <w:r>
        <w:t xml:space="preserve">Worked at </w:t>
      </w:r>
      <w:r w:rsidR="00BF6426">
        <w:rPr>
          <w:b/>
          <w:bCs/>
        </w:rPr>
        <w:t xml:space="preserve">delivery </w:t>
      </w:r>
      <w:r w:rsidR="00151605">
        <w:t xml:space="preserve">as a </w:t>
      </w:r>
      <w:r w:rsidR="00151605">
        <w:rPr>
          <w:b/>
          <w:bCs/>
        </w:rPr>
        <w:t>distributer</w:t>
      </w:r>
    </w:p>
    <w:p w:rsidR="00151605" w:rsidRDefault="007B38BC">
      <w:pPr>
        <w:rPr>
          <w:b/>
          <w:bCs/>
        </w:rPr>
      </w:pPr>
      <w:r>
        <w:t xml:space="preserve">Worked at </w:t>
      </w:r>
      <w:r w:rsidR="006C6854">
        <w:rPr>
          <w:b/>
          <w:bCs/>
        </w:rPr>
        <w:t xml:space="preserve">event company as a data entry </w:t>
      </w:r>
      <w:r w:rsidR="00071560">
        <w:rPr>
          <w:b/>
          <w:bCs/>
        </w:rPr>
        <w:t>operator</w:t>
      </w:r>
    </w:p>
    <w:p w:rsidR="00E54005" w:rsidRPr="00023924" w:rsidRDefault="00D778C4" w:rsidP="00023924">
      <w:pPr>
        <w:rPr>
          <w:b/>
          <w:bCs/>
          <w:i/>
          <w:iCs/>
          <w:color w:val="000000" w:themeColor="text1"/>
          <w:u w:val="single"/>
        </w:rPr>
      </w:pPr>
      <w:r>
        <w:rPr>
          <w:b/>
          <w:bCs/>
        </w:rPr>
        <w:t xml:space="preserve">3 years experience in own business </w:t>
      </w:r>
    </w:p>
    <w:sdt>
      <w:sdtPr>
        <w:id w:val="720946933"/>
        <w:placeholder>
          <w:docPart w:val="C35A31A65201F640B3D8DD43A86B44DD"/>
        </w:placeholder>
        <w:temporary/>
        <w:showingPlcHdr/>
        <w15:appearance w15:val="hidden"/>
      </w:sdtPr>
      <w:sdtEndPr/>
      <w:sdtContent>
        <w:p w:rsidR="00E54005" w:rsidRDefault="00100180">
          <w:pPr>
            <w:pStyle w:val="Heading1"/>
          </w:pPr>
          <w:r>
            <w:t>Education</w:t>
          </w:r>
        </w:p>
      </w:sdtContent>
    </w:sdt>
    <w:p w:rsidR="00E54005" w:rsidRDefault="001F6433">
      <w:pPr>
        <w:rPr>
          <w:b/>
          <w:bCs/>
        </w:rPr>
      </w:pPr>
      <w:r>
        <w:rPr>
          <w:b/>
          <w:bCs/>
        </w:rPr>
        <w:t xml:space="preserve">10 </w:t>
      </w:r>
      <w:r w:rsidR="00B13206">
        <w:rPr>
          <w:b/>
          <w:bCs/>
        </w:rPr>
        <w:t xml:space="preserve">class from </w:t>
      </w:r>
      <w:proofErr w:type="spellStart"/>
      <w:r w:rsidR="00B13206">
        <w:rPr>
          <w:b/>
          <w:bCs/>
        </w:rPr>
        <w:t>cbse</w:t>
      </w:r>
      <w:proofErr w:type="spellEnd"/>
      <w:r w:rsidR="00B13206">
        <w:rPr>
          <w:b/>
          <w:bCs/>
        </w:rPr>
        <w:t xml:space="preserve"> in 2012</w:t>
      </w:r>
    </w:p>
    <w:p w:rsidR="00B13206" w:rsidRDefault="00B13206">
      <w:pPr>
        <w:rPr>
          <w:b/>
          <w:bCs/>
        </w:rPr>
      </w:pPr>
      <w:r>
        <w:rPr>
          <w:b/>
          <w:bCs/>
        </w:rPr>
        <w:t xml:space="preserve">12 class from </w:t>
      </w:r>
      <w:proofErr w:type="spellStart"/>
      <w:r>
        <w:rPr>
          <w:b/>
          <w:bCs/>
        </w:rPr>
        <w:t>cbse</w:t>
      </w:r>
      <w:proofErr w:type="spellEnd"/>
      <w:r>
        <w:rPr>
          <w:b/>
          <w:bCs/>
        </w:rPr>
        <w:t xml:space="preserve"> </w:t>
      </w:r>
      <w:r w:rsidR="00E90E03">
        <w:rPr>
          <w:b/>
          <w:bCs/>
        </w:rPr>
        <w:t>in 2014</w:t>
      </w:r>
    </w:p>
    <w:p w:rsidR="00E90E03" w:rsidRPr="001F6433" w:rsidRDefault="00E90E03">
      <w:pPr>
        <w:rPr>
          <w:b/>
          <w:bCs/>
        </w:rPr>
      </w:pPr>
      <w:proofErr w:type="spellStart"/>
      <w:r>
        <w:rPr>
          <w:b/>
          <w:bCs/>
        </w:rPr>
        <w:t>Btech</w:t>
      </w:r>
      <w:proofErr w:type="spellEnd"/>
      <w:r>
        <w:rPr>
          <w:b/>
          <w:bCs/>
        </w:rPr>
        <w:t xml:space="preserve"> ( computer science engineering) </w:t>
      </w:r>
      <w:r w:rsidR="00DB46B5">
        <w:rPr>
          <w:b/>
          <w:bCs/>
        </w:rPr>
        <w:t xml:space="preserve">dropout </w:t>
      </w:r>
      <w:r w:rsidR="00AB08B9">
        <w:rPr>
          <w:b/>
          <w:bCs/>
        </w:rPr>
        <w:t xml:space="preserve">after 6 </w:t>
      </w:r>
      <w:proofErr w:type="spellStart"/>
      <w:r w:rsidR="00AB08B9">
        <w:rPr>
          <w:b/>
          <w:bCs/>
        </w:rPr>
        <w:t>th</w:t>
      </w:r>
      <w:proofErr w:type="spellEnd"/>
      <w:r w:rsidR="00AB08B9">
        <w:rPr>
          <w:b/>
          <w:bCs/>
        </w:rPr>
        <w:t xml:space="preserve"> </w:t>
      </w:r>
      <w:proofErr w:type="spellStart"/>
      <w:r w:rsidR="00AB08B9">
        <w:rPr>
          <w:b/>
          <w:bCs/>
        </w:rPr>
        <w:t>sem</w:t>
      </w:r>
      <w:proofErr w:type="spellEnd"/>
    </w:p>
    <w:p w:rsidR="00E54005" w:rsidRDefault="0082796A">
      <w:pPr>
        <w:pStyle w:val="Heading1"/>
      </w:pPr>
      <w:r>
        <w:t>Personal details</w:t>
      </w:r>
    </w:p>
    <w:p w:rsidR="0082796A" w:rsidRDefault="005020AE" w:rsidP="00926087">
      <w:pPr>
        <w:rPr>
          <w:b/>
          <w:bCs/>
        </w:rPr>
      </w:pPr>
      <w:r>
        <w:rPr>
          <w:b/>
          <w:bCs/>
        </w:rPr>
        <w:t xml:space="preserve">Father name – </w:t>
      </w:r>
      <w:proofErr w:type="spellStart"/>
      <w:r>
        <w:rPr>
          <w:b/>
          <w:bCs/>
        </w:rPr>
        <w:t>sh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banwari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lal</w:t>
      </w:r>
      <w:proofErr w:type="spellEnd"/>
    </w:p>
    <w:p w:rsidR="005020AE" w:rsidRDefault="005020AE" w:rsidP="00926087">
      <w:pPr>
        <w:rPr>
          <w:b/>
          <w:bCs/>
        </w:rPr>
      </w:pPr>
      <w:r>
        <w:rPr>
          <w:b/>
          <w:bCs/>
        </w:rPr>
        <w:t>Date of birth – 21/11/1994</w:t>
      </w:r>
    </w:p>
    <w:p w:rsidR="005020AE" w:rsidRDefault="005020AE" w:rsidP="00926087">
      <w:pPr>
        <w:rPr>
          <w:b/>
          <w:bCs/>
        </w:rPr>
      </w:pPr>
      <w:r>
        <w:rPr>
          <w:b/>
          <w:bCs/>
        </w:rPr>
        <w:t>Gender.         -  Male</w:t>
      </w:r>
    </w:p>
    <w:p w:rsidR="00471E31" w:rsidRDefault="00471E31" w:rsidP="00926087">
      <w:pPr>
        <w:rPr>
          <w:b/>
          <w:bCs/>
        </w:rPr>
      </w:pPr>
      <w:r>
        <w:rPr>
          <w:b/>
          <w:bCs/>
        </w:rPr>
        <w:t xml:space="preserve">Marital status </w:t>
      </w:r>
      <w:r w:rsidR="00023924">
        <w:rPr>
          <w:b/>
          <w:bCs/>
        </w:rPr>
        <w:t>–</w:t>
      </w:r>
      <w:r>
        <w:rPr>
          <w:b/>
          <w:bCs/>
        </w:rPr>
        <w:t xml:space="preserve"> </w:t>
      </w:r>
      <w:r w:rsidR="00023924">
        <w:rPr>
          <w:b/>
          <w:bCs/>
        </w:rPr>
        <w:t>Married</w:t>
      </w:r>
    </w:p>
    <w:p w:rsidR="000A1B0B" w:rsidRDefault="000D652A" w:rsidP="000A1B0B">
      <w:pPr>
        <w:rPr>
          <w:b/>
          <w:bCs/>
        </w:rPr>
      </w:pPr>
      <w:r>
        <w:rPr>
          <w:b/>
          <w:bCs/>
        </w:rPr>
        <w:t xml:space="preserve">Language known </w:t>
      </w:r>
      <w:r w:rsidR="0021232D">
        <w:rPr>
          <w:b/>
          <w:bCs/>
        </w:rPr>
        <w:t>–</w:t>
      </w:r>
      <w:r>
        <w:rPr>
          <w:b/>
          <w:bCs/>
        </w:rPr>
        <w:t xml:space="preserve"> </w:t>
      </w:r>
      <w:r w:rsidR="0021232D">
        <w:rPr>
          <w:b/>
          <w:bCs/>
        </w:rPr>
        <w:t>English ,</w:t>
      </w:r>
      <w:r w:rsidR="006162CC">
        <w:rPr>
          <w:b/>
          <w:bCs/>
        </w:rPr>
        <w:t xml:space="preserve"> </w:t>
      </w:r>
      <w:r w:rsidR="000A1B0B">
        <w:rPr>
          <w:b/>
          <w:bCs/>
        </w:rPr>
        <w:t>Hindi</w:t>
      </w:r>
    </w:p>
    <w:p w:rsidR="000A1B0B" w:rsidRDefault="000A1B0B" w:rsidP="000A1B0B">
      <w:pPr>
        <w:rPr>
          <w:b/>
          <w:bCs/>
        </w:rPr>
      </w:pPr>
    </w:p>
    <w:p w:rsidR="000A1B0B" w:rsidRPr="000A1B0B" w:rsidRDefault="000A1B0B" w:rsidP="000A1B0B">
      <w:pPr>
        <w:rPr>
          <w:b/>
          <w:bCs/>
        </w:rPr>
      </w:pPr>
    </w:p>
    <w:p w:rsidR="00023924" w:rsidRPr="005020AE" w:rsidRDefault="00023924" w:rsidP="00926087">
      <w:pPr>
        <w:rPr>
          <w:b/>
          <w:bCs/>
        </w:rPr>
      </w:pPr>
    </w:p>
    <w:p w:rsidR="00B94444" w:rsidRDefault="00B94444" w:rsidP="007E0C26">
      <w:pPr>
        <w:pStyle w:val="Heading1"/>
      </w:pPr>
      <w:r w:rsidRPr="00B13558">
        <w:rPr>
          <w:u w:val="single"/>
        </w:rPr>
        <w:t>Declartion</w:t>
      </w:r>
      <w:r w:rsidRPr="00B13558">
        <w:rPr>
          <w:u w:val="single"/>
        </w:rPr>
        <w:t>s</w:t>
      </w:r>
    </w:p>
    <w:p w:rsidR="00C56660" w:rsidRPr="00C56660" w:rsidRDefault="00C56660" w:rsidP="00C56660"/>
    <w:p w:rsidR="00E54005" w:rsidRDefault="00B13558" w:rsidP="00DE5318">
      <w:pPr>
        <w:pStyle w:val="ListBullet"/>
        <w:numPr>
          <w:ilvl w:val="0"/>
          <w:numId w:val="0"/>
        </w:numPr>
        <w:ind w:left="216" w:hanging="216"/>
      </w:pPr>
      <w:r>
        <w:rPr>
          <w:rStyle w:val="Title"/>
          <w:rFonts w:ascii="Roboto" w:eastAsia="Times New Roman" w:hAnsi="Roboto"/>
          <w:color w:val="3C4043"/>
          <w:sz w:val="27"/>
          <w:szCs w:val="27"/>
          <w:shd w:val="clear" w:color="auto" w:fill="FFFFFF"/>
        </w:rPr>
        <w:t>All information in this </w:t>
      </w:r>
      <w:r>
        <w:rPr>
          <w:rStyle w:val="Title"/>
          <w:rFonts w:ascii="Roboto" w:eastAsia="Times New Roman" w:hAnsi="Roboto"/>
          <w:b/>
          <w:bCs/>
          <w:color w:val="3C4043"/>
          <w:sz w:val="27"/>
          <w:szCs w:val="27"/>
          <w:shd w:val="clear" w:color="auto" w:fill="FFFFFF"/>
        </w:rPr>
        <w:t>resume</w:t>
      </w:r>
      <w:r>
        <w:rPr>
          <w:rStyle w:val="Title"/>
          <w:rFonts w:ascii="Roboto" w:eastAsia="Times New Roman" w:hAnsi="Roboto"/>
          <w:color w:val="3C4043"/>
          <w:sz w:val="27"/>
          <w:szCs w:val="27"/>
          <w:shd w:val="clear" w:color="auto" w:fill="FFFFFF"/>
        </w:rPr>
        <w:t> is true and correct to the best of my knowledge and belief. I hereby </w:t>
      </w:r>
      <w:r>
        <w:rPr>
          <w:rStyle w:val="Title"/>
          <w:rFonts w:ascii="Roboto" w:eastAsia="Times New Roman" w:hAnsi="Roboto"/>
          <w:b/>
          <w:bCs/>
          <w:color w:val="3C4043"/>
          <w:sz w:val="27"/>
          <w:szCs w:val="27"/>
          <w:shd w:val="clear" w:color="auto" w:fill="FFFFFF"/>
        </w:rPr>
        <w:t xml:space="preserve">declare </w:t>
      </w:r>
      <w:r>
        <w:rPr>
          <w:rStyle w:val="Title"/>
          <w:rFonts w:ascii="Roboto" w:eastAsia="Times New Roman" w:hAnsi="Roboto"/>
          <w:color w:val="3C4043"/>
          <w:sz w:val="27"/>
          <w:szCs w:val="27"/>
          <w:shd w:val="clear" w:color="auto" w:fill="FFFFFF"/>
        </w:rPr>
        <w:t xml:space="preserve">that all the above information is correct and accurate. I solemnly </w:t>
      </w:r>
      <w:r>
        <w:rPr>
          <w:rStyle w:val="Title"/>
          <w:rFonts w:ascii="Roboto" w:eastAsia="Times New Roman" w:hAnsi="Roboto"/>
          <w:b/>
          <w:bCs/>
          <w:color w:val="3C4043"/>
          <w:sz w:val="27"/>
          <w:szCs w:val="27"/>
          <w:shd w:val="clear" w:color="auto" w:fill="FFFFFF"/>
        </w:rPr>
        <w:t>declare</w:t>
      </w:r>
      <w:r>
        <w:rPr>
          <w:rStyle w:val="Title"/>
          <w:rFonts w:ascii="Roboto" w:eastAsia="Times New Roman" w:hAnsi="Roboto"/>
          <w:color w:val="3C4043"/>
          <w:sz w:val="27"/>
          <w:szCs w:val="27"/>
          <w:shd w:val="clear" w:color="auto" w:fill="FFFFFF"/>
        </w:rPr>
        <w:t xml:space="preserve"> that all the information furnished in this document is free of errors to the best of my </w:t>
      </w:r>
      <w:proofErr w:type="spellStart"/>
      <w:r>
        <w:rPr>
          <w:rStyle w:val="Title"/>
          <w:rFonts w:ascii="Roboto" w:eastAsia="Times New Roman" w:hAnsi="Roboto"/>
          <w:color w:val="3C4043"/>
          <w:sz w:val="27"/>
          <w:szCs w:val="27"/>
          <w:shd w:val="clear" w:color="auto" w:fill="FFFFFF"/>
        </w:rPr>
        <w:t>knowledge</w:t>
      </w:r>
      <w:proofErr w:type="spellEnd"/>
    </w:p>
    <w:sectPr w:rsidR="00E54005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2FD3" w:rsidRDefault="00D72FD3">
      <w:r>
        <w:separator/>
      </w:r>
    </w:p>
  </w:endnote>
  <w:endnote w:type="continuationSeparator" w:id="0">
    <w:p w:rsidR="00D72FD3" w:rsidRDefault="00D7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4005" w:rsidRDefault="0010018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2FD3" w:rsidRDefault="00D72FD3">
      <w:r>
        <w:separator/>
      </w:r>
    </w:p>
  </w:footnote>
  <w:footnote w:type="continuationSeparator" w:id="0">
    <w:p w:rsidR="00D72FD3" w:rsidRDefault="00D72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4005" w:rsidRDefault="00100180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7299DB8E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4005" w:rsidRDefault="00100180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005" w:rsidRDefault="00E5400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4472c4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E54005" w:rsidRDefault="00E5400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2B72A8"/>
    <w:multiLevelType w:val="hybridMultilevel"/>
    <w:tmpl w:val="F26A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2D"/>
    <w:rsid w:val="00023924"/>
    <w:rsid w:val="00056E82"/>
    <w:rsid w:val="00071560"/>
    <w:rsid w:val="000A1B0B"/>
    <w:rsid w:val="000D652A"/>
    <w:rsid w:val="000E6010"/>
    <w:rsid w:val="00100180"/>
    <w:rsid w:val="0013320D"/>
    <w:rsid w:val="00151605"/>
    <w:rsid w:val="001D4BE2"/>
    <w:rsid w:val="001E14B8"/>
    <w:rsid w:val="001F6433"/>
    <w:rsid w:val="0021232D"/>
    <w:rsid w:val="00253A8A"/>
    <w:rsid w:val="002D4994"/>
    <w:rsid w:val="002D6999"/>
    <w:rsid w:val="002D72C3"/>
    <w:rsid w:val="0032323A"/>
    <w:rsid w:val="003B25C3"/>
    <w:rsid w:val="00471E31"/>
    <w:rsid w:val="004D6E2D"/>
    <w:rsid w:val="005020AE"/>
    <w:rsid w:val="006162CC"/>
    <w:rsid w:val="006C64AB"/>
    <w:rsid w:val="006C6854"/>
    <w:rsid w:val="007B38BC"/>
    <w:rsid w:val="0082796A"/>
    <w:rsid w:val="00926087"/>
    <w:rsid w:val="00993E5F"/>
    <w:rsid w:val="00A4060B"/>
    <w:rsid w:val="00AB08B9"/>
    <w:rsid w:val="00AD5EE2"/>
    <w:rsid w:val="00B13206"/>
    <w:rsid w:val="00B13558"/>
    <w:rsid w:val="00B94444"/>
    <w:rsid w:val="00BF6426"/>
    <w:rsid w:val="00C56660"/>
    <w:rsid w:val="00D11E20"/>
    <w:rsid w:val="00D512C0"/>
    <w:rsid w:val="00D72FD3"/>
    <w:rsid w:val="00D778C4"/>
    <w:rsid w:val="00DB46B5"/>
    <w:rsid w:val="00DE5318"/>
    <w:rsid w:val="00E05BF8"/>
    <w:rsid w:val="00E54005"/>
    <w:rsid w:val="00E552E9"/>
    <w:rsid w:val="00E554F7"/>
    <w:rsid w:val="00E90E03"/>
    <w:rsid w:val="00F161D4"/>
    <w:rsid w:val="00F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A2A8B"/>
  <w15:chartTrackingRefBased/>
  <w15:docId w15:val="{DA23F59D-F4ED-A448-902E-044F3A5B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546A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44546A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44546A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44546A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44546A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4546A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44546A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44546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44546A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44546A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44546A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4546A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44546A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44546A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44546A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44546A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44546A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44546A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44546A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44546A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44546A" w:themeColor="text2"/>
    </w:rPr>
  </w:style>
  <w:style w:type="character" w:styleId="Hyperlink">
    <w:name w:val="Hyperlink"/>
    <w:basedOn w:val="DefaultParagraphFont"/>
    <w:uiPriority w:val="99"/>
    <w:unhideWhenUsed/>
    <w:rsid w:val="00E55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bdutt21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5FE6B4CE-AD96-4548-8A77-CB3DA24A48B5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9B45D38D78D64BBB9146666E562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E75A3-46B3-0544-AD18-4CD101CC3C91}"/>
      </w:docPartPr>
      <w:docPartBody>
        <w:p w:rsidR="008D3CCE" w:rsidRDefault="002D75F3">
          <w:pPr>
            <w:pStyle w:val="D99B45D38D78D64BBB9146666E562E62"/>
          </w:pPr>
          <w:r>
            <w:t>Experience</w:t>
          </w:r>
        </w:p>
      </w:docPartBody>
    </w:docPart>
    <w:docPart>
      <w:docPartPr>
        <w:name w:val="C35A31A65201F640B3D8DD43A86B4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44DA-C011-D84D-91B3-4C50F7214B91}"/>
      </w:docPartPr>
      <w:docPartBody>
        <w:p w:rsidR="008D3CCE" w:rsidRDefault="002D75F3">
          <w:pPr>
            <w:pStyle w:val="C35A31A65201F640B3D8DD43A86B44DD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3"/>
    <w:rsid w:val="002D75F3"/>
    <w:rsid w:val="008D3CCE"/>
    <w:rsid w:val="00B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2BB66354885B42AD9FBAE93551D2A8">
    <w:name w:val="052BB66354885B42AD9FBAE93551D2A8"/>
  </w:style>
  <w:style w:type="paragraph" w:customStyle="1" w:styleId="E5EE463DAC151249954D941503C92606">
    <w:name w:val="E5EE463DAC151249954D941503C92606"/>
  </w:style>
  <w:style w:type="paragraph" w:customStyle="1" w:styleId="E5E72D1AFDF06A43AEFCB1E1B12D20E2">
    <w:name w:val="E5E72D1AFDF06A43AEFCB1E1B12D20E2"/>
  </w:style>
  <w:style w:type="paragraph" w:customStyle="1" w:styleId="9C5DEDBA1D59ED41913E3F406C2018B9">
    <w:name w:val="9C5DEDBA1D59ED41913E3F406C2018B9"/>
  </w:style>
  <w:style w:type="paragraph" w:customStyle="1" w:styleId="D99B45D38D78D64BBB9146666E562E62">
    <w:name w:val="D99B45D38D78D64BBB9146666E562E62"/>
  </w:style>
  <w:style w:type="paragraph" w:customStyle="1" w:styleId="D3264BC5E755B4499FCF4862CADD1D30">
    <w:name w:val="D3264BC5E755B4499FCF4862CADD1D30"/>
  </w:style>
  <w:style w:type="paragraph" w:customStyle="1" w:styleId="385C1C4C93F99F42A73C308188C59713">
    <w:name w:val="385C1C4C93F99F42A73C308188C59713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37141B2442E95242BA4C56AC976B90C7">
    <w:name w:val="37141B2442E95242BA4C56AC976B90C7"/>
  </w:style>
  <w:style w:type="paragraph" w:customStyle="1" w:styleId="C35A31A65201F640B3D8DD43A86B44DD">
    <w:name w:val="C35A31A65201F640B3D8DD43A86B44DD"/>
  </w:style>
  <w:style w:type="paragraph" w:customStyle="1" w:styleId="538FE6ED80C48C47A8D14BC212F019FF">
    <w:name w:val="538FE6ED80C48C47A8D14BC212F019FF"/>
  </w:style>
  <w:style w:type="paragraph" w:customStyle="1" w:styleId="D9EFB2E94236C640B6FDF601FA7FF700">
    <w:name w:val="D9EFB2E94236C640B6FDF601FA7FF700"/>
  </w:style>
  <w:style w:type="paragraph" w:customStyle="1" w:styleId="707E8C1D258E1749B68F9F6474838E20">
    <w:name w:val="707E8C1D258E1749B68F9F6474838E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%7b5FE6B4CE-AD96-4548-8A77-CB3DA24A48B5%7dtf50002018.dotx</Template>
  <TotalTime>36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prembdutt21@gmail.com</dc:creator>
  <cp:keywords/>
  <dc:description/>
  <cp:lastModifiedBy>prembdutt21@gmail.com</cp:lastModifiedBy>
  <cp:revision>48</cp:revision>
  <dcterms:created xsi:type="dcterms:W3CDTF">2020-07-02T04:09:00Z</dcterms:created>
  <dcterms:modified xsi:type="dcterms:W3CDTF">2020-07-02T04:46:00Z</dcterms:modified>
</cp:coreProperties>
</file>