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1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953ED1" w14:paraId="7FDC369A" w14:textId="77777777" w:rsidTr="009073AD">
        <w:trPr>
          <w:trHeight w:val="2266"/>
        </w:trPr>
        <w:tc>
          <w:tcPr>
            <w:tcW w:w="3600" w:type="dxa"/>
            <w:vAlign w:val="bottom"/>
          </w:tcPr>
          <w:p w14:paraId="71FE0246" w14:textId="77777777" w:rsidR="00953ED1" w:rsidRDefault="00953ED1" w:rsidP="00A3457F">
            <w:pPr>
              <w:tabs>
                <w:tab w:val="left" w:pos="990"/>
              </w:tabs>
            </w:pPr>
          </w:p>
        </w:tc>
        <w:tc>
          <w:tcPr>
            <w:tcW w:w="720" w:type="dxa"/>
          </w:tcPr>
          <w:p w14:paraId="38AA3BAE" w14:textId="77777777" w:rsidR="00953ED1" w:rsidRDefault="00953ED1" w:rsidP="00953ED1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75C04C9D" w14:textId="77777777" w:rsidR="00953ED1" w:rsidRDefault="00953ED1" w:rsidP="00953ED1">
            <w:pPr>
              <w:pStyle w:val="Title"/>
            </w:pPr>
            <w:r>
              <w:t>RAj kiran</w:t>
            </w:r>
          </w:p>
          <w:p w14:paraId="6D480B08" w14:textId="21E18F97" w:rsidR="00953ED1" w:rsidRDefault="009073AD" w:rsidP="00953ED1">
            <w:pPr>
              <w:pStyle w:val="Subtitle"/>
            </w:pPr>
            <w:r w:rsidRPr="00A56CC7">
              <w:rPr>
                <w:spacing w:val="0"/>
                <w:w w:val="51"/>
              </w:rPr>
              <w:t>Graduate Trainee Enginee</w:t>
            </w:r>
            <w:r w:rsidRPr="00A56CC7">
              <w:rPr>
                <w:spacing w:val="20"/>
                <w:w w:val="51"/>
              </w:rPr>
              <w:t>r</w:t>
            </w:r>
          </w:p>
        </w:tc>
      </w:tr>
      <w:tr w:rsidR="00953ED1" w14:paraId="380B7BAB" w14:textId="77777777" w:rsidTr="00953ED1">
        <w:tc>
          <w:tcPr>
            <w:tcW w:w="3600" w:type="dxa"/>
          </w:tcPr>
          <w:sdt>
            <w:sdtPr>
              <w:rPr>
                <w:szCs w:val="22"/>
              </w:rPr>
              <w:id w:val="-1711873194"/>
              <w:placeholder>
                <w:docPart w:val="71E275DB23DF4EB1B0392C126A636CC4"/>
              </w:placeholder>
              <w:temporary/>
              <w:showingPlcHdr/>
              <w15:appearance w15:val="hidden"/>
            </w:sdtPr>
            <w:sdtEndPr/>
            <w:sdtContent>
              <w:p w14:paraId="3E27A629" w14:textId="77777777" w:rsidR="00953ED1" w:rsidRPr="009073AD" w:rsidRDefault="00953ED1" w:rsidP="00953ED1">
                <w:pPr>
                  <w:pStyle w:val="Heading3"/>
                  <w:rPr>
                    <w:szCs w:val="22"/>
                  </w:rPr>
                </w:pPr>
                <w:r w:rsidRPr="009073AD">
                  <w:rPr>
                    <w:szCs w:val="22"/>
                  </w:rPr>
                  <w:t>Profile</w:t>
                </w:r>
              </w:p>
            </w:sdtContent>
          </w:sdt>
          <w:p w14:paraId="0C07AFCB" w14:textId="1B78CC66" w:rsidR="00953ED1" w:rsidRPr="009073AD" w:rsidRDefault="00953ED1" w:rsidP="00953ED1">
            <w:pPr>
              <w:rPr>
                <w:sz w:val="22"/>
              </w:rPr>
            </w:pPr>
            <w:r w:rsidRPr="009073AD">
              <w:rPr>
                <w:sz w:val="22"/>
              </w:rPr>
              <w:t>“I aspire to be an expert, rendering my services to the absolute best of my ability and attaining a position of responsibility in the organization with a number of projects, credits, and experience to my name.”</w:t>
            </w:r>
          </w:p>
          <w:sdt>
            <w:sdtPr>
              <w:rPr>
                <w:szCs w:val="22"/>
              </w:rPr>
              <w:id w:val="-1954003311"/>
              <w:placeholder>
                <w:docPart w:val="53852457961B40A499CE831E5821A601"/>
              </w:placeholder>
              <w:temporary/>
              <w:showingPlcHdr/>
              <w15:appearance w15:val="hidden"/>
            </w:sdtPr>
            <w:sdtEndPr/>
            <w:sdtContent>
              <w:p w14:paraId="117AD087" w14:textId="77777777" w:rsidR="00953ED1" w:rsidRPr="009073AD" w:rsidRDefault="00953ED1" w:rsidP="00953ED1">
                <w:pPr>
                  <w:pStyle w:val="Heading3"/>
                  <w:rPr>
                    <w:szCs w:val="22"/>
                  </w:rPr>
                </w:pPr>
                <w:r w:rsidRPr="009073AD">
                  <w:rPr>
                    <w:szCs w:val="22"/>
                  </w:rPr>
                  <w:t>Contact</w:t>
                </w:r>
              </w:p>
            </w:sdtContent>
          </w:sdt>
          <w:p w14:paraId="6EEF3F55" w14:textId="4E264BBD" w:rsidR="00A56CC7" w:rsidRDefault="000E4B0F" w:rsidP="00953ED1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111563247"/>
                <w:placeholder>
                  <w:docPart w:val="59ACACA142FA4A668B99C951F5FEE52D"/>
                </w:placeholder>
                <w:temporary/>
                <w:showingPlcHdr/>
                <w15:appearance w15:val="hidden"/>
              </w:sdtPr>
              <w:sdtEndPr/>
              <w:sdtContent>
                <w:r w:rsidR="00953ED1" w:rsidRPr="009073AD">
                  <w:rPr>
                    <w:sz w:val="22"/>
                  </w:rPr>
                  <w:t>PHONE:</w:t>
                </w:r>
              </w:sdtContent>
            </w:sdt>
            <w:r w:rsidR="00A56CC7">
              <w:rPr>
                <w:sz w:val="22"/>
              </w:rPr>
              <w:t xml:space="preserve">   </w:t>
            </w:r>
            <w:r w:rsidR="00953ED1" w:rsidRPr="009073AD">
              <w:rPr>
                <w:sz w:val="22"/>
              </w:rPr>
              <w:t>7406252111</w:t>
            </w:r>
          </w:p>
          <w:p w14:paraId="581EDD2E" w14:textId="77777777" w:rsidR="00A56CC7" w:rsidRDefault="00A56CC7" w:rsidP="00953ED1">
            <w:pPr>
              <w:rPr>
                <w:sz w:val="22"/>
              </w:rPr>
            </w:pPr>
          </w:p>
          <w:p w14:paraId="6D7430FA" w14:textId="0E1D44AE" w:rsidR="00953ED1" w:rsidRPr="009073AD" w:rsidRDefault="00A56CC7" w:rsidP="00953ED1">
            <w:pPr>
              <w:rPr>
                <w:sz w:val="22"/>
              </w:rPr>
            </w:pPr>
            <w:r>
              <w:rPr>
                <w:sz w:val="22"/>
              </w:rPr>
              <w:t>SKYPE:      7406252111</w:t>
            </w:r>
          </w:p>
          <w:p w14:paraId="1D87EB98" w14:textId="77777777" w:rsidR="00953ED1" w:rsidRPr="009073AD" w:rsidRDefault="00953ED1" w:rsidP="00953ED1">
            <w:pPr>
              <w:rPr>
                <w:sz w:val="22"/>
              </w:rPr>
            </w:pPr>
          </w:p>
          <w:sdt>
            <w:sdtPr>
              <w:rPr>
                <w:sz w:val="22"/>
              </w:rPr>
              <w:id w:val="-240260293"/>
              <w:placeholder>
                <w:docPart w:val="39F93BB899CF487E957086F39E03120D"/>
              </w:placeholder>
              <w:temporary/>
              <w:showingPlcHdr/>
              <w15:appearance w15:val="hidden"/>
            </w:sdtPr>
            <w:sdtEndPr/>
            <w:sdtContent>
              <w:p w14:paraId="724EBD1B" w14:textId="77777777" w:rsidR="00953ED1" w:rsidRPr="009073AD" w:rsidRDefault="00953ED1" w:rsidP="00953ED1">
                <w:pPr>
                  <w:rPr>
                    <w:sz w:val="22"/>
                  </w:rPr>
                </w:pPr>
                <w:r w:rsidRPr="009073AD">
                  <w:rPr>
                    <w:sz w:val="22"/>
                  </w:rPr>
                  <w:t>EMAIL:</w:t>
                </w:r>
              </w:p>
            </w:sdtContent>
          </w:sdt>
          <w:p w14:paraId="51B9A726" w14:textId="05841F1A" w:rsidR="00953ED1" w:rsidRPr="009073AD" w:rsidRDefault="00953ED1" w:rsidP="00953ED1">
            <w:pPr>
              <w:rPr>
                <w:sz w:val="22"/>
              </w:rPr>
            </w:pPr>
            <w:r w:rsidRPr="009073AD">
              <w:rPr>
                <w:sz w:val="22"/>
              </w:rPr>
              <w:t>Rajscorpio1619@gmail.com</w:t>
            </w:r>
          </w:p>
          <w:p w14:paraId="5A4E3DD6" w14:textId="2A499B96" w:rsidR="00953ED1" w:rsidRPr="009073AD" w:rsidRDefault="00A3457F" w:rsidP="00953ED1">
            <w:pPr>
              <w:pStyle w:val="Heading3"/>
              <w:rPr>
                <w:szCs w:val="22"/>
              </w:rPr>
            </w:pPr>
            <w:r w:rsidRPr="009073AD">
              <w:rPr>
                <w:szCs w:val="22"/>
              </w:rPr>
              <w:t xml:space="preserve">TOOLBOX </w:t>
            </w:r>
          </w:p>
          <w:p w14:paraId="28E61D18" w14:textId="77777777" w:rsidR="00A3457F" w:rsidRPr="009073AD" w:rsidRDefault="00A3457F" w:rsidP="00A3457F">
            <w:pPr>
              <w:pStyle w:val="Heading3"/>
              <w:numPr>
                <w:ilvl w:val="0"/>
                <w:numId w:val="1"/>
              </w:numPr>
              <w:rPr>
                <w:szCs w:val="22"/>
              </w:rPr>
            </w:pPr>
            <w:r w:rsidRPr="009073AD">
              <w:rPr>
                <w:szCs w:val="22"/>
              </w:rPr>
              <w:t>Technology</w:t>
            </w:r>
          </w:p>
          <w:p w14:paraId="17C0547E" w14:textId="409F2368" w:rsidR="00620606" w:rsidRPr="009073AD" w:rsidRDefault="00620606" w:rsidP="00953ED1">
            <w:pPr>
              <w:rPr>
                <w:sz w:val="22"/>
              </w:rPr>
            </w:pPr>
            <w:r w:rsidRPr="009073AD">
              <w:rPr>
                <w:sz w:val="22"/>
              </w:rPr>
              <w:t>HTML/ CSS</w:t>
            </w:r>
            <w:r w:rsidR="00AE0828">
              <w:rPr>
                <w:sz w:val="22"/>
              </w:rPr>
              <w:t>/ JavaScript</w:t>
            </w:r>
          </w:p>
          <w:p w14:paraId="0BE00555" w14:textId="50A73E84" w:rsidR="00873168" w:rsidRPr="009073AD" w:rsidRDefault="00873168" w:rsidP="00953ED1">
            <w:pPr>
              <w:rPr>
                <w:sz w:val="22"/>
              </w:rPr>
            </w:pPr>
            <w:r w:rsidRPr="009073AD">
              <w:rPr>
                <w:sz w:val="22"/>
              </w:rPr>
              <w:t>Core Java</w:t>
            </w:r>
            <w:r w:rsidR="00AE0828">
              <w:rPr>
                <w:sz w:val="22"/>
              </w:rPr>
              <w:t xml:space="preserve">/ </w:t>
            </w:r>
            <w:r w:rsidR="00AE0828" w:rsidRPr="009073AD">
              <w:rPr>
                <w:sz w:val="22"/>
              </w:rPr>
              <w:t xml:space="preserve"> </w:t>
            </w:r>
            <w:r w:rsidR="00AE0828" w:rsidRPr="009073AD">
              <w:rPr>
                <w:sz w:val="22"/>
              </w:rPr>
              <w:t xml:space="preserve">Python   </w:t>
            </w:r>
          </w:p>
          <w:p w14:paraId="73953AC5" w14:textId="770665D3" w:rsidR="00A3457F" w:rsidRPr="009073AD" w:rsidRDefault="00AE0828" w:rsidP="00953ED1">
            <w:pPr>
              <w:rPr>
                <w:sz w:val="22"/>
              </w:rPr>
            </w:pPr>
            <w:r>
              <w:rPr>
                <w:sz w:val="22"/>
              </w:rPr>
              <w:t>Selenium</w:t>
            </w:r>
            <w:r w:rsidR="00A3457F" w:rsidRPr="009073AD">
              <w:rPr>
                <w:sz w:val="22"/>
              </w:rPr>
              <w:t xml:space="preserve">                </w:t>
            </w:r>
          </w:p>
          <w:p w14:paraId="0E51D814" w14:textId="2A17B9D3" w:rsidR="00873168" w:rsidRPr="009073AD" w:rsidRDefault="00A70FE6" w:rsidP="00953ED1">
            <w:pPr>
              <w:rPr>
                <w:sz w:val="22"/>
              </w:rPr>
            </w:pPr>
            <w:r>
              <w:rPr>
                <w:sz w:val="22"/>
              </w:rPr>
              <w:t>SQL -</w:t>
            </w:r>
            <w:r w:rsidR="00873168" w:rsidRPr="009073AD">
              <w:rPr>
                <w:sz w:val="22"/>
              </w:rPr>
              <w:t xml:space="preserve">Database management </w:t>
            </w:r>
          </w:p>
          <w:p w14:paraId="7AD57056" w14:textId="4AE992D9" w:rsidR="00A3457F" w:rsidRPr="009073AD" w:rsidRDefault="00A70FE6" w:rsidP="00A3457F">
            <w:pPr>
              <w:rPr>
                <w:sz w:val="22"/>
              </w:rPr>
            </w:pPr>
            <w:r>
              <w:rPr>
                <w:sz w:val="22"/>
              </w:rPr>
              <w:t>AWS /BOX – Clouds service</w:t>
            </w:r>
          </w:p>
          <w:p w14:paraId="62175BBE" w14:textId="77777777" w:rsidR="00A3457F" w:rsidRPr="009073AD" w:rsidRDefault="00A3457F" w:rsidP="00A3457F">
            <w:pPr>
              <w:rPr>
                <w:sz w:val="22"/>
              </w:rPr>
            </w:pPr>
            <w:r w:rsidRPr="009073AD">
              <w:rPr>
                <w:sz w:val="22"/>
              </w:rPr>
              <w:t xml:space="preserve">JIRA/Confluence </w:t>
            </w:r>
          </w:p>
          <w:p w14:paraId="3527617D" w14:textId="1654EADC" w:rsidR="00A3457F" w:rsidRDefault="00A3457F" w:rsidP="00A3457F">
            <w:pPr>
              <w:rPr>
                <w:sz w:val="22"/>
              </w:rPr>
            </w:pPr>
            <w:r w:rsidRPr="009073AD">
              <w:rPr>
                <w:sz w:val="22"/>
              </w:rPr>
              <w:t>TOMCAT</w:t>
            </w:r>
            <w:r w:rsidR="00A70FE6">
              <w:rPr>
                <w:sz w:val="22"/>
              </w:rPr>
              <w:t xml:space="preserve">/ </w:t>
            </w:r>
          </w:p>
          <w:p w14:paraId="629AC494" w14:textId="2A2FF940" w:rsidR="00A70FE6" w:rsidRPr="009073AD" w:rsidRDefault="00A70FE6" w:rsidP="00A70FE6">
            <w:pPr>
              <w:rPr>
                <w:sz w:val="22"/>
              </w:rPr>
            </w:pPr>
            <w:r w:rsidRPr="009073AD">
              <w:rPr>
                <w:sz w:val="22"/>
              </w:rPr>
              <w:t>MS Word</w:t>
            </w:r>
            <w:r>
              <w:rPr>
                <w:sz w:val="22"/>
              </w:rPr>
              <w:t xml:space="preserve">/ </w:t>
            </w:r>
            <w:r w:rsidRPr="009073AD">
              <w:rPr>
                <w:sz w:val="22"/>
              </w:rPr>
              <w:t xml:space="preserve"> MS EXCEL</w:t>
            </w:r>
          </w:p>
          <w:p w14:paraId="267704EB" w14:textId="689BA0FE" w:rsidR="004B4D72" w:rsidRPr="009073AD" w:rsidRDefault="00A3457F" w:rsidP="00A3457F">
            <w:pPr>
              <w:pStyle w:val="Heading3"/>
              <w:numPr>
                <w:ilvl w:val="0"/>
                <w:numId w:val="1"/>
              </w:numPr>
              <w:rPr>
                <w:szCs w:val="22"/>
              </w:rPr>
            </w:pPr>
            <w:r w:rsidRPr="009073AD">
              <w:rPr>
                <w:szCs w:val="22"/>
              </w:rPr>
              <w:t>POWER SKILLS</w:t>
            </w:r>
          </w:p>
          <w:p w14:paraId="0F4DC9DF" w14:textId="080AB2A1" w:rsidR="00A3457F" w:rsidRPr="009073AD" w:rsidRDefault="00A3457F" w:rsidP="00A3457F">
            <w:pPr>
              <w:rPr>
                <w:sz w:val="22"/>
              </w:rPr>
            </w:pPr>
            <w:r w:rsidRPr="009073AD">
              <w:rPr>
                <w:sz w:val="22"/>
              </w:rPr>
              <w:t>Manual Testing Skill</w:t>
            </w:r>
          </w:p>
          <w:p w14:paraId="5B46DB0B" w14:textId="33A48906" w:rsidR="00F66053" w:rsidRPr="009073AD" w:rsidRDefault="00F66053" w:rsidP="00A3457F">
            <w:pPr>
              <w:rPr>
                <w:sz w:val="22"/>
              </w:rPr>
            </w:pPr>
            <w:r>
              <w:rPr>
                <w:sz w:val="22"/>
              </w:rPr>
              <w:t>Data Analysis</w:t>
            </w:r>
          </w:p>
          <w:p w14:paraId="4328B1C1" w14:textId="77777777" w:rsidR="00A3457F" w:rsidRPr="009073AD" w:rsidRDefault="00A3457F" w:rsidP="00A3457F">
            <w:pPr>
              <w:rPr>
                <w:sz w:val="22"/>
              </w:rPr>
            </w:pPr>
            <w:r w:rsidRPr="009073AD">
              <w:rPr>
                <w:sz w:val="22"/>
              </w:rPr>
              <w:t>Planning and Execution</w:t>
            </w:r>
          </w:p>
          <w:p w14:paraId="0B381A26" w14:textId="05AA72E5" w:rsidR="00A3457F" w:rsidRPr="009073AD" w:rsidRDefault="00A3457F" w:rsidP="00A3457F">
            <w:pPr>
              <w:rPr>
                <w:sz w:val="22"/>
              </w:rPr>
            </w:pPr>
            <w:r w:rsidRPr="009073AD">
              <w:rPr>
                <w:sz w:val="22"/>
              </w:rPr>
              <w:t xml:space="preserve">Defect Tracking </w:t>
            </w:r>
            <w:r w:rsidR="00A70FE6">
              <w:rPr>
                <w:sz w:val="22"/>
              </w:rPr>
              <w:t>&amp; reporting</w:t>
            </w:r>
          </w:p>
          <w:p w14:paraId="024FDFE7" w14:textId="5E71D760" w:rsidR="00A3457F" w:rsidRPr="009073AD" w:rsidRDefault="00A3457F" w:rsidP="00A3457F">
            <w:pPr>
              <w:rPr>
                <w:sz w:val="22"/>
              </w:rPr>
            </w:pPr>
            <w:r w:rsidRPr="009073AD">
              <w:rPr>
                <w:sz w:val="22"/>
              </w:rPr>
              <w:t>Analytical</w:t>
            </w:r>
            <w:r w:rsidR="00A70FE6">
              <w:rPr>
                <w:sz w:val="22"/>
              </w:rPr>
              <w:t xml:space="preserve"> &amp; Critical </w:t>
            </w:r>
            <w:r w:rsidRPr="009073AD">
              <w:rPr>
                <w:sz w:val="22"/>
              </w:rPr>
              <w:t>thinking problem Solving</w:t>
            </w:r>
          </w:p>
          <w:p w14:paraId="4D4D47F5" w14:textId="77777777" w:rsidR="00A3457F" w:rsidRPr="009073AD" w:rsidRDefault="00A3457F" w:rsidP="00A3457F">
            <w:pPr>
              <w:rPr>
                <w:sz w:val="22"/>
              </w:rPr>
            </w:pPr>
            <w:r w:rsidRPr="009073AD">
              <w:rPr>
                <w:sz w:val="22"/>
              </w:rPr>
              <w:t xml:space="preserve">MS OFFICE operations </w:t>
            </w:r>
          </w:p>
          <w:p w14:paraId="28CE4DD6" w14:textId="77777777" w:rsidR="00A3457F" w:rsidRPr="009073AD" w:rsidRDefault="00A3457F" w:rsidP="00A3457F">
            <w:pPr>
              <w:rPr>
                <w:sz w:val="22"/>
              </w:rPr>
            </w:pPr>
            <w:r w:rsidRPr="009073AD">
              <w:rPr>
                <w:sz w:val="22"/>
              </w:rPr>
              <w:t xml:space="preserve">OUTLOOK operations </w:t>
            </w:r>
          </w:p>
          <w:p w14:paraId="68C95B99" w14:textId="77777777" w:rsidR="00A70FE6" w:rsidRDefault="00A70FE6" w:rsidP="00A70FE6">
            <w:pPr>
              <w:rPr>
                <w:sz w:val="22"/>
              </w:rPr>
            </w:pPr>
            <w:r w:rsidRPr="009073AD">
              <w:rPr>
                <w:sz w:val="22"/>
              </w:rPr>
              <w:t>Communication</w:t>
            </w:r>
          </w:p>
          <w:p w14:paraId="47FDA5AB" w14:textId="77777777" w:rsidR="00A70FE6" w:rsidRDefault="00A70FE6" w:rsidP="00953ED1">
            <w:pPr>
              <w:rPr>
                <w:sz w:val="22"/>
              </w:rPr>
            </w:pPr>
          </w:p>
          <w:p w14:paraId="51AA766D" w14:textId="77777777" w:rsidR="003E5555" w:rsidRPr="009073AD" w:rsidRDefault="003E5555" w:rsidP="00953ED1">
            <w:pPr>
              <w:rPr>
                <w:sz w:val="22"/>
              </w:rPr>
            </w:pPr>
          </w:p>
          <w:p w14:paraId="7FBC1175" w14:textId="77777777" w:rsidR="009073AD" w:rsidRPr="009073AD" w:rsidRDefault="009073AD" w:rsidP="00953ED1">
            <w:pPr>
              <w:rPr>
                <w:sz w:val="22"/>
              </w:rPr>
            </w:pPr>
          </w:p>
          <w:p w14:paraId="5DBC4E93" w14:textId="77777777" w:rsidR="00143BC4" w:rsidRDefault="00143BC4" w:rsidP="00E06685">
            <w:pPr>
              <w:pStyle w:val="Heading3"/>
              <w:rPr>
                <w:szCs w:val="22"/>
              </w:rPr>
            </w:pPr>
          </w:p>
          <w:p w14:paraId="76FB5BA5" w14:textId="77777777" w:rsidR="00143BC4" w:rsidRDefault="00143BC4" w:rsidP="00E06685">
            <w:pPr>
              <w:pStyle w:val="Heading3"/>
              <w:rPr>
                <w:szCs w:val="22"/>
              </w:rPr>
            </w:pPr>
          </w:p>
          <w:p w14:paraId="1667EF35" w14:textId="1C1F4734" w:rsidR="00E06685" w:rsidRDefault="00397203" w:rsidP="00E06685">
            <w:pPr>
              <w:pStyle w:val="Heading3"/>
              <w:rPr>
                <w:szCs w:val="22"/>
              </w:rPr>
            </w:pPr>
            <w:r w:rsidRPr="009073AD">
              <w:rPr>
                <w:szCs w:val="22"/>
              </w:rPr>
              <w:t>PERSONAL PrOFILE</w:t>
            </w:r>
          </w:p>
          <w:p w14:paraId="1101AA51" w14:textId="07EF978E" w:rsidR="00143BC4" w:rsidRDefault="00143BC4" w:rsidP="00143BC4"/>
          <w:p w14:paraId="0D95E9EC" w14:textId="619D10A0" w:rsidR="00143BC4" w:rsidRDefault="00143BC4" w:rsidP="00143BC4">
            <w:r>
              <w:t>“</w:t>
            </w:r>
            <w:r w:rsidRPr="00143BC4">
              <w:rPr>
                <w:sz w:val="22"/>
              </w:rPr>
              <w:t>Learning</w:t>
            </w:r>
            <w:r>
              <w:t xml:space="preserve"> </w:t>
            </w:r>
            <w:r w:rsidRPr="00143BC4">
              <w:rPr>
                <w:sz w:val="22"/>
              </w:rPr>
              <w:t>i</w:t>
            </w:r>
            <w:r>
              <w:rPr>
                <w:sz w:val="22"/>
              </w:rPr>
              <w:t>s a treasure that will follow its owner everywhere</w:t>
            </w:r>
            <w:r>
              <w:t>”</w:t>
            </w:r>
          </w:p>
          <w:p w14:paraId="6193A65C" w14:textId="77777777" w:rsidR="00143BC4" w:rsidRDefault="00143BC4" w:rsidP="00143BC4"/>
          <w:p w14:paraId="4C570C76" w14:textId="77777777" w:rsidR="00143BC4" w:rsidRPr="00143BC4" w:rsidRDefault="00143BC4" w:rsidP="00143BC4"/>
          <w:p w14:paraId="3BFECA76" w14:textId="3E3AA80D" w:rsidR="009073AD" w:rsidRPr="00143BC4" w:rsidRDefault="009073AD" w:rsidP="009073AD">
            <w:pPr>
              <w:pStyle w:val="BodyText"/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143BC4">
              <w:rPr>
                <w:rFonts w:asciiTheme="majorHAnsi" w:hAnsiTheme="majorHAnsi"/>
                <w:b w:val="0"/>
                <w:sz w:val="22"/>
                <w:szCs w:val="22"/>
              </w:rPr>
              <w:t>Name</w:t>
            </w:r>
            <w:r w:rsidRPr="00143BC4">
              <w:rPr>
                <w:rFonts w:asciiTheme="majorHAnsi" w:hAnsiTheme="majorHAnsi"/>
                <w:b w:val="0"/>
                <w:sz w:val="22"/>
                <w:szCs w:val="22"/>
              </w:rPr>
              <w:tab/>
            </w:r>
            <w:r w:rsidRPr="00143BC4">
              <w:rPr>
                <w:rFonts w:asciiTheme="majorHAnsi" w:hAnsiTheme="majorHAnsi"/>
                <w:b w:val="0"/>
                <w:sz w:val="22"/>
                <w:szCs w:val="22"/>
              </w:rPr>
              <w:tab/>
              <w:t xml:space="preserve"> :    Raj Kiran</w:t>
            </w:r>
          </w:p>
          <w:p w14:paraId="38A9F14D" w14:textId="08334C3C" w:rsidR="009073AD" w:rsidRPr="00143BC4" w:rsidRDefault="009073AD" w:rsidP="009073AD">
            <w:pPr>
              <w:pStyle w:val="BodyText"/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143BC4">
              <w:rPr>
                <w:rFonts w:asciiTheme="majorHAnsi" w:hAnsiTheme="majorHAnsi"/>
                <w:b w:val="0"/>
                <w:sz w:val="22"/>
                <w:szCs w:val="22"/>
              </w:rPr>
              <w:t>Father</w:t>
            </w:r>
            <w:r w:rsidR="00143BC4">
              <w:rPr>
                <w:rFonts w:asciiTheme="majorHAnsi" w:hAnsiTheme="majorHAnsi"/>
                <w:b w:val="0"/>
                <w:sz w:val="22"/>
                <w:szCs w:val="22"/>
              </w:rPr>
              <w:t xml:space="preserve">  </w:t>
            </w:r>
            <w:r w:rsidRPr="00143BC4">
              <w:rPr>
                <w:rFonts w:asciiTheme="majorHAnsi" w:hAnsiTheme="majorHAnsi"/>
                <w:b w:val="0"/>
                <w:sz w:val="22"/>
                <w:szCs w:val="22"/>
              </w:rPr>
              <w:t>Name : Mr Ramesh Kiran</w:t>
            </w:r>
          </w:p>
          <w:p w14:paraId="6A9AE80B" w14:textId="20E6AC42" w:rsidR="009073AD" w:rsidRPr="00143BC4" w:rsidRDefault="009073AD" w:rsidP="009073AD">
            <w:pPr>
              <w:pStyle w:val="BodyText"/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143BC4">
              <w:rPr>
                <w:rFonts w:asciiTheme="majorHAnsi" w:hAnsiTheme="majorHAnsi"/>
                <w:b w:val="0"/>
                <w:sz w:val="22"/>
                <w:szCs w:val="22"/>
              </w:rPr>
              <w:t>Date of birth</w:t>
            </w:r>
            <w:r w:rsidRPr="00143BC4">
              <w:rPr>
                <w:rFonts w:asciiTheme="majorHAnsi" w:hAnsiTheme="majorHAnsi"/>
                <w:b w:val="0"/>
                <w:sz w:val="22"/>
                <w:szCs w:val="22"/>
              </w:rPr>
              <w:tab/>
              <w:t xml:space="preserve"> :    30-09-1992</w:t>
            </w:r>
          </w:p>
          <w:p w14:paraId="53C4DC5D" w14:textId="4576BC8D" w:rsidR="009073AD" w:rsidRPr="00143BC4" w:rsidRDefault="009073AD" w:rsidP="009073AD">
            <w:pPr>
              <w:pStyle w:val="BodyText"/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143BC4">
              <w:rPr>
                <w:rFonts w:asciiTheme="majorHAnsi" w:hAnsiTheme="majorHAnsi"/>
                <w:b w:val="0"/>
                <w:sz w:val="22"/>
                <w:szCs w:val="22"/>
              </w:rPr>
              <w:t>Sex</w:t>
            </w:r>
            <w:r w:rsidRPr="00143BC4">
              <w:rPr>
                <w:rFonts w:asciiTheme="majorHAnsi" w:hAnsiTheme="majorHAnsi"/>
                <w:b w:val="0"/>
                <w:sz w:val="22"/>
                <w:szCs w:val="22"/>
              </w:rPr>
              <w:tab/>
            </w:r>
            <w:r w:rsidRPr="00143BC4">
              <w:rPr>
                <w:rFonts w:asciiTheme="majorHAnsi" w:hAnsiTheme="majorHAnsi"/>
                <w:b w:val="0"/>
                <w:sz w:val="22"/>
                <w:szCs w:val="22"/>
              </w:rPr>
              <w:tab/>
              <w:t xml:space="preserve"> :    Male</w:t>
            </w:r>
          </w:p>
          <w:p w14:paraId="4246CAFB" w14:textId="77D48C4F" w:rsidR="009073AD" w:rsidRPr="00143BC4" w:rsidRDefault="009073AD" w:rsidP="009073AD">
            <w:pPr>
              <w:pStyle w:val="BodyText"/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143BC4">
              <w:rPr>
                <w:rFonts w:asciiTheme="majorHAnsi" w:hAnsiTheme="majorHAnsi"/>
                <w:b w:val="0"/>
                <w:sz w:val="22"/>
                <w:szCs w:val="22"/>
              </w:rPr>
              <w:t>Religion</w:t>
            </w:r>
            <w:r w:rsidRPr="00143BC4">
              <w:rPr>
                <w:rFonts w:asciiTheme="majorHAnsi" w:hAnsiTheme="majorHAnsi"/>
                <w:b w:val="0"/>
                <w:sz w:val="22"/>
                <w:szCs w:val="22"/>
              </w:rPr>
              <w:tab/>
              <w:t xml:space="preserve"> :    Hindu</w:t>
            </w:r>
          </w:p>
          <w:p w14:paraId="30E5C7F1" w14:textId="452E6B8B" w:rsidR="009073AD" w:rsidRPr="00143BC4" w:rsidRDefault="009073AD" w:rsidP="009073AD">
            <w:pPr>
              <w:pStyle w:val="BodyText"/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143BC4">
              <w:rPr>
                <w:rFonts w:asciiTheme="majorHAnsi" w:hAnsiTheme="majorHAnsi"/>
                <w:b w:val="0"/>
                <w:sz w:val="22"/>
                <w:szCs w:val="22"/>
              </w:rPr>
              <w:t>Marital status</w:t>
            </w:r>
            <w:r w:rsidR="00143BC4">
              <w:rPr>
                <w:rFonts w:asciiTheme="majorHAnsi" w:hAnsiTheme="majorHAnsi"/>
                <w:b w:val="0"/>
                <w:sz w:val="22"/>
                <w:szCs w:val="22"/>
              </w:rPr>
              <w:t xml:space="preserve"> </w:t>
            </w:r>
            <w:r w:rsidRPr="00143BC4">
              <w:rPr>
                <w:rFonts w:asciiTheme="majorHAnsi" w:hAnsiTheme="majorHAnsi"/>
                <w:b w:val="0"/>
                <w:sz w:val="22"/>
                <w:szCs w:val="22"/>
              </w:rPr>
              <w:t xml:space="preserve"> :    Single </w:t>
            </w:r>
          </w:p>
          <w:p w14:paraId="7A342A56" w14:textId="11815127" w:rsidR="009073AD" w:rsidRPr="00143BC4" w:rsidRDefault="009073AD" w:rsidP="009073AD">
            <w:pPr>
              <w:pStyle w:val="BodyText"/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143BC4">
              <w:rPr>
                <w:rFonts w:asciiTheme="majorHAnsi" w:hAnsiTheme="majorHAnsi"/>
                <w:b w:val="0"/>
                <w:sz w:val="22"/>
                <w:szCs w:val="22"/>
              </w:rPr>
              <w:t>Born place</w:t>
            </w:r>
            <w:r w:rsidRPr="00143BC4">
              <w:rPr>
                <w:rFonts w:asciiTheme="majorHAnsi" w:hAnsiTheme="majorHAnsi"/>
                <w:b w:val="0"/>
                <w:sz w:val="22"/>
                <w:szCs w:val="22"/>
              </w:rPr>
              <w:tab/>
              <w:t xml:space="preserve"> :    Dhanbad</w:t>
            </w:r>
          </w:p>
          <w:p w14:paraId="3E491184" w14:textId="57C86463" w:rsidR="009073AD" w:rsidRPr="00143BC4" w:rsidRDefault="009073AD" w:rsidP="009073AD">
            <w:pPr>
              <w:pStyle w:val="BodyText"/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143BC4">
              <w:rPr>
                <w:rFonts w:asciiTheme="majorHAnsi" w:hAnsiTheme="majorHAnsi"/>
                <w:b w:val="0"/>
                <w:sz w:val="22"/>
                <w:szCs w:val="22"/>
              </w:rPr>
              <w:t>State</w:t>
            </w:r>
            <w:r w:rsidRPr="00143BC4">
              <w:rPr>
                <w:rFonts w:asciiTheme="majorHAnsi" w:hAnsiTheme="majorHAnsi"/>
                <w:b w:val="0"/>
                <w:sz w:val="22"/>
                <w:szCs w:val="22"/>
              </w:rPr>
              <w:tab/>
            </w:r>
            <w:r w:rsidRPr="00143BC4">
              <w:rPr>
                <w:rFonts w:asciiTheme="majorHAnsi" w:hAnsiTheme="majorHAnsi"/>
                <w:b w:val="0"/>
                <w:sz w:val="22"/>
                <w:szCs w:val="22"/>
              </w:rPr>
              <w:tab/>
              <w:t xml:space="preserve"> :    Jharkhand</w:t>
            </w:r>
          </w:p>
          <w:p w14:paraId="29A41CAE" w14:textId="17ED0C04" w:rsidR="00143BC4" w:rsidRDefault="00143BC4" w:rsidP="009073AD">
            <w:pPr>
              <w:rPr>
                <w:sz w:val="22"/>
              </w:rPr>
            </w:pPr>
          </w:p>
          <w:p w14:paraId="7BF2AFE5" w14:textId="2852D81B" w:rsidR="00143BC4" w:rsidRDefault="00143BC4" w:rsidP="009073AD">
            <w:pPr>
              <w:rPr>
                <w:sz w:val="22"/>
              </w:rPr>
            </w:pPr>
          </w:p>
          <w:p w14:paraId="0D395DA7" w14:textId="77777777" w:rsidR="00143BC4" w:rsidRPr="009073AD" w:rsidRDefault="00143BC4" w:rsidP="009073AD">
            <w:pPr>
              <w:rPr>
                <w:sz w:val="22"/>
              </w:rPr>
            </w:pPr>
          </w:p>
          <w:p w14:paraId="642D7131" w14:textId="78620843" w:rsidR="009073AD" w:rsidRDefault="009073AD" w:rsidP="009073AD">
            <w:pPr>
              <w:pStyle w:val="Heading3"/>
              <w:rPr>
                <w:szCs w:val="22"/>
              </w:rPr>
            </w:pPr>
            <w:r w:rsidRPr="009073AD">
              <w:rPr>
                <w:szCs w:val="22"/>
              </w:rPr>
              <w:t>HOBBIES</w:t>
            </w:r>
          </w:p>
          <w:p w14:paraId="63E3E14F" w14:textId="38476DFD" w:rsidR="00143BC4" w:rsidRDefault="00143BC4" w:rsidP="00143BC4"/>
          <w:p w14:paraId="27535808" w14:textId="77777777" w:rsidR="00143BC4" w:rsidRPr="00143BC4" w:rsidRDefault="00143BC4" w:rsidP="00143BC4"/>
          <w:p w14:paraId="7E412418" w14:textId="4FF12CC3" w:rsidR="009073AD" w:rsidRDefault="00143BC4" w:rsidP="009073AD">
            <w:pPr>
              <w:rPr>
                <w:sz w:val="22"/>
              </w:rPr>
            </w:pPr>
            <w:r>
              <w:rPr>
                <w:sz w:val="22"/>
              </w:rPr>
              <w:t>Travelling, trekking &amp; Riding</w:t>
            </w:r>
          </w:p>
          <w:p w14:paraId="5F48855A" w14:textId="45751D2F" w:rsidR="00143BC4" w:rsidRDefault="00143BC4" w:rsidP="009073AD">
            <w:pPr>
              <w:rPr>
                <w:sz w:val="22"/>
              </w:rPr>
            </w:pPr>
            <w:r>
              <w:rPr>
                <w:sz w:val="22"/>
              </w:rPr>
              <w:t>Endurance activities</w:t>
            </w:r>
          </w:p>
          <w:p w14:paraId="5CD9478E" w14:textId="25012D3F" w:rsidR="00143BC4" w:rsidRDefault="00143BC4" w:rsidP="009073AD">
            <w:pPr>
              <w:rPr>
                <w:sz w:val="22"/>
              </w:rPr>
            </w:pPr>
            <w:r>
              <w:rPr>
                <w:sz w:val="22"/>
              </w:rPr>
              <w:t xml:space="preserve">Listening Music </w:t>
            </w:r>
          </w:p>
          <w:p w14:paraId="6E3E5B68" w14:textId="39317F63" w:rsidR="00143BC4" w:rsidRDefault="00143BC4" w:rsidP="009073AD">
            <w:pPr>
              <w:rPr>
                <w:sz w:val="22"/>
              </w:rPr>
            </w:pPr>
            <w:r>
              <w:rPr>
                <w:sz w:val="22"/>
              </w:rPr>
              <w:t xml:space="preserve">Cooking </w:t>
            </w:r>
          </w:p>
          <w:p w14:paraId="3AF0C6F7" w14:textId="4619850D" w:rsidR="00143BC4" w:rsidRDefault="00143BC4" w:rsidP="009073AD">
            <w:pPr>
              <w:rPr>
                <w:sz w:val="22"/>
              </w:rPr>
            </w:pPr>
            <w:r>
              <w:rPr>
                <w:sz w:val="22"/>
              </w:rPr>
              <w:t xml:space="preserve">Internet surfing </w:t>
            </w:r>
          </w:p>
          <w:p w14:paraId="5C12128C" w14:textId="11840BB6" w:rsidR="00E66728" w:rsidRDefault="00E66728" w:rsidP="009073AD">
            <w:pPr>
              <w:rPr>
                <w:sz w:val="22"/>
              </w:rPr>
            </w:pPr>
            <w:r>
              <w:rPr>
                <w:sz w:val="22"/>
              </w:rPr>
              <w:t>Reading books</w:t>
            </w:r>
          </w:p>
          <w:p w14:paraId="11C1F141" w14:textId="1A2D95DF" w:rsidR="00E66728" w:rsidRDefault="00E66728" w:rsidP="009073AD">
            <w:pPr>
              <w:rPr>
                <w:sz w:val="22"/>
              </w:rPr>
            </w:pPr>
            <w:r>
              <w:rPr>
                <w:sz w:val="22"/>
              </w:rPr>
              <w:t xml:space="preserve">Learning new skills </w:t>
            </w:r>
          </w:p>
          <w:p w14:paraId="0319902A" w14:textId="77777777" w:rsidR="00143BC4" w:rsidRPr="009073AD" w:rsidRDefault="00143BC4" w:rsidP="009073AD">
            <w:pPr>
              <w:rPr>
                <w:sz w:val="22"/>
              </w:rPr>
            </w:pPr>
          </w:p>
          <w:p w14:paraId="2674CAF9" w14:textId="77777777" w:rsidR="009073AD" w:rsidRPr="009073AD" w:rsidRDefault="009073AD" w:rsidP="009073AD">
            <w:pPr>
              <w:rPr>
                <w:sz w:val="22"/>
              </w:rPr>
            </w:pPr>
          </w:p>
          <w:p w14:paraId="272CDCF8" w14:textId="0E021D9C" w:rsidR="00397203" w:rsidRPr="009073AD" w:rsidRDefault="00397203" w:rsidP="00397203">
            <w:pPr>
              <w:rPr>
                <w:sz w:val="22"/>
              </w:rPr>
            </w:pPr>
          </w:p>
          <w:p w14:paraId="0236A432" w14:textId="0545C053" w:rsidR="009073AD" w:rsidRPr="009073AD" w:rsidRDefault="009073AD" w:rsidP="00397203">
            <w:pPr>
              <w:rPr>
                <w:sz w:val="22"/>
              </w:rPr>
            </w:pPr>
          </w:p>
          <w:p w14:paraId="0F49D4AD" w14:textId="77777777" w:rsidR="00B5226D" w:rsidRPr="009073AD" w:rsidRDefault="00B5226D" w:rsidP="00953ED1">
            <w:pPr>
              <w:rPr>
                <w:sz w:val="22"/>
              </w:rPr>
            </w:pPr>
          </w:p>
          <w:p w14:paraId="6D9C11D3" w14:textId="68976BE8" w:rsidR="0072104A" w:rsidRPr="009073AD" w:rsidRDefault="0072104A" w:rsidP="00953ED1">
            <w:pPr>
              <w:rPr>
                <w:sz w:val="22"/>
              </w:rPr>
            </w:pPr>
          </w:p>
        </w:tc>
        <w:tc>
          <w:tcPr>
            <w:tcW w:w="720" w:type="dxa"/>
          </w:tcPr>
          <w:p w14:paraId="1764CEC8" w14:textId="77777777" w:rsidR="00953ED1" w:rsidRDefault="00953ED1" w:rsidP="00953ED1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rPr>
                <w:szCs w:val="22"/>
              </w:rPr>
              <w:id w:val="1049110328"/>
              <w:placeholder>
                <w:docPart w:val="8B1C131A378C49EAB2F2A7A0565CFB59"/>
              </w:placeholder>
              <w:temporary/>
              <w:showingPlcHdr/>
              <w15:appearance w15:val="hidden"/>
            </w:sdtPr>
            <w:sdtEndPr/>
            <w:sdtContent>
              <w:p w14:paraId="115D7D57" w14:textId="77777777" w:rsidR="00953ED1" w:rsidRPr="009073AD" w:rsidRDefault="00953ED1" w:rsidP="00953ED1">
                <w:pPr>
                  <w:pStyle w:val="Heading2"/>
                  <w:rPr>
                    <w:szCs w:val="22"/>
                  </w:rPr>
                </w:pPr>
                <w:r w:rsidRPr="009073AD">
                  <w:rPr>
                    <w:caps w:val="0"/>
                    <w:color w:val="000000" w:themeColor="text1"/>
                    <w:szCs w:val="22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EDUCATION</w:t>
                </w:r>
              </w:p>
            </w:sdtContent>
          </w:sdt>
          <w:p w14:paraId="4A9E2C4D" w14:textId="1D96E622" w:rsidR="00953ED1" w:rsidRPr="009073AD" w:rsidRDefault="006F3A7F" w:rsidP="00953ED1">
            <w:pPr>
              <w:pStyle w:val="Heading4"/>
              <w:rPr>
                <w:sz w:val="22"/>
              </w:rPr>
            </w:pPr>
            <w:r w:rsidRPr="009073AD">
              <w:rPr>
                <w:sz w:val="22"/>
              </w:rPr>
              <w:t>City Engineering College, VTU</w:t>
            </w:r>
          </w:p>
          <w:p w14:paraId="419D494A" w14:textId="1459B976" w:rsidR="00953ED1" w:rsidRPr="009073AD" w:rsidRDefault="006F3A7F" w:rsidP="00953ED1">
            <w:pPr>
              <w:rPr>
                <w:sz w:val="22"/>
              </w:rPr>
            </w:pPr>
            <w:r w:rsidRPr="009073AD">
              <w:rPr>
                <w:sz w:val="22"/>
              </w:rPr>
              <w:t>Bachelor of Engineering in Electronics &amp; Communication.</w:t>
            </w:r>
          </w:p>
          <w:p w14:paraId="4A1162D7" w14:textId="77777777" w:rsidR="00953ED1" w:rsidRPr="009073AD" w:rsidRDefault="00953ED1" w:rsidP="00953ED1">
            <w:pPr>
              <w:rPr>
                <w:sz w:val="22"/>
              </w:rPr>
            </w:pPr>
          </w:p>
          <w:p w14:paraId="1809AC79" w14:textId="32EDF372" w:rsidR="00953ED1" w:rsidRPr="009073AD" w:rsidRDefault="006F3A7F" w:rsidP="00953ED1">
            <w:pPr>
              <w:pStyle w:val="Heading4"/>
              <w:rPr>
                <w:sz w:val="22"/>
              </w:rPr>
            </w:pPr>
            <w:r w:rsidRPr="009073AD">
              <w:rPr>
                <w:sz w:val="22"/>
              </w:rPr>
              <w:t>DAV College, JAC</w:t>
            </w:r>
          </w:p>
          <w:p w14:paraId="1D7AE6C9" w14:textId="673368C5" w:rsidR="006F3A7F" w:rsidRPr="009073AD" w:rsidRDefault="006F3A7F" w:rsidP="006F3A7F">
            <w:pPr>
              <w:rPr>
                <w:sz w:val="22"/>
              </w:rPr>
            </w:pPr>
            <w:r w:rsidRPr="009073AD">
              <w:rPr>
                <w:sz w:val="22"/>
              </w:rPr>
              <w:t>Higher Secondary Education</w:t>
            </w:r>
          </w:p>
          <w:p w14:paraId="3A474D78" w14:textId="5C73D0C1" w:rsidR="006F3A7F" w:rsidRPr="009073AD" w:rsidRDefault="006F3A7F" w:rsidP="006F3A7F">
            <w:pPr>
              <w:rPr>
                <w:sz w:val="22"/>
              </w:rPr>
            </w:pPr>
          </w:p>
          <w:p w14:paraId="621C65FC" w14:textId="6DA12731" w:rsidR="006F3A7F" w:rsidRPr="009073AD" w:rsidRDefault="006F3A7F" w:rsidP="006F3A7F">
            <w:pPr>
              <w:rPr>
                <w:sz w:val="22"/>
              </w:rPr>
            </w:pPr>
            <w:r w:rsidRPr="009073AD">
              <w:rPr>
                <w:b/>
                <w:bCs/>
                <w:sz w:val="22"/>
              </w:rPr>
              <w:t>De Nobili School, ICSE</w:t>
            </w:r>
          </w:p>
          <w:p w14:paraId="5A696747" w14:textId="767E12BE" w:rsidR="006F3A7F" w:rsidRDefault="006F3A7F" w:rsidP="006F3A7F">
            <w:pPr>
              <w:rPr>
                <w:sz w:val="22"/>
              </w:rPr>
            </w:pPr>
            <w:r w:rsidRPr="009073AD">
              <w:rPr>
                <w:sz w:val="22"/>
              </w:rPr>
              <w:t>Senior Secondary Education</w:t>
            </w:r>
          </w:p>
          <w:p w14:paraId="5DA1E9F9" w14:textId="77777777" w:rsidR="00452627" w:rsidRPr="009073AD" w:rsidRDefault="00452627" w:rsidP="006F3A7F">
            <w:pPr>
              <w:rPr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sdt>
            <w:sdtPr>
              <w:rPr>
                <w:szCs w:val="22"/>
              </w:rPr>
              <w:id w:val="1001553383"/>
              <w:placeholder>
                <w:docPart w:val="D882D0E9E36245E4948332620746221A"/>
              </w:placeholder>
              <w:temporary/>
              <w:showingPlcHdr/>
              <w15:appearance w15:val="hidden"/>
            </w:sdtPr>
            <w:sdtEndPr/>
            <w:sdtContent>
              <w:p w14:paraId="043ED8C0" w14:textId="2E5F509C" w:rsidR="00953ED1" w:rsidRPr="009073AD" w:rsidRDefault="00953ED1" w:rsidP="00953ED1">
                <w:pPr>
                  <w:pStyle w:val="Heading2"/>
                  <w:rPr>
                    <w:szCs w:val="22"/>
                  </w:rPr>
                </w:pPr>
                <w:r w:rsidRPr="009073AD">
                  <w:rPr>
                    <w:caps w:val="0"/>
                    <w:color w:val="000000" w:themeColor="text1"/>
                    <w:szCs w:val="22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WORK EXPERIENCE</w:t>
                </w:r>
              </w:p>
            </w:sdtContent>
          </w:sdt>
          <w:p w14:paraId="663D0C5B" w14:textId="2E513D9B" w:rsidR="006F3A7F" w:rsidRPr="009073AD" w:rsidRDefault="006F3A7F" w:rsidP="006F3A7F">
            <w:pPr>
              <w:pStyle w:val="Heading4"/>
              <w:rPr>
                <w:sz w:val="22"/>
              </w:rPr>
            </w:pPr>
            <w:r w:rsidRPr="009073AD">
              <w:rPr>
                <w:sz w:val="22"/>
              </w:rPr>
              <w:t xml:space="preserve">USR INFOTECH SOLUTION PVT LTD  </w:t>
            </w:r>
          </w:p>
          <w:p w14:paraId="03DDB065" w14:textId="3C9F402E" w:rsidR="00953ED1" w:rsidRPr="009073AD" w:rsidRDefault="006F3A7F" w:rsidP="006F3A7F">
            <w:pPr>
              <w:pStyle w:val="Heading4"/>
              <w:rPr>
                <w:sz w:val="22"/>
              </w:rPr>
            </w:pPr>
            <w:r w:rsidRPr="009073AD">
              <w:rPr>
                <w:sz w:val="22"/>
              </w:rPr>
              <w:t xml:space="preserve">May 2019 – </w:t>
            </w:r>
            <w:r w:rsidR="00067DE7">
              <w:rPr>
                <w:sz w:val="22"/>
              </w:rPr>
              <w:t>May 2020</w:t>
            </w:r>
          </w:p>
          <w:p w14:paraId="228B5071" w14:textId="77777777" w:rsidR="005A0EAE" w:rsidRPr="009073AD" w:rsidRDefault="005A0EAE" w:rsidP="005A0EAE">
            <w:pPr>
              <w:rPr>
                <w:sz w:val="22"/>
              </w:rPr>
            </w:pPr>
          </w:p>
          <w:p w14:paraId="558D84E7" w14:textId="54502AEB" w:rsidR="005A0EAE" w:rsidRPr="009073AD" w:rsidRDefault="005A0EAE" w:rsidP="005A0EAE">
            <w:pPr>
              <w:rPr>
                <w:sz w:val="22"/>
              </w:rPr>
            </w:pPr>
            <w:r w:rsidRPr="009073AD">
              <w:rPr>
                <w:sz w:val="22"/>
              </w:rPr>
              <w:t>ROLES AND RESPONSIBILITY: -</w:t>
            </w:r>
          </w:p>
          <w:p w14:paraId="15FFE03D" w14:textId="28EFF6DE" w:rsidR="005A0EAE" w:rsidRPr="009073AD" w:rsidRDefault="005A0EAE" w:rsidP="005A0EAE">
            <w:pPr>
              <w:rPr>
                <w:sz w:val="22"/>
              </w:rPr>
            </w:pPr>
            <w:r w:rsidRPr="009073AD">
              <w:rPr>
                <w:sz w:val="22"/>
              </w:rPr>
              <w:t>QA: Quality Assurance, Manual Software Testing, Ensuring software product configuration &amp; amp. Implementation, release quality.</w:t>
            </w:r>
          </w:p>
          <w:p w14:paraId="1BAF20C7" w14:textId="77777777" w:rsidR="00F66053" w:rsidRDefault="00F66053" w:rsidP="005A0EAE">
            <w:pPr>
              <w:rPr>
                <w:sz w:val="22"/>
              </w:rPr>
            </w:pPr>
          </w:p>
          <w:p w14:paraId="2C65E356" w14:textId="65F36260" w:rsidR="005A0EAE" w:rsidRDefault="00F66053" w:rsidP="005A0EAE">
            <w:pPr>
              <w:rPr>
                <w:sz w:val="22"/>
              </w:rPr>
            </w:pPr>
            <w:r>
              <w:rPr>
                <w:sz w:val="22"/>
              </w:rPr>
              <w:t>Data Analyst : POC creation, Data segregation, Data Manipulation, Data Validation, Product report creation, Implementation, integration.</w:t>
            </w:r>
            <w:r w:rsidR="005A0EAE" w:rsidRPr="009073AD">
              <w:rPr>
                <w:sz w:val="22"/>
              </w:rPr>
              <w:t> </w:t>
            </w:r>
          </w:p>
          <w:p w14:paraId="019113D5" w14:textId="77777777" w:rsidR="00F66053" w:rsidRPr="009073AD" w:rsidRDefault="00F66053" w:rsidP="005A0EAE">
            <w:pPr>
              <w:rPr>
                <w:sz w:val="22"/>
              </w:rPr>
            </w:pPr>
          </w:p>
          <w:p w14:paraId="3489F845" w14:textId="7616DBEF" w:rsidR="005A0EAE" w:rsidRPr="009073AD" w:rsidRDefault="005A0EAE" w:rsidP="005A0EAE">
            <w:pPr>
              <w:rPr>
                <w:sz w:val="22"/>
              </w:rPr>
            </w:pPr>
            <w:r w:rsidRPr="009073AD">
              <w:rPr>
                <w:sz w:val="22"/>
              </w:rPr>
              <w:t>Dev OPS.: Internal IT management, Cloud server implementation, software build, Back-end database management and cloud production set-up maintenance.</w:t>
            </w:r>
          </w:p>
          <w:p w14:paraId="2C064ADB" w14:textId="209F08C0" w:rsidR="005A0EAE" w:rsidRPr="009073AD" w:rsidRDefault="005A0EAE" w:rsidP="005A0EAE">
            <w:pPr>
              <w:rPr>
                <w:sz w:val="22"/>
              </w:rPr>
            </w:pPr>
            <w:r w:rsidRPr="009073AD">
              <w:rPr>
                <w:sz w:val="22"/>
              </w:rPr>
              <w:t> </w:t>
            </w:r>
          </w:p>
          <w:p w14:paraId="2AD5D430" w14:textId="39DFE062" w:rsidR="005A0EAE" w:rsidRPr="009073AD" w:rsidRDefault="005A0EAE" w:rsidP="005A0EAE">
            <w:pPr>
              <w:rPr>
                <w:sz w:val="22"/>
              </w:rPr>
            </w:pPr>
            <w:r w:rsidRPr="009073AD">
              <w:rPr>
                <w:sz w:val="22"/>
              </w:rPr>
              <w:t>Support: Ensuring the customer concerns/issues/problems are collected, analyzed, and supported. This includes bug report to development team, instant user training to customers</w:t>
            </w:r>
          </w:p>
          <w:p w14:paraId="34F3FB01" w14:textId="0EF11B33" w:rsidR="00E66728" w:rsidRPr="00E66728" w:rsidRDefault="009559C0" w:rsidP="00E66728">
            <w:pPr>
              <w:pStyle w:val="Heading2"/>
              <w:rPr>
                <w:szCs w:val="22"/>
              </w:rPr>
            </w:pPr>
            <w:r w:rsidRPr="009073AD">
              <w:rPr>
                <w:szCs w:val="22"/>
              </w:rPr>
              <w:t xml:space="preserve">SOFTWARE </w:t>
            </w:r>
            <w:r w:rsidR="00971D99" w:rsidRPr="009073AD">
              <w:rPr>
                <w:szCs w:val="22"/>
              </w:rPr>
              <w:t>WORKED ON</w:t>
            </w:r>
          </w:p>
          <w:p w14:paraId="44D79E58" w14:textId="61DB4BB3" w:rsidR="00971D99" w:rsidRPr="009073AD" w:rsidRDefault="00971D99" w:rsidP="00971D99">
            <w:pPr>
              <w:rPr>
                <w:sz w:val="22"/>
              </w:rPr>
            </w:pPr>
            <w:r w:rsidRPr="009073AD">
              <w:rPr>
                <w:sz w:val="22"/>
              </w:rPr>
              <w:t xml:space="preserve">SAAS – </w:t>
            </w:r>
            <w:r w:rsidR="006A252D" w:rsidRPr="009073AD">
              <w:rPr>
                <w:sz w:val="22"/>
              </w:rPr>
              <w:t>SKILLS2TALENT.COM</w:t>
            </w:r>
            <w:r w:rsidR="002810E6" w:rsidRPr="009073AD">
              <w:rPr>
                <w:sz w:val="22"/>
              </w:rPr>
              <w:t xml:space="preserve"> </w:t>
            </w:r>
          </w:p>
          <w:p w14:paraId="2BB1312D" w14:textId="431AD41B" w:rsidR="002810E6" w:rsidRPr="009073AD" w:rsidRDefault="002810E6" w:rsidP="00971D99">
            <w:pPr>
              <w:rPr>
                <w:sz w:val="22"/>
              </w:rPr>
            </w:pPr>
            <w:r w:rsidRPr="009073AD">
              <w:rPr>
                <w:sz w:val="22"/>
              </w:rPr>
              <w:t>HRM software for the performance</w:t>
            </w:r>
            <w:r w:rsidR="00D755D4" w:rsidRPr="009073AD">
              <w:rPr>
                <w:sz w:val="22"/>
              </w:rPr>
              <w:t>, Training</w:t>
            </w:r>
            <w:r w:rsidRPr="009073AD">
              <w:rPr>
                <w:sz w:val="22"/>
              </w:rPr>
              <w:t xml:space="preserve"> management  and </w:t>
            </w:r>
            <w:r w:rsidR="00C572BC" w:rsidRPr="009073AD">
              <w:rPr>
                <w:sz w:val="22"/>
              </w:rPr>
              <w:t>retention.</w:t>
            </w:r>
          </w:p>
          <w:p w14:paraId="793CBD9F" w14:textId="2A4371CD" w:rsidR="00C572BC" w:rsidRPr="009073AD" w:rsidRDefault="00C572BC" w:rsidP="00971D99">
            <w:pPr>
              <w:rPr>
                <w:sz w:val="22"/>
              </w:rPr>
            </w:pPr>
          </w:p>
          <w:p w14:paraId="4A9211D5" w14:textId="79C130AB" w:rsidR="009073AD" w:rsidRDefault="00EB6C04" w:rsidP="00971D99">
            <w:pPr>
              <w:rPr>
                <w:sz w:val="22"/>
              </w:rPr>
            </w:pPr>
            <w:r w:rsidRPr="009073AD">
              <w:rPr>
                <w:sz w:val="22"/>
              </w:rPr>
              <w:t>A</w:t>
            </w:r>
            <w:r w:rsidR="00A56CC7">
              <w:rPr>
                <w:sz w:val="22"/>
              </w:rPr>
              <w:t>TLASSIAN</w:t>
            </w:r>
            <w:r w:rsidR="006A252D" w:rsidRPr="009073AD">
              <w:rPr>
                <w:sz w:val="22"/>
              </w:rPr>
              <w:t>– JIRA / CONFLUENCE</w:t>
            </w:r>
          </w:p>
          <w:p w14:paraId="02EB068D" w14:textId="0BFB810A" w:rsidR="006A252D" w:rsidRPr="009073AD" w:rsidRDefault="00C30327" w:rsidP="00971D99">
            <w:pPr>
              <w:rPr>
                <w:sz w:val="22"/>
              </w:rPr>
            </w:pPr>
            <w:r w:rsidRPr="009073AD">
              <w:rPr>
                <w:sz w:val="22"/>
              </w:rPr>
              <w:t xml:space="preserve">Used to report/ track Bug for the </w:t>
            </w:r>
            <w:r w:rsidR="00E32F11" w:rsidRPr="009073AD">
              <w:rPr>
                <w:sz w:val="22"/>
              </w:rPr>
              <w:t xml:space="preserve">application &amp; to </w:t>
            </w:r>
            <w:r w:rsidR="005F196B" w:rsidRPr="009073AD">
              <w:rPr>
                <w:sz w:val="22"/>
              </w:rPr>
              <w:t>store the customer requirement and enhancement points.</w:t>
            </w:r>
          </w:p>
          <w:p w14:paraId="397D91D1" w14:textId="7F1434BE" w:rsidR="00E77687" w:rsidRPr="009073AD" w:rsidRDefault="00E77687" w:rsidP="00971D99">
            <w:pPr>
              <w:rPr>
                <w:sz w:val="22"/>
              </w:rPr>
            </w:pPr>
          </w:p>
          <w:p w14:paraId="453849BF" w14:textId="77777777" w:rsidR="00D169A9" w:rsidRPr="009073AD" w:rsidRDefault="00D169A9" w:rsidP="00971D99">
            <w:pPr>
              <w:rPr>
                <w:sz w:val="22"/>
              </w:rPr>
            </w:pPr>
          </w:p>
          <w:p w14:paraId="29DB704A" w14:textId="5FB4E337" w:rsidR="005F196B" w:rsidRPr="009073AD" w:rsidRDefault="005F196B" w:rsidP="00971D99">
            <w:pPr>
              <w:rPr>
                <w:sz w:val="22"/>
              </w:rPr>
            </w:pPr>
            <w:r w:rsidRPr="009073AD">
              <w:rPr>
                <w:sz w:val="22"/>
              </w:rPr>
              <w:t>SL</w:t>
            </w:r>
            <w:r w:rsidR="00800C3D" w:rsidRPr="009073AD">
              <w:rPr>
                <w:sz w:val="22"/>
              </w:rPr>
              <w:t xml:space="preserve">ACK </w:t>
            </w:r>
          </w:p>
          <w:p w14:paraId="7A600951" w14:textId="29B5640C" w:rsidR="00800C3D" w:rsidRPr="009073AD" w:rsidRDefault="00800C3D" w:rsidP="00971D99">
            <w:pPr>
              <w:rPr>
                <w:sz w:val="22"/>
              </w:rPr>
            </w:pPr>
            <w:r w:rsidRPr="009073AD">
              <w:rPr>
                <w:sz w:val="22"/>
              </w:rPr>
              <w:t xml:space="preserve">To communicate </w:t>
            </w:r>
            <w:r w:rsidR="0067198E" w:rsidRPr="009073AD">
              <w:rPr>
                <w:sz w:val="22"/>
              </w:rPr>
              <w:t>interna</w:t>
            </w:r>
            <w:r w:rsidR="00A70FE6">
              <w:rPr>
                <w:sz w:val="22"/>
              </w:rPr>
              <w:t>l</w:t>
            </w:r>
            <w:r w:rsidR="0067198E" w:rsidRPr="009073AD">
              <w:rPr>
                <w:sz w:val="22"/>
              </w:rPr>
              <w:t>l</w:t>
            </w:r>
            <w:r w:rsidR="00A70FE6">
              <w:rPr>
                <w:sz w:val="22"/>
              </w:rPr>
              <w:t>y</w:t>
            </w:r>
            <w:r w:rsidR="0067198E" w:rsidRPr="009073AD">
              <w:rPr>
                <w:sz w:val="22"/>
              </w:rPr>
              <w:t xml:space="preserve"> and to mark </w:t>
            </w:r>
            <w:r w:rsidR="00F02268" w:rsidRPr="009073AD">
              <w:rPr>
                <w:sz w:val="22"/>
              </w:rPr>
              <w:t xml:space="preserve">update the daily work report and the performance. </w:t>
            </w:r>
          </w:p>
          <w:p w14:paraId="38AC6540" w14:textId="405D2B08" w:rsidR="00F02268" w:rsidRPr="009073AD" w:rsidRDefault="00F02268" w:rsidP="00971D99">
            <w:pPr>
              <w:rPr>
                <w:sz w:val="22"/>
              </w:rPr>
            </w:pPr>
          </w:p>
          <w:p w14:paraId="5148A587" w14:textId="23A5C2EF" w:rsidR="006E5D47" w:rsidRPr="009073AD" w:rsidRDefault="004824BE" w:rsidP="00971D99">
            <w:pPr>
              <w:rPr>
                <w:sz w:val="22"/>
              </w:rPr>
            </w:pPr>
            <w:r w:rsidRPr="009073AD">
              <w:rPr>
                <w:sz w:val="22"/>
              </w:rPr>
              <w:t xml:space="preserve">WHATFIX </w:t>
            </w:r>
          </w:p>
          <w:p w14:paraId="2933FE9A" w14:textId="55996076" w:rsidR="004824BE" w:rsidRPr="009073AD" w:rsidRDefault="004824BE" w:rsidP="00971D99">
            <w:pPr>
              <w:rPr>
                <w:sz w:val="22"/>
              </w:rPr>
            </w:pPr>
            <w:r w:rsidRPr="009073AD">
              <w:rPr>
                <w:sz w:val="22"/>
              </w:rPr>
              <w:t xml:space="preserve">As admin, to create the </w:t>
            </w:r>
            <w:r w:rsidR="00E605B5" w:rsidRPr="009073AD">
              <w:rPr>
                <w:sz w:val="22"/>
              </w:rPr>
              <w:t xml:space="preserve">walkthrough flows for the client in the </w:t>
            </w:r>
            <w:r w:rsidR="00CF1313" w:rsidRPr="009073AD">
              <w:rPr>
                <w:sz w:val="22"/>
              </w:rPr>
              <w:t>application.</w:t>
            </w:r>
          </w:p>
          <w:p w14:paraId="78167F2E" w14:textId="121A12A2" w:rsidR="00426574" w:rsidRPr="009073AD" w:rsidRDefault="00426574" w:rsidP="00971D99">
            <w:pPr>
              <w:rPr>
                <w:sz w:val="22"/>
              </w:rPr>
            </w:pPr>
          </w:p>
          <w:p w14:paraId="0D497B57" w14:textId="31062303" w:rsidR="00426574" w:rsidRPr="009073AD" w:rsidRDefault="00426574" w:rsidP="00971D99">
            <w:pPr>
              <w:rPr>
                <w:sz w:val="22"/>
              </w:rPr>
            </w:pPr>
            <w:r w:rsidRPr="009073AD">
              <w:rPr>
                <w:sz w:val="22"/>
              </w:rPr>
              <w:t>FRESHDESK</w:t>
            </w:r>
          </w:p>
          <w:p w14:paraId="69C849E3" w14:textId="77777777" w:rsidR="0059260C" w:rsidRPr="009073AD" w:rsidRDefault="00426574" w:rsidP="00971D99">
            <w:pPr>
              <w:rPr>
                <w:sz w:val="22"/>
              </w:rPr>
            </w:pPr>
            <w:r w:rsidRPr="009073AD">
              <w:rPr>
                <w:sz w:val="22"/>
              </w:rPr>
              <w:t xml:space="preserve">As </w:t>
            </w:r>
            <w:r w:rsidR="0059260C" w:rsidRPr="009073AD">
              <w:rPr>
                <w:sz w:val="22"/>
              </w:rPr>
              <w:t>a</w:t>
            </w:r>
            <w:r w:rsidRPr="009073AD">
              <w:rPr>
                <w:sz w:val="22"/>
              </w:rPr>
              <w:t xml:space="preserve">dmin </w:t>
            </w:r>
            <w:r w:rsidR="0059260C" w:rsidRPr="009073AD">
              <w:rPr>
                <w:sz w:val="22"/>
              </w:rPr>
              <w:t>to check the raised ticket for the issues and the queries.</w:t>
            </w:r>
          </w:p>
          <w:p w14:paraId="5D92DB00" w14:textId="65E86670" w:rsidR="00847FE2" w:rsidRPr="009073AD" w:rsidRDefault="00847FE2" w:rsidP="00971D99">
            <w:pPr>
              <w:rPr>
                <w:sz w:val="22"/>
              </w:rPr>
            </w:pPr>
          </w:p>
          <w:p w14:paraId="1FAED5EB" w14:textId="18D93E2C" w:rsidR="00847FE2" w:rsidRPr="009073AD" w:rsidRDefault="00F268B1" w:rsidP="00971D99">
            <w:pPr>
              <w:rPr>
                <w:sz w:val="22"/>
              </w:rPr>
            </w:pPr>
            <w:r w:rsidRPr="009073AD">
              <w:rPr>
                <w:sz w:val="22"/>
              </w:rPr>
              <w:t xml:space="preserve">SKYPE </w:t>
            </w:r>
            <w:r w:rsidR="002A676E" w:rsidRPr="009073AD">
              <w:rPr>
                <w:sz w:val="22"/>
              </w:rPr>
              <w:t xml:space="preserve">/ ZOOM </w:t>
            </w:r>
          </w:p>
          <w:p w14:paraId="3DA8B42D" w14:textId="57F1D1FE" w:rsidR="00F268B1" w:rsidRPr="009073AD" w:rsidRDefault="00F268B1" w:rsidP="00971D99">
            <w:pPr>
              <w:rPr>
                <w:sz w:val="22"/>
              </w:rPr>
            </w:pPr>
            <w:r w:rsidRPr="009073AD">
              <w:rPr>
                <w:sz w:val="22"/>
              </w:rPr>
              <w:t>Used for the quick client interaction for product query</w:t>
            </w:r>
            <w:r w:rsidR="00AA4D13" w:rsidRPr="009073AD">
              <w:rPr>
                <w:sz w:val="22"/>
              </w:rPr>
              <w:t>, doubt clearances and support performance.</w:t>
            </w:r>
          </w:p>
          <w:p w14:paraId="3604C199" w14:textId="7311F408" w:rsidR="00CF1313" w:rsidRPr="009073AD" w:rsidRDefault="00CF1313" w:rsidP="00971D99">
            <w:pPr>
              <w:rPr>
                <w:sz w:val="22"/>
              </w:rPr>
            </w:pPr>
          </w:p>
          <w:p w14:paraId="12CBD34A" w14:textId="6D7ABB6C" w:rsidR="00AA4D13" w:rsidRPr="009073AD" w:rsidRDefault="0042356D" w:rsidP="00971D99">
            <w:pPr>
              <w:rPr>
                <w:sz w:val="22"/>
              </w:rPr>
            </w:pPr>
            <w:r w:rsidRPr="009073AD">
              <w:rPr>
                <w:sz w:val="22"/>
              </w:rPr>
              <w:t>GOOGLE DRIVE</w:t>
            </w:r>
          </w:p>
          <w:p w14:paraId="18751659" w14:textId="22CCBA0D" w:rsidR="0042356D" w:rsidRPr="009073AD" w:rsidRDefault="0042356D" w:rsidP="00971D99">
            <w:pPr>
              <w:rPr>
                <w:sz w:val="22"/>
              </w:rPr>
            </w:pPr>
            <w:r w:rsidRPr="009073AD">
              <w:rPr>
                <w:sz w:val="22"/>
              </w:rPr>
              <w:t xml:space="preserve">Partially used </w:t>
            </w:r>
            <w:r w:rsidR="007152E7" w:rsidRPr="009073AD">
              <w:rPr>
                <w:sz w:val="22"/>
              </w:rPr>
              <w:t xml:space="preserve">to create link </w:t>
            </w:r>
            <w:r w:rsidRPr="009073AD">
              <w:rPr>
                <w:sz w:val="22"/>
              </w:rPr>
              <w:t xml:space="preserve">for the </w:t>
            </w:r>
            <w:r w:rsidR="00D755D4" w:rsidRPr="009073AD">
              <w:rPr>
                <w:sz w:val="22"/>
              </w:rPr>
              <w:t xml:space="preserve">form </w:t>
            </w:r>
            <w:r w:rsidR="005C667C" w:rsidRPr="009073AD">
              <w:rPr>
                <w:sz w:val="22"/>
              </w:rPr>
              <w:t xml:space="preserve">creation </w:t>
            </w:r>
            <w:r w:rsidR="007152E7" w:rsidRPr="009073AD">
              <w:rPr>
                <w:sz w:val="22"/>
              </w:rPr>
              <w:t xml:space="preserve">for client. </w:t>
            </w:r>
          </w:p>
          <w:p w14:paraId="2A1CDE37" w14:textId="77777777" w:rsidR="00143BC4" w:rsidRDefault="00143BC4" w:rsidP="00A3457F">
            <w:pPr>
              <w:pStyle w:val="Heading2"/>
              <w:rPr>
                <w:szCs w:val="22"/>
              </w:rPr>
            </w:pPr>
          </w:p>
          <w:p w14:paraId="28BE2DFB" w14:textId="6537D615" w:rsidR="00A3457F" w:rsidRPr="009073AD" w:rsidRDefault="00A3457F" w:rsidP="00A3457F">
            <w:pPr>
              <w:pStyle w:val="Heading2"/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Cs w:val="22"/>
              </w:rPr>
            </w:pPr>
            <w:r w:rsidRPr="009073AD">
              <w:rPr>
                <w:szCs w:val="22"/>
              </w:rPr>
              <w:t>Ac</w:t>
            </w:r>
            <w:r w:rsidR="009073AD" w:rsidRPr="009073AD">
              <w:rPr>
                <w:szCs w:val="22"/>
              </w:rPr>
              <w:t xml:space="preserve">complisement </w:t>
            </w:r>
          </w:p>
          <w:p w14:paraId="2E6C5C9C" w14:textId="6832C32A" w:rsidR="00CF1313" w:rsidRPr="009073AD" w:rsidRDefault="00CF1313" w:rsidP="00971D99">
            <w:pPr>
              <w:rPr>
                <w:sz w:val="22"/>
              </w:rPr>
            </w:pPr>
          </w:p>
          <w:p w14:paraId="7E7601DD" w14:textId="77777777" w:rsidR="00E06685" w:rsidRPr="009073AD" w:rsidRDefault="00E06685" w:rsidP="00971D99">
            <w:pPr>
              <w:rPr>
                <w:sz w:val="22"/>
              </w:rPr>
            </w:pPr>
          </w:p>
          <w:p w14:paraId="36BBC5D2" w14:textId="1864A464" w:rsidR="00E06685" w:rsidRPr="009073AD" w:rsidRDefault="00397203" w:rsidP="00E06685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 w:rsidRPr="009073AD">
              <w:rPr>
                <w:sz w:val="22"/>
              </w:rPr>
              <w:t>Expert in manual testing and its concepts like smoke testing, regression testing, adhoc testing, bug life cycle and system life cycle.</w:t>
            </w:r>
          </w:p>
          <w:p w14:paraId="68034C1E" w14:textId="63B62F5C" w:rsidR="00397203" w:rsidRPr="009073AD" w:rsidRDefault="00397203" w:rsidP="00E06685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 w:rsidRPr="009073AD">
              <w:rPr>
                <w:sz w:val="22"/>
              </w:rPr>
              <w:t>Have a complete exposure to SDLC , STLC and Defect life cycle.</w:t>
            </w:r>
          </w:p>
          <w:p w14:paraId="5F43B85B" w14:textId="5275E896" w:rsidR="00397203" w:rsidRPr="009073AD" w:rsidRDefault="00397203" w:rsidP="00E06685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 w:rsidRPr="009073AD">
              <w:rPr>
                <w:sz w:val="22"/>
              </w:rPr>
              <w:t>Followed test strategy and retrospective meeting for each sprint successfully.</w:t>
            </w:r>
          </w:p>
          <w:p w14:paraId="3B415895" w14:textId="65323C21" w:rsidR="00397203" w:rsidRPr="009073AD" w:rsidRDefault="00397203" w:rsidP="00E06685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 w:rsidRPr="009073AD">
              <w:rPr>
                <w:sz w:val="22"/>
              </w:rPr>
              <w:t>Received certificate of achievement during the professional year.</w:t>
            </w:r>
          </w:p>
          <w:p w14:paraId="0F83D783" w14:textId="29E68F38" w:rsidR="00A3457F" w:rsidRPr="009073AD" w:rsidRDefault="00A3457F" w:rsidP="00A3457F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 w:rsidRPr="009073AD">
              <w:rPr>
                <w:sz w:val="22"/>
              </w:rPr>
              <w:t>Received many proficiency &amp; merit certificates in cultural, literary games at school and</w:t>
            </w:r>
            <w:r w:rsidR="00E06685" w:rsidRPr="009073AD">
              <w:rPr>
                <w:sz w:val="22"/>
              </w:rPr>
              <w:t xml:space="preserve"> </w:t>
            </w:r>
            <w:r w:rsidRPr="009073AD">
              <w:rPr>
                <w:sz w:val="22"/>
              </w:rPr>
              <w:t>college level.</w:t>
            </w:r>
          </w:p>
          <w:p w14:paraId="5FCF0D2E" w14:textId="0BD6F53D" w:rsidR="005F196B" w:rsidRPr="009073AD" w:rsidRDefault="005F196B" w:rsidP="00971D99">
            <w:pPr>
              <w:rPr>
                <w:sz w:val="22"/>
              </w:rPr>
            </w:pPr>
          </w:p>
          <w:p w14:paraId="5EB099DC" w14:textId="35AE280A" w:rsidR="00953ED1" w:rsidRPr="009073AD" w:rsidRDefault="00953ED1" w:rsidP="00953ED1">
            <w:pPr>
              <w:rPr>
                <w:color w:val="FFFFFF" w:themeColor="background1"/>
                <w:sz w:val="22"/>
              </w:rPr>
            </w:pPr>
          </w:p>
        </w:tc>
      </w:tr>
      <w:tr w:rsidR="00A3457F" w14:paraId="30C45601" w14:textId="77777777" w:rsidTr="00953ED1">
        <w:tc>
          <w:tcPr>
            <w:tcW w:w="3600" w:type="dxa"/>
          </w:tcPr>
          <w:p w14:paraId="240ECFC0" w14:textId="77777777" w:rsidR="00A3457F" w:rsidRDefault="00A3457F" w:rsidP="00953ED1">
            <w:pPr>
              <w:pStyle w:val="Heading3"/>
            </w:pPr>
          </w:p>
        </w:tc>
        <w:tc>
          <w:tcPr>
            <w:tcW w:w="720" w:type="dxa"/>
          </w:tcPr>
          <w:p w14:paraId="6744C52D" w14:textId="77777777" w:rsidR="00A3457F" w:rsidRDefault="00A3457F" w:rsidP="00953ED1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544D33AD" w14:textId="2C092931" w:rsidR="00A3457F" w:rsidRDefault="00452627" w:rsidP="00953ED1">
            <w:pPr>
              <w:pStyle w:val="Heading2"/>
            </w:pPr>
            <w:r>
              <w:t>DISCLAMaration</w:t>
            </w:r>
          </w:p>
        </w:tc>
      </w:tr>
    </w:tbl>
    <w:p w14:paraId="62859751" w14:textId="77777777" w:rsidR="00452627" w:rsidRDefault="00452627" w:rsidP="00452627">
      <w:pPr>
        <w:pStyle w:val="BodyTex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</w:p>
    <w:p w14:paraId="1778E536" w14:textId="77777777" w:rsidR="00452627" w:rsidRDefault="00452627" w:rsidP="00452627">
      <w:pPr>
        <w:pStyle w:val="BodyText"/>
        <w:jc w:val="both"/>
        <w:rPr>
          <w:rFonts w:asciiTheme="majorHAnsi" w:hAnsiTheme="majorHAnsi"/>
          <w:sz w:val="22"/>
          <w:szCs w:val="22"/>
        </w:rPr>
      </w:pPr>
      <w:r w:rsidRPr="00452627">
        <w:rPr>
          <w:rFonts w:asciiTheme="majorHAnsi" w:hAnsiTheme="majorHAnsi"/>
          <w:b w:val="0"/>
          <w:sz w:val="22"/>
          <w:szCs w:val="22"/>
        </w:rPr>
        <w:t xml:space="preserve">I, Raj Kiran, declare that the above information is true and correct to the best of my knowledge and nothing has been concealed or distorted.                             </w:t>
      </w:r>
      <w:r w:rsidRPr="00452627">
        <w:rPr>
          <w:rFonts w:asciiTheme="majorHAnsi" w:hAnsiTheme="majorHAnsi"/>
          <w:sz w:val="22"/>
          <w:szCs w:val="22"/>
        </w:rPr>
        <w:tab/>
      </w:r>
      <w:r w:rsidRPr="00452627">
        <w:rPr>
          <w:rFonts w:asciiTheme="majorHAnsi" w:hAnsiTheme="majorHAnsi"/>
          <w:sz w:val="22"/>
          <w:szCs w:val="22"/>
        </w:rPr>
        <w:tab/>
      </w:r>
      <w:r w:rsidRPr="00452627">
        <w:rPr>
          <w:rFonts w:asciiTheme="majorHAnsi" w:hAnsiTheme="majorHAnsi"/>
          <w:sz w:val="22"/>
          <w:szCs w:val="22"/>
        </w:rPr>
        <w:tab/>
      </w:r>
      <w:r w:rsidRPr="00452627">
        <w:rPr>
          <w:rFonts w:asciiTheme="majorHAnsi" w:hAnsiTheme="majorHAnsi"/>
          <w:sz w:val="22"/>
          <w:szCs w:val="22"/>
        </w:rPr>
        <w:tab/>
      </w:r>
    </w:p>
    <w:p w14:paraId="1FFE0227" w14:textId="77777777" w:rsidR="00452627" w:rsidRDefault="00452627" w:rsidP="00452627">
      <w:pPr>
        <w:pStyle w:val="BodyText"/>
        <w:jc w:val="both"/>
        <w:rPr>
          <w:rFonts w:asciiTheme="majorHAnsi" w:hAnsiTheme="majorHAnsi"/>
          <w:sz w:val="22"/>
          <w:szCs w:val="22"/>
        </w:rPr>
      </w:pPr>
    </w:p>
    <w:p w14:paraId="023CC9BA" w14:textId="7C79C9EC" w:rsidR="00452627" w:rsidRPr="00452627" w:rsidRDefault="00452627" w:rsidP="00452627">
      <w:pPr>
        <w:pStyle w:val="BodyText"/>
        <w:jc w:val="both"/>
        <w:rPr>
          <w:rFonts w:asciiTheme="majorHAnsi" w:hAnsiTheme="majorHAnsi"/>
          <w:sz w:val="22"/>
          <w:szCs w:val="22"/>
        </w:rPr>
      </w:pPr>
      <w:r w:rsidRPr="00452627">
        <w:rPr>
          <w:rFonts w:asciiTheme="majorHAnsi" w:hAnsiTheme="majorHAnsi"/>
          <w:sz w:val="22"/>
          <w:szCs w:val="22"/>
        </w:rPr>
        <w:t xml:space="preserve">          </w:t>
      </w:r>
    </w:p>
    <w:p w14:paraId="71139D70" w14:textId="77777777" w:rsidR="00452627" w:rsidRPr="00452627" w:rsidRDefault="00452627" w:rsidP="00452627">
      <w:pPr>
        <w:ind w:left="360"/>
        <w:jc w:val="both"/>
        <w:rPr>
          <w:rFonts w:asciiTheme="majorHAnsi" w:hAnsiTheme="majorHAnsi"/>
          <w:sz w:val="22"/>
        </w:rPr>
      </w:pPr>
      <w:r w:rsidRPr="00452627">
        <w:rPr>
          <w:rFonts w:asciiTheme="majorHAnsi" w:hAnsiTheme="majorHAnsi"/>
          <w:sz w:val="22"/>
        </w:rPr>
        <w:t xml:space="preserve">                                                                                                                     </w:t>
      </w:r>
    </w:p>
    <w:p w14:paraId="188BCCBA" w14:textId="77777777" w:rsidR="00452627" w:rsidRPr="00452627" w:rsidRDefault="00452627" w:rsidP="00452627">
      <w:pPr>
        <w:ind w:left="360"/>
        <w:jc w:val="center"/>
        <w:rPr>
          <w:rFonts w:asciiTheme="majorHAnsi" w:hAnsiTheme="majorHAnsi"/>
          <w:sz w:val="22"/>
        </w:rPr>
      </w:pPr>
      <w:r w:rsidRPr="00452627">
        <w:rPr>
          <w:rFonts w:asciiTheme="majorHAnsi" w:hAnsiTheme="majorHAnsi"/>
          <w:sz w:val="22"/>
        </w:rPr>
        <w:t xml:space="preserve">                                                                                                                             Yours faithfully,</w:t>
      </w:r>
    </w:p>
    <w:p w14:paraId="4639A980" w14:textId="77777777" w:rsidR="00452627" w:rsidRPr="00452627" w:rsidRDefault="00452627" w:rsidP="00452627">
      <w:pPr>
        <w:ind w:left="360"/>
        <w:jc w:val="center"/>
        <w:rPr>
          <w:rFonts w:asciiTheme="majorHAnsi" w:hAnsiTheme="majorHAnsi"/>
          <w:b/>
          <w:sz w:val="22"/>
        </w:rPr>
      </w:pPr>
      <w:r w:rsidRPr="00452627">
        <w:rPr>
          <w:rFonts w:asciiTheme="majorHAnsi" w:hAnsiTheme="majorHAnsi"/>
          <w:sz w:val="22"/>
        </w:rPr>
        <w:tab/>
      </w:r>
      <w:r w:rsidRPr="00452627">
        <w:rPr>
          <w:rFonts w:asciiTheme="majorHAnsi" w:hAnsiTheme="majorHAnsi"/>
          <w:sz w:val="22"/>
        </w:rPr>
        <w:tab/>
      </w:r>
      <w:r w:rsidRPr="00452627">
        <w:rPr>
          <w:rFonts w:asciiTheme="majorHAnsi" w:hAnsiTheme="majorHAnsi"/>
          <w:sz w:val="22"/>
        </w:rPr>
        <w:tab/>
      </w:r>
      <w:r w:rsidRPr="00452627">
        <w:rPr>
          <w:rFonts w:asciiTheme="majorHAnsi" w:hAnsiTheme="majorHAnsi"/>
          <w:sz w:val="22"/>
        </w:rPr>
        <w:tab/>
      </w:r>
      <w:r w:rsidRPr="00452627">
        <w:rPr>
          <w:rFonts w:asciiTheme="majorHAnsi" w:hAnsiTheme="majorHAnsi"/>
          <w:sz w:val="22"/>
        </w:rPr>
        <w:tab/>
      </w:r>
      <w:r w:rsidRPr="00452627">
        <w:rPr>
          <w:rFonts w:asciiTheme="majorHAnsi" w:hAnsiTheme="majorHAnsi"/>
          <w:sz w:val="22"/>
        </w:rPr>
        <w:tab/>
      </w:r>
      <w:r w:rsidRPr="00452627">
        <w:rPr>
          <w:rFonts w:asciiTheme="majorHAnsi" w:hAnsiTheme="majorHAnsi"/>
          <w:sz w:val="22"/>
        </w:rPr>
        <w:tab/>
      </w:r>
      <w:r w:rsidRPr="00452627">
        <w:rPr>
          <w:rFonts w:asciiTheme="majorHAnsi" w:hAnsiTheme="majorHAnsi"/>
          <w:sz w:val="22"/>
        </w:rPr>
        <w:tab/>
      </w:r>
      <w:r w:rsidRPr="00452627">
        <w:rPr>
          <w:rFonts w:asciiTheme="majorHAnsi" w:hAnsiTheme="majorHAnsi"/>
          <w:sz w:val="22"/>
        </w:rPr>
        <w:tab/>
        <w:t xml:space="preserve">                   </w:t>
      </w:r>
      <w:r w:rsidRPr="00452627">
        <w:rPr>
          <w:rFonts w:asciiTheme="majorHAnsi" w:hAnsiTheme="majorHAnsi"/>
          <w:b/>
          <w:sz w:val="22"/>
        </w:rPr>
        <w:t>RAJ KIRAN</w:t>
      </w:r>
    </w:p>
    <w:p w14:paraId="4925A69B" w14:textId="2FF211DF" w:rsidR="00452627" w:rsidRPr="00452627" w:rsidRDefault="00452627" w:rsidP="00847FE2">
      <w:pPr>
        <w:tabs>
          <w:tab w:val="left" w:pos="1320"/>
        </w:tabs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    </w:t>
      </w:r>
    </w:p>
    <w:p w14:paraId="2EAA8E88" w14:textId="6EBFA4E4" w:rsidR="004A1248" w:rsidRPr="00452627" w:rsidRDefault="00847FE2" w:rsidP="00847FE2">
      <w:pPr>
        <w:tabs>
          <w:tab w:val="left" w:pos="1320"/>
        </w:tabs>
        <w:rPr>
          <w:rFonts w:asciiTheme="majorHAnsi" w:hAnsiTheme="majorHAnsi"/>
          <w:sz w:val="22"/>
        </w:rPr>
      </w:pPr>
      <w:r w:rsidRPr="00452627">
        <w:rPr>
          <w:rFonts w:asciiTheme="majorHAnsi" w:hAnsiTheme="majorHAnsi"/>
          <w:sz w:val="22"/>
        </w:rPr>
        <w:lastRenderedPageBreak/>
        <w:tab/>
      </w:r>
    </w:p>
    <w:sectPr w:rsidR="004A1248" w:rsidRPr="00452627" w:rsidSect="000C45F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3E44C" w14:textId="77777777" w:rsidR="000E4B0F" w:rsidRDefault="000E4B0F" w:rsidP="000C45FF">
      <w:r>
        <w:separator/>
      </w:r>
    </w:p>
  </w:endnote>
  <w:endnote w:type="continuationSeparator" w:id="0">
    <w:p w14:paraId="01D76D52" w14:textId="77777777" w:rsidR="000E4B0F" w:rsidRDefault="000E4B0F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A80F7" w14:textId="77777777" w:rsidR="000E4B0F" w:rsidRDefault="000E4B0F" w:rsidP="000C45FF">
      <w:r>
        <w:separator/>
      </w:r>
    </w:p>
  </w:footnote>
  <w:footnote w:type="continuationSeparator" w:id="0">
    <w:p w14:paraId="1C7E62D4" w14:textId="77777777" w:rsidR="000E4B0F" w:rsidRDefault="000E4B0F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4C121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63EAFB" wp14:editId="273A798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6023A"/>
    <w:multiLevelType w:val="hybridMultilevel"/>
    <w:tmpl w:val="70062E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A4C2F35"/>
    <w:multiLevelType w:val="hybridMultilevel"/>
    <w:tmpl w:val="7FB24A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D1"/>
    <w:rsid w:val="00036450"/>
    <w:rsid w:val="00067DE7"/>
    <w:rsid w:val="00094499"/>
    <w:rsid w:val="000C45FF"/>
    <w:rsid w:val="000E3FD1"/>
    <w:rsid w:val="000E4B0F"/>
    <w:rsid w:val="000E6570"/>
    <w:rsid w:val="00112054"/>
    <w:rsid w:val="00132647"/>
    <w:rsid w:val="00143BC4"/>
    <w:rsid w:val="001525E1"/>
    <w:rsid w:val="00180329"/>
    <w:rsid w:val="0019001F"/>
    <w:rsid w:val="001A74A5"/>
    <w:rsid w:val="001B2ABD"/>
    <w:rsid w:val="001E0391"/>
    <w:rsid w:val="001E1759"/>
    <w:rsid w:val="001F1ECC"/>
    <w:rsid w:val="00203087"/>
    <w:rsid w:val="002400EB"/>
    <w:rsid w:val="00256CF7"/>
    <w:rsid w:val="002810E6"/>
    <w:rsid w:val="00281FD5"/>
    <w:rsid w:val="002A676E"/>
    <w:rsid w:val="0030481B"/>
    <w:rsid w:val="00310378"/>
    <w:rsid w:val="003156FC"/>
    <w:rsid w:val="003254B5"/>
    <w:rsid w:val="0037121F"/>
    <w:rsid w:val="00397203"/>
    <w:rsid w:val="003A6B7D"/>
    <w:rsid w:val="003B06CA"/>
    <w:rsid w:val="003C0F2F"/>
    <w:rsid w:val="003E5555"/>
    <w:rsid w:val="004071FC"/>
    <w:rsid w:val="0042356D"/>
    <w:rsid w:val="00426574"/>
    <w:rsid w:val="00445947"/>
    <w:rsid w:val="00452627"/>
    <w:rsid w:val="004813B3"/>
    <w:rsid w:val="004824BE"/>
    <w:rsid w:val="00496591"/>
    <w:rsid w:val="004A1248"/>
    <w:rsid w:val="004B4D72"/>
    <w:rsid w:val="004C63E4"/>
    <w:rsid w:val="004D19BA"/>
    <w:rsid w:val="004D29C1"/>
    <w:rsid w:val="004D3011"/>
    <w:rsid w:val="004E3A2D"/>
    <w:rsid w:val="005262AC"/>
    <w:rsid w:val="0059260C"/>
    <w:rsid w:val="005A0EAE"/>
    <w:rsid w:val="005A6F38"/>
    <w:rsid w:val="005C667C"/>
    <w:rsid w:val="005E39D5"/>
    <w:rsid w:val="005F196B"/>
    <w:rsid w:val="00600670"/>
    <w:rsid w:val="00620606"/>
    <w:rsid w:val="0062123A"/>
    <w:rsid w:val="00646E75"/>
    <w:rsid w:val="0067198E"/>
    <w:rsid w:val="006771D0"/>
    <w:rsid w:val="006970D7"/>
    <w:rsid w:val="006A252D"/>
    <w:rsid w:val="006B2D7F"/>
    <w:rsid w:val="006E5D47"/>
    <w:rsid w:val="006F3A7F"/>
    <w:rsid w:val="007152E7"/>
    <w:rsid w:val="00715FCB"/>
    <w:rsid w:val="0072104A"/>
    <w:rsid w:val="00743101"/>
    <w:rsid w:val="007775E1"/>
    <w:rsid w:val="007867A0"/>
    <w:rsid w:val="007927F5"/>
    <w:rsid w:val="007C1A0F"/>
    <w:rsid w:val="00800C3D"/>
    <w:rsid w:val="00802CA0"/>
    <w:rsid w:val="00847FE2"/>
    <w:rsid w:val="00865E3A"/>
    <w:rsid w:val="00873168"/>
    <w:rsid w:val="009073AD"/>
    <w:rsid w:val="009260CD"/>
    <w:rsid w:val="00952C25"/>
    <w:rsid w:val="00953ED1"/>
    <w:rsid w:val="009559C0"/>
    <w:rsid w:val="00971D99"/>
    <w:rsid w:val="00A2118D"/>
    <w:rsid w:val="00A3457F"/>
    <w:rsid w:val="00A56CC7"/>
    <w:rsid w:val="00A70FE6"/>
    <w:rsid w:val="00AA4D13"/>
    <w:rsid w:val="00AD76E2"/>
    <w:rsid w:val="00AE072F"/>
    <w:rsid w:val="00AE0828"/>
    <w:rsid w:val="00B20152"/>
    <w:rsid w:val="00B359E4"/>
    <w:rsid w:val="00B5226D"/>
    <w:rsid w:val="00B57D98"/>
    <w:rsid w:val="00B70850"/>
    <w:rsid w:val="00BD46CE"/>
    <w:rsid w:val="00BE1CC3"/>
    <w:rsid w:val="00C066B6"/>
    <w:rsid w:val="00C30327"/>
    <w:rsid w:val="00C31523"/>
    <w:rsid w:val="00C37BA1"/>
    <w:rsid w:val="00C4674C"/>
    <w:rsid w:val="00C506CF"/>
    <w:rsid w:val="00C572BC"/>
    <w:rsid w:val="00C72BED"/>
    <w:rsid w:val="00C9578B"/>
    <w:rsid w:val="00CB0055"/>
    <w:rsid w:val="00CF1313"/>
    <w:rsid w:val="00D10E83"/>
    <w:rsid w:val="00D11F88"/>
    <w:rsid w:val="00D169A9"/>
    <w:rsid w:val="00D2522B"/>
    <w:rsid w:val="00D422DE"/>
    <w:rsid w:val="00D5459D"/>
    <w:rsid w:val="00D755D4"/>
    <w:rsid w:val="00DA1F4D"/>
    <w:rsid w:val="00DD172A"/>
    <w:rsid w:val="00DF38B8"/>
    <w:rsid w:val="00E06685"/>
    <w:rsid w:val="00E25A26"/>
    <w:rsid w:val="00E32F11"/>
    <w:rsid w:val="00E4381A"/>
    <w:rsid w:val="00E55D74"/>
    <w:rsid w:val="00E56088"/>
    <w:rsid w:val="00E605B5"/>
    <w:rsid w:val="00E66728"/>
    <w:rsid w:val="00E77687"/>
    <w:rsid w:val="00EB6C04"/>
    <w:rsid w:val="00EE331E"/>
    <w:rsid w:val="00F02268"/>
    <w:rsid w:val="00F268B1"/>
    <w:rsid w:val="00F573F6"/>
    <w:rsid w:val="00F60274"/>
    <w:rsid w:val="00F66053"/>
    <w:rsid w:val="00F77FB9"/>
    <w:rsid w:val="00FB068F"/>
    <w:rsid w:val="00FE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DE5D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E06685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9073AD"/>
    <w:pPr>
      <w:suppressAutoHyphens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9073AD"/>
    <w:rPr>
      <w:rFonts w:ascii="Times New Roman" w:eastAsia="Times New Roman" w:hAnsi="Times New Roman" w:cs="Times New Roman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hmananda%20Reddy\AppData\Local\Microsoft\Office\16.0\DTS\en-US%7bBDEBE492-D2C1-4A75-B0DB-0164EFAE9E18%7d\%7bE1AAB92A-2B4A-43FB-88DD-DA27A853527D%7dtf0054627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1E275DB23DF4EB1B0392C126A636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94F45-C2D5-4CCE-925B-12BE1BD0EF7C}"/>
      </w:docPartPr>
      <w:docPartBody>
        <w:p w:rsidR="006619B7" w:rsidRDefault="001C66D5" w:rsidP="001C66D5">
          <w:pPr>
            <w:pStyle w:val="71E275DB23DF4EB1B0392C126A636CC4"/>
          </w:pPr>
          <w:r w:rsidRPr="00D5459D">
            <w:t>Profile</w:t>
          </w:r>
        </w:p>
      </w:docPartBody>
    </w:docPart>
    <w:docPart>
      <w:docPartPr>
        <w:name w:val="53852457961B40A499CE831E5821A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4D5C1-EDFE-46DA-B01E-02F5332908F7}"/>
      </w:docPartPr>
      <w:docPartBody>
        <w:p w:rsidR="006619B7" w:rsidRDefault="001C66D5" w:rsidP="001C66D5">
          <w:pPr>
            <w:pStyle w:val="53852457961B40A499CE831E5821A601"/>
          </w:pPr>
          <w:r w:rsidRPr="00CB0055">
            <w:t>Contact</w:t>
          </w:r>
        </w:p>
      </w:docPartBody>
    </w:docPart>
    <w:docPart>
      <w:docPartPr>
        <w:name w:val="59ACACA142FA4A668B99C951F5FEE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FEB19-FF43-49C9-AB72-6B56BFF0C90F}"/>
      </w:docPartPr>
      <w:docPartBody>
        <w:p w:rsidR="006619B7" w:rsidRDefault="001C66D5" w:rsidP="001C66D5">
          <w:pPr>
            <w:pStyle w:val="59ACACA142FA4A668B99C951F5FEE52D"/>
          </w:pPr>
          <w:r w:rsidRPr="004D3011">
            <w:t>PHONE:</w:t>
          </w:r>
        </w:p>
      </w:docPartBody>
    </w:docPart>
    <w:docPart>
      <w:docPartPr>
        <w:name w:val="39F93BB899CF487E957086F39E031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1BFB9-9F9B-42AC-8FC3-20D978A3614A}"/>
      </w:docPartPr>
      <w:docPartBody>
        <w:p w:rsidR="006619B7" w:rsidRDefault="001C66D5" w:rsidP="001C66D5">
          <w:pPr>
            <w:pStyle w:val="39F93BB899CF487E957086F39E03120D"/>
          </w:pPr>
          <w:r w:rsidRPr="004D3011">
            <w:t>EMAIL:</w:t>
          </w:r>
        </w:p>
      </w:docPartBody>
    </w:docPart>
    <w:docPart>
      <w:docPartPr>
        <w:name w:val="8B1C131A378C49EAB2F2A7A0565C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2D9FD-4050-4ADE-85E6-99BC412CCE15}"/>
      </w:docPartPr>
      <w:docPartBody>
        <w:p w:rsidR="006619B7" w:rsidRDefault="001C66D5" w:rsidP="001C66D5">
          <w:pPr>
            <w:pStyle w:val="8B1C131A378C49EAB2F2A7A0565CFB59"/>
          </w:pPr>
          <w:r w:rsidRPr="00036450">
            <w:t>EDUCATION</w:t>
          </w:r>
        </w:p>
      </w:docPartBody>
    </w:docPart>
    <w:docPart>
      <w:docPartPr>
        <w:name w:val="D882D0E9E36245E49483326207462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10649-53F0-406B-ACEE-0A138E4FEE25}"/>
      </w:docPartPr>
      <w:docPartBody>
        <w:p w:rsidR="006619B7" w:rsidRDefault="001C66D5" w:rsidP="001C66D5">
          <w:pPr>
            <w:pStyle w:val="D882D0E9E36245E4948332620746221A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D5"/>
    <w:rsid w:val="001C66D5"/>
    <w:rsid w:val="00551BD4"/>
    <w:rsid w:val="006619B7"/>
    <w:rsid w:val="007D0236"/>
    <w:rsid w:val="00897672"/>
    <w:rsid w:val="009901F6"/>
    <w:rsid w:val="00F1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1C66D5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86256DBFC84BD08E732299510E1345">
    <w:name w:val="D086256DBFC84BD08E732299510E1345"/>
  </w:style>
  <w:style w:type="paragraph" w:customStyle="1" w:styleId="F6D47B57D7DE4C199030F428C3F8B23D">
    <w:name w:val="F6D47B57D7DE4C199030F428C3F8B23D"/>
  </w:style>
  <w:style w:type="paragraph" w:customStyle="1" w:styleId="5884E21AE177431FB31C4031694C9184">
    <w:name w:val="5884E21AE177431FB31C4031694C9184"/>
  </w:style>
  <w:style w:type="paragraph" w:customStyle="1" w:styleId="A95F9725E79C4E26941E877637CA88D7">
    <w:name w:val="A95F9725E79C4E26941E877637CA88D7"/>
  </w:style>
  <w:style w:type="paragraph" w:customStyle="1" w:styleId="BA07E46BA1EC4DC99F5AF533DDD97662">
    <w:name w:val="BA07E46BA1EC4DC99F5AF533DDD97662"/>
  </w:style>
  <w:style w:type="paragraph" w:customStyle="1" w:styleId="820D2273B5B346098A4A89821A176849">
    <w:name w:val="820D2273B5B346098A4A89821A176849"/>
  </w:style>
  <w:style w:type="paragraph" w:customStyle="1" w:styleId="4141B1BFAE3E4F8488295E76600B7CD7">
    <w:name w:val="4141B1BFAE3E4F8488295E76600B7CD7"/>
  </w:style>
  <w:style w:type="paragraph" w:customStyle="1" w:styleId="9A3C2D12CCBD49B396234115B37A2730">
    <w:name w:val="9A3C2D12CCBD49B396234115B37A2730"/>
  </w:style>
  <w:style w:type="paragraph" w:customStyle="1" w:styleId="ACBC2CFF93A24C078E80CC3E4785D6E4">
    <w:name w:val="ACBC2CFF93A24C078E80CC3E4785D6E4"/>
  </w:style>
  <w:style w:type="paragraph" w:customStyle="1" w:styleId="B4C2C665702F4CB1A2EF5F4B14EF55DE">
    <w:name w:val="B4C2C665702F4CB1A2EF5F4B14EF55DE"/>
  </w:style>
  <w:style w:type="character" w:styleId="Hyperlink">
    <w:name w:val="Hyperlink"/>
    <w:basedOn w:val="DefaultParagraphFont"/>
    <w:uiPriority w:val="99"/>
    <w:unhideWhenUsed/>
    <w:rsid w:val="001C66D5"/>
    <w:rPr>
      <w:color w:val="C45911" w:themeColor="accent2" w:themeShade="BF"/>
      <w:u w:val="single"/>
    </w:rPr>
  </w:style>
  <w:style w:type="paragraph" w:customStyle="1" w:styleId="786D983826E04605B3D2F98E566F3142">
    <w:name w:val="786D983826E04605B3D2F98E566F3142"/>
  </w:style>
  <w:style w:type="paragraph" w:customStyle="1" w:styleId="7C0480CF14E44AC69715402A91EABBC6">
    <w:name w:val="7C0480CF14E44AC69715402A91EABBC6"/>
  </w:style>
  <w:style w:type="paragraph" w:customStyle="1" w:styleId="5B85BE3544F24116A33CA8EC41600945">
    <w:name w:val="5B85BE3544F24116A33CA8EC41600945"/>
  </w:style>
  <w:style w:type="paragraph" w:customStyle="1" w:styleId="2C1A4DC513254C8D84F618D196E4DCA7">
    <w:name w:val="2C1A4DC513254C8D84F618D196E4DCA7"/>
  </w:style>
  <w:style w:type="paragraph" w:customStyle="1" w:styleId="A7F427CFDE08449982E396459C635792">
    <w:name w:val="A7F427CFDE08449982E396459C635792"/>
  </w:style>
  <w:style w:type="paragraph" w:customStyle="1" w:styleId="8D150DEAF3B047668F54234EE54B41B5">
    <w:name w:val="8D150DEAF3B047668F54234EE54B41B5"/>
  </w:style>
  <w:style w:type="paragraph" w:customStyle="1" w:styleId="098DC57195B64783B2BEC9AACF0F4A07">
    <w:name w:val="098DC57195B64783B2BEC9AACF0F4A07"/>
  </w:style>
  <w:style w:type="paragraph" w:customStyle="1" w:styleId="2D40BDAF66144325B14F19ED3146C9CE">
    <w:name w:val="2D40BDAF66144325B14F19ED3146C9CE"/>
  </w:style>
  <w:style w:type="paragraph" w:customStyle="1" w:styleId="E4352A6C362240078DB59B338C893160">
    <w:name w:val="E4352A6C362240078DB59B338C893160"/>
  </w:style>
  <w:style w:type="paragraph" w:customStyle="1" w:styleId="B3D76D72175C48228403AB82417A4169">
    <w:name w:val="B3D76D72175C48228403AB82417A4169"/>
  </w:style>
  <w:style w:type="paragraph" w:customStyle="1" w:styleId="F08403C903B54033B3C66A3E2FEBF686">
    <w:name w:val="F08403C903B54033B3C66A3E2FEBF686"/>
  </w:style>
  <w:style w:type="paragraph" w:customStyle="1" w:styleId="033535DDA8B7495D911953BC7F2B9E1F">
    <w:name w:val="033535DDA8B7495D911953BC7F2B9E1F"/>
  </w:style>
  <w:style w:type="paragraph" w:customStyle="1" w:styleId="5CD50B5388A14F2DA418B91EF4A0954F">
    <w:name w:val="5CD50B5388A14F2DA418B91EF4A0954F"/>
  </w:style>
  <w:style w:type="paragraph" w:customStyle="1" w:styleId="6D24A2F5D47D4A9B901BF2CBDDEC2F9F">
    <w:name w:val="6D24A2F5D47D4A9B901BF2CBDDEC2F9F"/>
  </w:style>
  <w:style w:type="paragraph" w:customStyle="1" w:styleId="6F21A954DB6743FE87EF7ABC6CF3EFE0">
    <w:name w:val="6F21A954DB6743FE87EF7ABC6CF3EFE0"/>
  </w:style>
  <w:style w:type="paragraph" w:customStyle="1" w:styleId="6164A9E7F47C4A04AF891D7171AAE468">
    <w:name w:val="6164A9E7F47C4A04AF891D7171AAE468"/>
  </w:style>
  <w:style w:type="paragraph" w:customStyle="1" w:styleId="3B0AFF3E314549AD9A4606207065F33D">
    <w:name w:val="3B0AFF3E314549AD9A4606207065F33D"/>
  </w:style>
  <w:style w:type="paragraph" w:customStyle="1" w:styleId="684D2468CEBE4F15AB974FCD85927EA9">
    <w:name w:val="684D2468CEBE4F15AB974FCD85927EA9"/>
  </w:style>
  <w:style w:type="paragraph" w:customStyle="1" w:styleId="4FFFF79118084E1D81E660173A055E04">
    <w:name w:val="4FFFF79118084E1D81E660173A055E04"/>
  </w:style>
  <w:style w:type="paragraph" w:customStyle="1" w:styleId="68C2887DBC1544979FF521F46DCAC295">
    <w:name w:val="68C2887DBC1544979FF521F46DCAC295"/>
  </w:style>
  <w:style w:type="paragraph" w:customStyle="1" w:styleId="EF5F89A912744F739AEDA0F5AC62CA67">
    <w:name w:val="EF5F89A912744F739AEDA0F5AC62CA67"/>
  </w:style>
  <w:style w:type="paragraph" w:customStyle="1" w:styleId="A537B9683CA04A099CA8A9FADD78E28A">
    <w:name w:val="A537B9683CA04A099CA8A9FADD78E28A"/>
  </w:style>
  <w:style w:type="paragraph" w:customStyle="1" w:styleId="98A6E785D9794C9FB07265212BBB71AB">
    <w:name w:val="98A6E785D9794C9FB07265212BBB71AB"/>
  </w:style>
  <w:style w:type="paragraph" w:customStyle="1" w:styleId="74BEF05FC94C465193127D346D0E22CD">
    <w:name w:val="74BEF05FC94C465193127D346D0E22CD"/>
  </w:style>
  <w:style w:type="paragraph" w:customStyle="1" w:styleId="4F857B82E1BB4A1E89753C4E130AECE3">
    <w:name w:val="4F857B82E1BB4A1E89753C4E130AECE3"/>
  </w:style>
  <w:style w:type="paragraph" w:customStyle="1" w:styleId="E0171290A84C4505913D5F14A02F369F">
    <w:name w:val="E0171290A84C4505913D5F14A02F369F"/>
  </w:style>
  <w:style w:type="paragraph" w:customStyle="1" w:styleId="FD58F19AD2EE4B4D956BB4133B7CAC67">
    <w:name w:val="FD58F19AD2EE4B4D956BB4133B7CAC67"/>
  </w:style>
  <w:style w:type="paragraph" w:customStyle="1" w:styleId="FEEDD45EA299461893D5BA084978AA65">
    <w:name w:val="FEEDD45EA299461893D5BA084978AA65"/>
  </w:style>
  <w:style w:type="paragraph" w:customStyle="1" w:styleId="EF3D1E36AD5E4BDF9C4435CE2B4231A4">
    <w:name w:val="EF3D1E36AD5E4BDF9C4435CE2B4231A4"/>
  </w:style>
  <w:style w:type="paragraph" w:customStyle="1" w:styleId="4DFDF5616F294BA3A66FEFD92374B051">
    <w:name w:val="4DFDF5616F294BA3A66FEFD92374B051"/>
  </w:style>
  <w:style w:type="character" w:customStyle="1" w:styleId="Heading2Char">
    <w:name w:val="Heading 2 Char"/>
    <w:basedOn w:val="DefaultParagraphFont"/>
    <w:link w:val="Heading2"/>
    <w:uiPriority w:val="9"/>
    <w:rsid w:val="001C66D5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01533673E18C46CDBBB2F9D192885DEA">
    <w:name w:val="01533673E18C46CDBBB2F9D192885DEA"/>
  </w:style>
  <w:style w:type="paragraph" w:customStyle="1" w:styleId="155BA89F7B7B4EA397BAF41218F6BB5E">
    <w:name w:val="155BA89F7B7B4EA397BAF41218F6BB5E"/>
    <w:rsid w:val="001C66D5"/>
  </w:style>
  <w:style w:type="paragraph" w:customStyle="1" w:styleId="3BCEAA9557DA4228AE2ED6AD9F79DDAB">
    <w:name w:val="3BCEAA9557DA4228AE2ED6AD9F79DDAB"/>
    <w:rsid w:val="001C66D5"/>
  </w:style>
  <w:style w:type="paragraph" w:customStyle="1" w:styleId="B1E468D4E3624762AD9A09D006F10539">
    <w:name w:val="B1E468D4E3624762AD9A09D006F10539"/>
    <w:rsid w:val="001C66D5"/>
  </w:style>
  <w:style w:type="paragraph" w:customStyle="1" w:styleId="5EB373B80F3041EB96DC99763A84195A">
    <w:name w:val="5EB373B80F3041EB96DC99763A84195A"/>
    <w:rsid w:val="001C66D5"/>
  </w:style>
  <w:style w:type="paragraph" w:customStyle="1" w:styleId="7FFA626B6B4C4DE8B20B41E110B5EFED">
    <w:name w:val="7FFA626B6B4C4DE8B20B41E110B5EFED"/>
    <w:rsid w:val="001C66D5"/>
  </w:style>
  <w:style w:type="paragraph" w:customStyle="1" w:styleId="944F81C66A554170A7F6F2A992E49016">
    <w:name w:val="944F81C66A554170A7F6F2A992E49016"/>
    <w:rsid w:val="001C66D5"/>
  </w:style>
  <w:style w:type="paragraph" w:customStyle="1" w:styleId="27B19C37B9BD47F184D1FCCF15910259">
    <w:name w:val="27B19C37B9BD47F184D1FCCF15910259"/>
    <w:rsid w:val="001C66D5"/>
  </w:style>
  <w:style w:type="paragraph" w:customStyle="1" w:styleId="57F7EE5518F4487995BF3C666A9C3B78">
    <w:name w:val="57F7EE5518F4487995BF3C666A9C3B78"/>
    <w:rsid w:val="001C66D5"/>
  </w:style>
  <w:style w:type="paragraph" w:customStyle="1" w:styleId="06C3995D9853439B96400781E1FEFCF0">
    <w:name w:val="06C3995D9853439B96400781E1FEFCF0"/>
    <w:rsid w:val="001C66D5"/>
  </w:style>
  <w:style w:type="paragraph" w:customStyle="1" w:styleId="016773468C4B4C81841C8EBFE104F44B">
    <w:name w:val="016773468C4B4C81841C8EBFE104F44B"/>
    <w:rsid w:val="001C66D5"/>
  </w:style>
  <w:style w:type="paragraph" w:customStyle="1" w:styleId="22DF0A1105C849E99C8C4A811596340F">
    <w:name w:val="22DF0A1105C849E99C8C4A811596340F"/>
    <w:rsid w:val="001C66D5"/>
  </w:style>
  <w:style w:type="paragraph" w:customStyle="1" w:styleId="077CD6688ADD4B11867D87E89B4E0DCC">
    <w:name w:val="077CD6688ADD4B11867D87E89B4E0DCC"/>
    <w:rsid w:val="001C66D5"/>
  </w:style>
  <w:style w:type="paragraph" w:customStyle="1" w:styleId="736098EA91A041F48965D5DCF149483D">
    <w:name w:val="736098EA91A041F48965D5DCF149483D"/>
    <w:rsid w:val="001C66D5"/>
  </w:style>
  <w:style w:type="paragraph" w:customStyle="1" w:styleId="695C10D7DCE44966BCEC4BB21558FB85">
    <w:name w:val="695C10D7DCE44966BCEC4BB21558FB85"/>
    <w:rsid w:val="001C66D5"/>
  </w:style>
  <w:style w:type="paragraph" w:customStyle="1" w:styleId="83760DF2214D42DD863A1F88D1DCD229">
    <w:name w:val="83760DF2214D42DD863A1F88D1DCD229"/>
    <w:rsid w:val="001C66D5"/>
  </w:style>
  <w:style w:type="paragraph" w:customStyle="1" w:styleId="C78D31D3C0F345F6BCD9A7ECE1F07C9A">
    <w:name w:val="C78D31D3C0F345F6BCD9A7ECE1F07C9A"/>
    <w:rsid w:val="001C66D5"/>
  </w:style>
  <w:style w:type="paragraph" w:customStyle="1" w:styleId="4EBB7AF344B64062B2CB577E1A00AEB8">
    <w:name w:val="4EBB7AF344B64062B2CB577E1A00AEB8"/>
    <w:rsid w:val="001C66D5"/>
  </w:style>
  <w:style w:type="paragraph" w:customStyle="1" w:styleId="9CA0F5D084E641BC85018F92DED98871">
    <w:name w:val="9CA0F5D084E641BC85018F92DED98871"/>
    <w:rsid w:val="001C66D5"/>
  </w:style>
  <w:style w:type="paragraph" w:customStyle="1" w:styleId="655DACDDBC0047D5B5250D77D46470F8">
    <w:name w:val="655DACDDBC0047D5B5250D77D46470F8"/>
    <w:rsid w:val="001C66D5"/>
  </w:style>
  <w:style w:type="paragraph" w:customStyle="1" w:styleId="E7D3C0ADA2BC4BFEBC7148F19BD0CCE2">
    <w:name w:val="E7D3C0ADA2BC4BFEBC7148F19BD0CCE2"/>
    <w:rsid w:val="001C66D5"/>
  </w:style>
  <w:style w:type="paragraph" w:customStyle="1" w:styleId="4CB83EC4660E4E1C85F2EDCB8A4FB447">
    <w:name w:val="4CB83EC4660E4E1C85F2EDCB8A4FB447"/>
    <w:rsid w:val="001C66D5"/>
  </w:style>
  <w:style w:type="paragraph" w:customStyle="1" w:styleId="6D7C1639FFA34078BD7BD82F8E98A4FC">
    <w:name w:val="6D7C1639FFA34078BD7BD82F8E98A4FC"/>
    <w:rsid w:val="001C66D5"/>
  </w:style>
  <w:style w:type="paragraph" w:customStyle="1" w:styleId="D000D08D9C83441ABA9C46AD9974128E">
    <w:name w:val="D000D08D9C83441ABA9C46AD9974128E"/>
    <w:rsid w:val="001C66D5"/>
  </w:style>
  <w:style w:type="paragraph" w:customStyle="1" w:styleId="D55387F56BA4422892B1A1991AE3B6F0">
    <w:name w:val="D55387F56BA4422892B1A1991AE3B6F0"/>
    <w:rsid w:val="001C66D5"/>
  </w:style>
  <w:style w:type="paragraph" w:customStyle="1" w:styleId="ADC9CF7FE6AE4EE581DC861AB01181E5">
    <w:name w:val="ADC9CF7FE6AE4EE581DC861AB01181E5"/>
    <w:rsid w:val="001C66D5"/>
  </w:style>
  <w:style w:type="paragraph" w:customStyle="1" w:styleId="F850A3BD07F6464D9E6B60C4DF88AF72">
    <w:name w:val="F850A3BD07F6464D9E6B60C4DF88AF72"/>
    <w:rsid w:val="001C66D5"/>
  </w:style>
  <w:style w:type="paragraph" w:customStyle="1" w:styleId="B44C11976FCE4F9AA6CDD4C6C38CEBF0">
    <w:name w:val="B44C11976FCE4F9AA6CDD4C6C38CEBF0"/>
    <w:rsid w:val="001C66D5"/>
  </w:style>
  <w:style w:type="paragraph" w:customStyle="1" w:styleId="6FD99976925A4193AAD0912D1CF68DD8">
    <w:name w:val="6FD99976925A4193AAD0912D1CF68DD8"/>
    <w:rsid w:val="001C66D5"/>
  </w:style>
  <w:style w:type="paragraph" w:customStyle="1" w:styleId="966483D87B09435DACE6AC74E3FC189C">
    <w:name w:val="966483D87B09435DACE6AC74E3FC189C"/>
    <w:rsid w:val="001C66D5"/>
  </w:style>
  <w:style w:type="paragraph" w:customStyle="1" w:styleId="6474415330A7471D9A3830FE6A92F6D8">
    <w:name w:val="6474415330A7471D9A3830FE6A92F6D8"/>
    <w:rsid w:val="001C66D5"/>
  </w:style>
  <w:style w:type="paragraph" w:customStyle="1" w:styleId="950A4194ABB04457825C56268ACE8E31">
    <w:name w:val="950A4194ABB04457825C56268ACE8E31"/>
    <w:rsid w:val="001C66D5"/>
  </w:style>
  <w:style w:type="paragraph" w:customStyle="1" w:styleId="B60EBC5E79F042F1A662610BA00E20F8">
    <w:name w:val="B60EBC5E79F042F1A662610BA00E20F8"/>
    <w:rsid w:val="001C66D5"/>
  </w:style>
  <w:style w:type="paragraph" w:customStyle="1" w:styleId="00D0EA55A072418CAAC1CF357E92A243">
    <w:name w:val="00D0EA55A072418CAAC1CF357E92A243"/>
    <w:rsid w:val="001C66D5"/>
  </w:style>
  <w:style w:type="paragraph" w:customStyle="1" w:styleId="99C4E266545846F7BA37B741EB495246">
    <w:name w:val="99C4E266545846F7BA37B741EB495246"/>
    <w:rsid w:val="001C66D5"/>
  </w:style>
  <w:style w:type="paragraph" w:customStyle="1" w:styleId="B82A329BF70F48B58F5F75E27311EB45">
    <w:name w:val="B82A329BF70F48B58F5F75E27311EB45"/>
    <w:rsid w:val="001C66D5"/>
  </w:style>
  <w:style w:type="paragraph" w:customStyle="1" w:styleId="1B4735FCF11C44A69E5D9C0F91294D11">
    <w:name w:val="1B4735FCF11C44A69E5D9C0F91294D11"/>
    <w:rsid w:val="001C66D5"/>
  </w:style>
  <w:style w:type="paragraph" w:customStyle="1" w:styleId="ECCE8E12DECB415BAB8ED7421AB5611E">
    <w:name w:val="ECCE8E12DECB415BAB8ED7421AB5611E"/>
    <w:rsid w:val="001C66D5"/>
  </w:style>
  <w:style w:type="paragraph" w:customStyle="1" w:styleId="CDF72D0CA5CC4F7D9B023F8DCD4D445C">
    <w:name w:val="CDF72D0CA5CC4F7D9B023F8DCD4D445C"/>
    <w:rsid w:val="001C66D5"/>
  </w:style>
  <w:style w:type="paragraph" w:customStyle="1" w:styleId="6EC65F17C38241B69B299F06DC16334E">
    <w:name w:val="6EC65F17C38241B69B299F06DC16334E"/>
    <w:rsid w:val="001C66D5"/>
  </w:style>
  <w:style w:type="paragraph" w:customStyle="1" w:styleId="15E3D6D6501E46109C6FE01FBC83C753">
    <w:name w:val="15E3D6D6501E46109C6FE01FBC83C753"/>
    <w:rsid w:val="001C66D5"/>
  </w:style>
  <w:style w:type="paragraph" w:customStyle="1" w:styleId="71E275DB23DF4EB1B0392C126A636CC4">
    <w:name w:val="71E275DB23DF4EB1B0392C126A636CC4"/>
    <w:rsid w:val="001C66D5"/>
  </w:style>
  <w:style w:type="paragraph" w:customStyle="1" w:styleId="C5A67766A6A0408F94F1DD3432AF177C">
    <w:name w:val="C5A67766A6A0408F94F1DD3432AF177C"/>
    <w:rsid w:val="001C66D5"/>
  </w:style>
  <w:style w:type="paragraph" w:customStyle="1" w:styleId="53852457961B40A499CE831E5821A601">
    <w:name w:val="53852457961B40A499CE831E5821A601"/>
    <w:rsid w:val="001C66D5"/>
  </w:style>
  <w:style w:type="paragraph" w:customStyle="1" w:styleId="59ACACA142FA4A668B99C951F5FEE52D">
    <w:name w:val="59ACACA142FA4A668B99C951F5FEE52D"/>
    <w:rsid w:val="001C66D5"/>
  </w:style>
  <w:style w:type="paragraph" w:customStyle="1" w:styleId="550931B795C649A2ACC678513A631F9A">
    <w:name w:val="550931B795C649A2ACC678513A631F9A"/>
    <w:rsid w:val="001C66D5"/>
  </w:style>
  <w:style w:type="paragraph" w:customStyle="1" w:styleId="FF9075899FDE4D1B985CBEA2CD9BE67C">
    <w:name w:val="FF9075899FDE4D1B985CBEA2CD9BE67C"/>
    <w:rsid w:val="001C66D5"/>
  </w:style>
  <w:style w:type="paragraph" w:customStyle="1" w:styleId="8488CD48B6C240E6A089E684A5C22F25">
    <w:name w:val="8488CD48B6C240E6A089E684A5C22F25"/>
    <w:rsid w:val="001C66D5"/>
  </w:style>
  <w:style w:type="paragraph" w:customStyle="1" w:styleId="39F93BB899CF487E957086F39E03120D">
    <w:name w:val="39F93BB899CF487E957086F39E03120D"/>
    <w:rsid w:val="001C66D5"/>
  </w:style>
  <w:style w:type="paragraph" w:customStyle="1" w:styleId="D6491C7D4195452A9D0123BB81276BB8">
    <w:name w:val="D6491C7D4195452A9D0123BB81276BB8"/>
    <w:rsid w:val="001C66D5"/>
  </w:style>
  <w:style w:type="paragraph" w:customStyle="1" w:styleId="DFBDBD16216D4DB493B168048CA2ED31">
    <w:name w:val="DFBDBD16216D4DB493B168048CA2ED31"/>
    <w:rsid w:val="001C66D5"/>
  </w:style>
  <w:style w:type="paragraph" w:customStyle="1" w:styleId="523452B6CA3B473FB2288A8C4811A964">
    <w:name w:val="523452B6CA3B473FB2288A8C4811A964"/>
    <w:rsid w:val="001C66D5"/>
  </w:style>
  <w:style w:type="paragraph" w:customStyle="1" w:styleId="EFED03EDEDE24CA995333A75D2EE31AA">
    <w:name w:val="EFED03EDEDE24CA995333A75D2EE31AA"/>
    <w:rsid w:val="001C66D5"/>
  </w:style>
  <w:style w:type="paragraph" w:customStyle="1" w:styleId="3F21CA2DF77F4ED0B30FC2291B13D3AF">
    <w:name w:val="3F21CA2DF77F4ED0B30FC2291B13D3AF"/>
    <w:rsid w:val="001C66D5"/>
  </w:style>
  <w:style w:type="paragraph" w:customStyle="1" w:styleId="2E49554B3C084DA69D79FA9F9B3B09AC">
    <w:name w:val="2E49554B3C084DA69D79FA9F9B3B09AC"/>
    <w:rsid w:val="001C66D5"/>
  </w:style>
  <w:style w:type="paragraph" w:customStyle="1" w:styleId="8B1C131A378C49EAB2F2A7A0565CFB59">
    <w:name w:val="8B1C131A378C49EAB2F2A7A0565CFB59"/>
    <w:rsid w:val="001C66D5"/>
  </w:style>
  <w:style w:type="paragraph" w:customStyle="1" w:styleId="AFACDEC3913B4048A59EB5663E479392">
    <w:name w:val="AFACDEC3913B4048A59EB5663E479392"/>
    <w:rsid w:val="001C66D5"/>
  </w:style>
  <w:style w:type="paragraph" w:customStyle="1" w:styleId="ED4C215352C74295805909CB4BBF6384">
    <w:name w:val="ED4C215352C74295805909CB4BBF6384"/>
    <w:rsid w:val="001C66D5"/>
  </w:style>
  <w:style w:type="paragraph" w:customStyle="1" w:styleId="9A0855EF05E5484AB6A71ACA0A7FD9FB">
    <w:name w:val="9A0855EF05E5484AB6A71ACA0A7FD9FB"/>
    <w:rsid w:val="001C66D5"/>
  </w:style>
  <w:style w:type="paragraph" w:customStyle="1" w:styleId="5FEDB51061A14B39A0BD39831956798D">
    <w:name w:val="5FEDB51061A14B39A0BD39831956798D"/>
    <w:rsid w:val="001C66D5"/>
  </w:style>
  <w:style w:type="paragraph" w:customStyle="1" w:styleId="71E9160D2FDE413487940588C9E6B813">
    <w:name w:val="71E9160D2FDE413487940588C9E6B813"/>
    <w:rsid w:val="001C66D5"/>
  </w:style>
  <w:style w:type="paragraph" w:customStyle="1" w:styleId="A046C663DCC84B7E9D3031B040A19F8E">
    <w:name w:val="A046C663DCC84B7E9D3031B040A19F8E"/>
    <w:rsid w:val="001C66D5"/>
  </w:style>
  <w:style w:type="paragraph" w:customStyle="1" w:styleId="4B1EA5C2D8384BD289B721AE67C166E8">
    <w:name w:val="4B1EA5C2D8384BD289B721AE67C166E8"/>
    <w:rsid w:val="001C66D5"/>
  </w:style>
  <w:style w:type="paragraph" w:customStyle="1" w:styleId="D882D0E9E36245E4948332620746221A">
    <w:name w:val="D882D0E9E36245E4948332620746221A"/>
    <w:rsid w:val="001C66D5"/>
  </w:style>
  <w:style w:type="paragraph" w:customStyle="1" w:styleId="927108E50DA94C84BF4F79195BE96091">
    <w:name w:val="927108E50DA94C84BF4F79195BE96091"/>
    <w:rsid w:val="001C66D5"/>
  </w:style>
  <w:style w:type="paragraph" w:customStyle="1" w:styleId="870A8B84A5854CD482BAF3490F483DB4">
    <w:name w:val="870A8B84A5854CD482BAF3490F483DB4"/>
    <w:rsid w:val="001C66D5"/>
  </w:style>
  <w:style w:type="paragraph" w:customStyle="1" w:styleId="189CC315293E4FB5B811738F96EE58F3">
    <w:name w:val="189CC315293E4FB5B811738F96EE58F3"/>
    <w:rsid w:val="001C66D5"/>
  </w:style>
  <w:style w:type="paragraph" w:customStyle="1" w:styleId="FF5117B7F8A24E7C8357147E9D5EEE40">
    <w:name w:val="FF5117B7F8A24E7C8357147E9D5EEE40"/>
    <w:rsid w:val="001C66D5"/>
  </w:style>
  <w:style w:type="paragraph" w:customStyle="1" w:styleId="CD29391E784E40FFA0607C3057236E32">
    <w:name w:val="CD29391E784E40FFA0607C3057236E32"/>
    <w:rsid w:val="001C66D5"/>
  </w:style>
  <w:style w:type="paragraph" w:customStyle="1" w:styleId="D084F6EE26AE4F498228DB3F54D70A7C">
    <w:name w:val="D084F6EE26AE4F498228DB3F54D70A7C"/>
    <w:rsid w:val="001C66D5"/>
  </w:style>
  <w:style w:type="paragraph" w:customStyle="1" w:styleId="8487112071C044DCA5A45FFE8F26491E">
    <w:name w:val="8487112071C044DCA5A45FFE8F26491E"/>
    <w:rsid w:val="001C66D5"/>
  </w:style>
  <w:style w:type="paragraph" w:customStyle="1" w:styleId="262F8AB270F243199E00FE906FEBBCAB">
    <w:name w:val="262F8AB270F243199E00FE906FEBBCAB"/>
    <w:rsid w:val="001C66D5"/>
  </w:style>
  <w:style w:type="paragraph" w:customStyle="1" w:styleId="538426C6594F4A9F8ED0DE5CF8F6B819">
    <w:name w:val="538426C6594F4A9F8ED0DE5CF8F6B819"/>
    <w:rsid w:val="001C66D5"/>
  </w:style>
  <w:style w:type="paragraph" w:customStyle="1" w:styleId="6AD083766D3C4E27945A9CF87CB61300">
    <w:name w:val="6AD083766D3C4E27945A9CF87CB61300"/>
    <w:rsid w:val="001C66D5"/>
  </w:style>
  <w:style w:type="paragraph" w:customStyle="1" w:styleId="41E9873AE3A44E05A38454B8E5F0649D">
    <w:name w:val="41E9873AE3A44E05A38454B8E5F0649D"/>
    <w:rsid w:val="001C66D5"/>
  </w:style>
  <w:style w:type="paragraph" w:customStyle="1" w:styleId="770A69AD57B94AD794E911AFAE9F5A01">
    <w:name w:val="770A69AD57B94AD794E911AFAE9F5A01"/>
    <w:rsid w:val="001C66D5"/>
  </w:style>
  <w:style w:type="paragraph" w:customStyle="1" w:styleId="0F52149A0C2F466892DF397751B2620B">
    <w:name w:val="0F52149A0C2F466892DF397751B2620B"/>
    <w:rsid w:val="001C66D5"/>
  </w:style>
  <w:style w:type="paragraph" w:customStyle="1" w:styleId="528D8A5C0D0544A58CABA3F65F696300">
    <w:name w:val="528D8A5C0D0544A58CABA3F65F696300"/>
    <w:rsid w:val="001C66D5"/>
  </w:style>
  <w:style w:type="paragraph" w:customStyle="1" w:styleId="DBF92C3ABBC0479D8626CD1A09625E3D">
    <w:name w:val="DBF92C3ABBC0479D8626CD1A09625E3D"/>
    <w:rsid w:val="001C66D5"/>
  </w:style>
  <w:style w:type="paragraph" w:customStyle="1" w:styleId="94803EADC8F34D7C87B3453CEC3AC5F3">
    <w:name w:val="94803EADC8F34D7C87B3453CEC3AC5F3"/>
    <w:rsid w:val="001C66D5"/>
  </w:style>
  <w:style w:type="paragraph" w:customStyle="1" w:styleId="D487A590D2E24FA388D8CC6464654746">
    <w:name w:val="D487A590D2E24FA388D8CC6464654746"/>
    <w:rsid w:val="001C66D5"/>
  </w:style>
  <w:style w:type="paragraph" w:customStyle="1" w:styleId="08BECC583827481D9E37CBE4FC99C60A">
    <w:name w:val="08BECC583827481D9E37CBE4FC99C60A"/>
    <w:rsid w:val="001C66D5"/>
  </w:style>
  <w:style w:type="paragraph" w:customStyle="1" w:styleId="B91292E1DA7244F0861A551F0B1CC61C">
    <w:name w:val="B91292E1DA7244F0861A551F0B1CC61C"/>
    <w:rsid w:val="001C66D5"/>
  </w:style>
  <w:style w:type="paragraph" w:customStyle="1" w:styleId="F2D3BEDCA6ED4D83A21320250AF71841">
    <w:name w:val="F2D3BEDCA6ED4D83A21320250AF71841"/>
    <w:rsid w:val="001C66D5"/>
  </w:style>
  <w:style w:type="paragraph" w:customStyle="1" w:styleId="CF382417C67A486C9D07682605298A3F">
    <w:name w:val="CF382417C67A486C9D07682605298A3F"/>
    <w:rsid w:val="001C66D5"/>
  </w:style>
  <w:style w:type="paragraph" w:customStyle="1" w:styleId="35A90AE4702D42BFBB04DBFA89AA00F6">
    <w:name w:val="35A90AE4702D42BFBB04DBFA89AA00F6"/>
    <w:rsid w:val="001C66D5"/>
  </w:style>
  <w:style w:type="paragraph" w:customStyle="1" w:styleId="2F884D0F28134499B5CB9C5885A0F3D5">
    <w:name w:val="2F884D0F28134499B5CB9C5885A0F3D5"/>
    <w:rsid w:val="001C66D5"/>
  </w:style>
  <w:style w:type="paragraph" w:customStyle="1" w:styleId="0D8697082D374C3E8B5B8F2F32EAE301">
    <w:name w:val="0D8697082D374C3E8B5B8F2F32EAE301"/>
    <w:rsid w:val="001C66D5"/>
  </w:style>
  <w:style w:type="paragraph" w:customStyle="1" w:styleId="774534E629554975BDB3343A81347C17">
    <w:name w:val="774534E629554975BDB3343A81347C17"/>
    <w:rsid w:val="001C66D5"/>
  </w:style>
  <w:style w:type="paragraph" w:customStyle="1" w:styleId="684D0E6809624847B0E1E09068A0E1D6">
    <w:name w:val="684D0E6809624847B0E1E09068A0E1D6"/>
    <w:rsid w:val="001C66D5"/>
  </w:style>
  <w:style w:type="paragraph" w:customStyle="1" w:styleId="4473547924B3471D9796CBBC56393114">
    <w:name w:val="4473547924B3471D9796CBBC56393114"/>
    <w:rsid w:val="001C66D5"/>
  </w:style>
  <w:style w:type="paragraph" w:customStyle="1" w:styleId="DA3E70DC4B6C41B59C337649B1434179">
    <w:name w:val="DA3E70DC4B6C41B59C337649B1434179"/>
    <w:rsid w:val="001C66D5"/>
  </w:style>
  <w:style w:type="paragraph" w:customStyle="1" w:styleId="02332C41D0AE4D5EB9C739E68D649764">
    <w:name w:val="02332C41D0AE4D5EB9C739E68D649764"/>
    <w:rsid w:val="001C66D5"/>
  </w:style>
  <w:style w:type="paragraph" w:customStyle="1" w:styleId="4C1B293D553E4769A56EA1BF2079E5A0">
    <w:name w:val="4C1B293D553E4769A56EA1BF2079E5A0"/>
    <w:rsid w:val="001C66D5"/>
  </w:style>
  <w:style w:type="paragraph" w:customStyle="1" w:styleId="8C30BB6EDB464380A57F8B6DAB8EE154">
    <w:name w:val="8C30BB6EDB464380A57F8B6DAB8EE154"/>
    <w:rsid w:val="001C66D5"/>
  </w:style>
  <w:style w:type="paragraph" w:customStyle="1" w:styleId="C15716EBCCC24E4B994C039F1931834D">
    <w:name w:val="C15716EBCCC24E4B994C039F1931834D"/>
    <w:rsid w:val="001C66D5"/>
  </w:style>
  <w:style w:type="paragraph" w:customStyle="1" w:styleId="0DA07B93F5834D33B7E7CB5C80D81F3A">
    <w:name w:val="0DA07B93F5834D33B7E7CB5C80D81F3A"/>
    <w:rsid w:val="001C66D5"/>
  </w:style>
  <w:style w:type="paragraph" w:customStyle="1" w:styleId="962A6DE2421F414E8E3F9424AF596E5B">
    <w:name w:val="962A6DE2421F414E8E3F9424AF596E5B"/>
    <w:rsid w:val="001C66D5"/>
  </w:style>
  <w:style w:type="paragraph" w:customStyle="1" w:styleId="BF081D53E95E4BD5A5C660C37BC2B2C7">
    <w:name w:val="BF081D53E95E4BD5A5C660C37BC2B2C7"/>
    <w:rsid w:val="001C66D5"/>
  </w:style>
  <w:style w:type="paragraph" w:customStyle="1" w:styleId="60A90D0E1F7245109D1D027AF1A9878E">
    <w:name w:val="60A90D0E1F7245109D1D027AF1A9878E"/>
    <w:rsid w:val="001C66D5"/>
  </w:style>
  <w:style w:type="paragraph" w:customStyle="1" w:styleId="39721EEFE2E140B8A1ADC37FCA3F730B">
    <w:name w:val="39721EEFE2E140B8A1ADC37FCA3F730B"/>
    <w:rsid w:val="001C66D5"/>
  </w:style>
  <w:style w:type="paragraph" w:customStyle="1" w:styleId="DB93699EE738484294B2EA12C479C667">
    <w:name w:val="DB93699EE738484294B2EA12C479C667"/>
    <w:rsid w:val="001C66D5"/>
  </w:style>
  <w:style w:type="paragraph" w:customStyle="1" w:styleId="D3E871701D1149A7A5E5952EFF22E560">
    <w:name w:val="D3E871701D1149A7A5E5952EFF22E560"/>
    <w:rsid w:val="001C66D5"/>
  </w:style>
  <w:style w:type="paragraph" w:customStyle="1" w:styleId="799E461D23EB494790BFB8189AD7D900">
    <w:name w:val="799E461D23EB494790BFB8189AD7D900"/>
    <w:rsid w:val="001C66D5"/>
  </w:style>
  <w:style w:type="paragraph" w:customStyle="1" w:styleId="F577161D25A141B793F28919F88642C6">
    <w:name w:val="F577161D25A141B793F28919F88642C6"/>
    <w:rsid w:val="001C66D5"/>
  </w:style>
  <w:style w:type="paragraph" w:customStyle="1" w:styleId="39C70FB93BF3456AA0B89EAE70B261B4">
    <w:name w:val="39C70FB93BF3456AA0B89EAE70B261B4"/>
    <w:rsid w:val="001C66D5"/>
  </w:style>
  <w:style w:type="paragraph" w:customStyle="1" w:styleId="EC384F5057C04F8BB494E5B1E03C3D19">
    <w:name w:val="EC384F5057C04F8BB494E5B1E03C3D19"/>
    <w:rsid w:val="001C66D5"/>
  </w:style>
  <w:style w:type="paragraph" w:customStyle="1" w:styleId="42700A9840EA411DAC01CC4FBFE656CE">
    <w:name w:val="42700A9840EA411DAC01CC4FBFE656CE"/>
    <w:rsid w:val="001C66D5"/>
  </w:style>
  <w:style w:type="paragraph" w:customStyle="1" w:styleId="1F7035C5569D44A2B52F7A9CEDC7CDD8">
    <w:name w:val="1F7035C5569D44A2B52F7A9CEDC7CDD8"/>
    <w:rsid w:val="001C66D5"/>
  </w:style>
  <w:style w:type="paragraph" w:customStyle="1" w:styleId="DA8B4AAAB3ED4ACAA7D91053BBFB5E6D">
    <w:name w:val="DA8B4AAAB3ED4ACAA7D91053BBFB5E6D"/>
    <w:rsid w:val="001C66D5"/>
  </w:style>
  <w:style w:type="paragraph" w:customStyle="1" w:styleId="FCA6D6E754BA41F78EC941C9CFC5215E">
    <w:name w:val="FCA6D6E754BA41F78EC941C9CFC5215E"/>
    <w:rsid w:val="001C66D5"/>
  </w:style>
  <w:style w:type="paragraph" w:customStyle="1" w:styleId="AFBD85FC48E640959BE6E1E7E4ECEF33">
    <w:name w:val="AFBD85FC48E640959BE6E1E7E4ECEF33"/>
    <w:rsid w:val="001C66D5"/>
  </w:style>
  <w:style w:type="paragraph" w:customStyle="1" w:styleId="EA50C7BB54AE4114B30A407992359392">
    <w:name w:val="EA50C7BB54AE4114B30A407992359392"/>
    <w:rsid w:val="001C66D5"/>
  </w:style>
  <w:style w:type="paragraph" w:customStyle="1" w:styleId="8608C93224484F81BD8020802037ADFA">
    <w:name w:val="8608C93224484F81BD8020802037ADFA"/>
    <w:rsid w:val="001C66D5"/>
  </w:style>
  <w:style w:type="paragraph" w:customStyle="1" w:styleId="20174894207A4B60A6F2996FA604BCEF">
    <w:name w:val="20174894207A4B60A6F2996FA604BCEF"/>
    <w:rsid w:val="001C66D5"/>
  </w:style>
  <w:style w:type="paragraph" w:customStyle="1" w:styleId="1F48966855634EA1B53A55017878F997">
    <w:name w:val="1F48966855634EA1B53A55017878F997"/>
    <w:rsid w:val="001C66D5"/>
  </w:style>
  <w:style w:type="paragraph" w:customStyle="1" w:styleId="541F369FEBBB4A60BC09E23AE692EC37">
    <w:name w:val="541F369FEBBB4A60BC09E23AE692EC37"/>
    <w:rsid w:val="001C66D5"/>
  </w:style>
  <w:style w:type="paragraph" w:customStyle="1" w:styleId="22F9DFF08F9D49318E07323D7191C3A6">
    <w:name w:val="22F9DFF08F9D49318E07323D7191C3A6"/>
    <w:rsid w:val="001C66D5"/>
  </w:style>
  <w:style w:type="paragraph" w:customStyle="1" w:styleId="BFD90B8A9B5244938BC2EA3C0A9F08CF">
    <w:name w:val="BFD90B8A9B5244938BC2EA3C0A9F08CF"/>
    <w:rsid w:val="001C66D5"/>
  </w:style>
  <w:style w:type="paragraph" w:customStyle="1" w:styleId="B029E33E75B848E1985117E439868646">
    <w:name w:val="B029E33E75B848E1985117E439868646"/>
    <w:rsid w:val="001C66D5"/>
  </w:style>
  <w:style w:type="paragraph" w:customStyle="1" w:styleId="9A3241963DF04DC1800282493630F981">
    <w:name w:val="9A3241963DF04DC1800282493630F981"/>
    <w:rsid w:val="001C66D5"/>
  </w:style>
  <w:style w:type="paragraph" w:customStyle="1" w:styleId="C89FB50453C14C2C8844EC24690EE0D5">
    <w:name w:val="C89FB50453C14C2C8844EC24690EE0D5"/>
    <w:rsid w:val="001C66D5"/>
  </w:style>
  <w:style w:type="paragraph" w:customStyle="1" w:styleId="9DC596CBBB5A4B5A9E4EEF15950C22DE">
    <w:name w:val="9DC596CBBB5A4B5A9E4EEF15950C22DE"/>
    <w:rsid w:val="001C66D5"/>
  </w:style>
  <w:style w:type="paragraph" w:customStyle="1" w:styleId="A51DB1C3913447AAB1BA621246AAB5A3">
    <w:name w:val="A51DB1C3913447AAB1BA621246AAB5A3"/>
    <w:rsid w:val="001C66D5"/>
  </w:style>
  <w:style w:type="paragraph" w:customStyle="1" w:styleId="04DBB20EB160442DB638790DCB13C122">
    <w:name w:val="04DBB20EB160442DB638790DCB13C122"/>
    <w:rsid w:val="001C66D5"/>
  </w:style>
  <w:style w:type="paragraph" w:customStyle="1" w:styleId="760E42F1356B4157A019B2E40483299F">
    <w:name w:val="760E42F1356B4157A019B2E40483299F"/>
    <w:rsid w:val="009901F6"/>
  </w:style>
  <w:style w:type="paragraph" w:customStyle="1" w:styleId="463614BD9F834060B9A294DC29FBC596">
    <w:name w:val="463614BD9F834060B9A294DC29FBC596"/>
    <w:rsid w:val="009901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D6E63-F835-4118-97A1-69F05860D8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{E1AAB92A-2B4A-43FB-88DD-DA27A853527D}tf00546271</Template>
  <TotalTime>0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2020-04-25T08:07:00Z</dcterms:created>
  <dcterms:modified xsi:type="dcterms:W3CDTF">2020-07-31T06:30:00Z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