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C" w:rsidRPr="007C635F" w:rsidRDefault="00B13FF9">
      <w:pPr>
        <w:pStyle w:val="ContactInfo"/>
        <w:rPr>
          <w:sz w:val="20"/>
        </w:rPr>
      </w:pPr>
      <w:sdt>
        <w:sdtPr>
          <w:rPr>
            <w:sz w:val="20"/>
          </w:rPr>
          <w:alias w:val="Street Address"/>
          <w:tag w:val="Street Address"/>
          <w:id w:val="1415969137"/>
          <w:placeholder>
            <w:docPart w:val="4BE78CCBA7CF44EBB5398CDB5E032DDD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216990" w:rsidRPr="007C635F">
            <w:rPr>
              <w:sz w:val="20"/>
            </w:rPr>
            <w:t>2434 Tnhb 2nd street</w:t>
          </w:r>
          <w:r w:rsidR="007C07B5" w:rsidRPr="007C635F">
            <w:rPr>
              <w:sz w:val="20"/>
            </w:rPr>
            <w:t>,</w:t>
          </w:r>
        </w:sdtContent>
      </w:sdt>
    </w:p>
    <w:sdt>
      <w:sdtPr>
        <w:rPr>
          <w:sz w:val="20"/>
        </w:rPr>
        <w:alias w:val="Category"/>
        <w:tag w:val=""/>
        <w:id w:val="1543715586"/>
        <w:placeholder>
          <w:docPart w:val="434264B7C8C9405EBB7AF28B10A5D24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:rsidR="002C42BC" w:rsidRPr="007C635F" w:rsidRDefault="00216990">
          <w:pPr>
            <w:pStyle w:val="ContactInfo"/>
            <w:rPr>
              <w:sz w:val="20"/>
            </w:rPr>
          </w:pPr>
          <w:r w:rsidRPr="007C635F">
            <w:rPr>
              <w:sz w:val="20"/>
            </w:rPr>
            <w:t>Ayapakkam, Chennai - 600077</w:t>
          </w:r>
        </w:p>
      </w:sdtContent>
    </w:sdt>
    <w:p w:rsidR="002C42BC" w:rsidRPr="007C635F" w:rsidRDefault="00B13FF9" w:rsidP="007C07B5">
      <w:pPr>
        <w:pStyle w:val="ContactInfo"/>
        <w:rPr>
          <w:sz w:val="20"/>
        </w:rPr>
      </w:pPr>
      <w:sdt>
        <w:sdtPr>
          <w:rPr>
            <w:sz w:val="20"/>
          </w:rPr>
          <w:alias w:val="Telephone"/>
          <w:tag w:val="Telephone"/>
          <w:id w:val="599758962"/>
          <w:placeholder>
            <w:docPart w:val="FD9AA0F722984A6BA504D500E8F28E5C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7C07B5" w:rsidRPr="007C635F">
            <w:rPr>
              <w:sz w:val="20"/>
            </w:rPr>
            <w:t xml:space="preserve">+91 </w:t>
          </w:r>
        </w:sdtContent>
      </w:sdt>
      <w:r w:rsidR="006B7AA9">
        <w:rPr>
          <w:sz w:val="20"/>
        </w:rPr>
        <w:t>9840862799</w:t>
      </w:r>
      <w:r w:rsidR="005A1651" w:rsidRPr="007C635F">
        <w:rPr>
          <w:sz w:val="20"/>
        </w:rPr>
        <w:t>.</w:t>
      </w:r>
    </w:p>
    <w:sdt>
      <w:sdtPr>
        <w:rPr>
          <w:rStyle w:val="Emphasis"/>
          <w:sz w:val="20"/>
        </w:rPr>
        <w:alias w:val="Email"/>
        <w:tag w:val=""/>
        <w:id w:val="1889536063"/>
        <w:placeholder>
          <w:docPart w:val="CD92A94C9C9C48F9BD7F9E8F4C34D4A8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2C42BC" w:rsidRPr="007C635F" w:rsidRDefault="0085568A">
          <w:pPr>
            <w:pStyle w:val="ContactInfo"/>
            <w:rPr>
              <w:rStyle w:val="Emphasis"/>
              <w:sz w:val="20"/>
            </w:rPr>
          </w:pPr>
          <w:r w:rsidRPr="007C635F">
            <w:rPr>
              <w:rStyle w:val="Emphasis"/>
              <w:sz w:val="20"/>
            </w:rPr>
            <w:t>rajheshkumr</w:t>
          </w:r>
          <w:r w:rsidR="001C5936" w:rsidRPr="007C635F">
            <w:rPr>
              <w:rStyle w:val="Emphasis"/>
              <w:sz w:val="20"/>
            </w:rPr>
            <w:t>@gmail.com</w:t>
          </w:r>
          <w:r w:rsidR="00662BF2" w:rsidRPr="007C635F">
            <w:rPr>
              <w:rStyle w:val="Emphasis"/>
              <w:sz w:val="20"/>
            </w:rPr>
            <w:t>.</w:t>
          </w:r>
        </w:p>
      </w:sdtContent>
    </w:sdt>
    <w:p w:rsidR="002C42BC" w:rsidRPr="007C635F" w:rsidRDefault="00B13FF9">
      <w:pPr>
        <w:pStyle w:val="Name"/>
        <w:rPr>
          <w:sz w:val="20"/>
        </w:rPr>
      </w:pPr>
      <w:sdt>
        <w:sdtPr>
          <w:rPr>
            <w:color w:val="auto"/>
            <w:sz w:val="20"/>
          </w:rPr>
          <w:alias w:val="Your Name"/>
          <w:tag w:val=""/>
          <w:id w:val="1197042864"/>
          <w:placeholder>
            <w:docPart w:val="78C447550F314274B472CA70919B40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216990" w:rsidRPr="007C635F">
            <w:rPr>
              <w:color w:val="auto"/>
              <w:sz w:val="20"/>
            </w:rPr>
            <w:t>Rajhesh Kumar.P.v</w:t>
          </w:r>
        </w:sdtContent>
      </w:sdt>
    </w:p>
    <w:tbl>
      <w:tblPr>
        <w:tblStyle w:val="ResumeTable"/>
        <w:tblW w:w="5000" w:type="pct"/>
        <w:tblLook w:val="04A0"/>
      </w:tblPr>
      <w:tblGrid>
        <w:gridCol w:w="1738"/>
        <w:gridCol w:w="443"/>
        <w:gridCol w:w="7566"/>
      </w:tblGrid>
      <w:tr w:rsidR="002C42BC" w:rsidRPr="007C635F">
        <w:tc>
          <w:tcPr>
            <w:tcW w:w="1778" w:type="dxa"/>
          </w:tcPr>
          <w:p w:rsidR="002C42BC" w:rsidRPr="007C635F" w:rsidRDefault="00414819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Objective</w:t>
            </w:r>
          </w:p>
        </w:tc>
        <w:tc>
          <w:tcPr>
            <w:tcW w:w="472" w:type="dxa"/>
          </w:tcPr>
          <w:p w:rsidR="002C42BC" w:rsidRPr="007C635F" w:rsidRDefault="002C42BC"/>
        </w:tc>
        <w:tc>
          <w:tcPr>
            <w:tcW w:w="7830" w:type="dxa"/>
          </w:tcPr>
          <w:p w:rsidR="002C42BC" w:rsidRPr="007C635F" w:rsidRDefault="00604355">
            <w:pPr>
              <w:pStyle w:val="ResumeText"/>
            </w:pPr>
            <w:r w:rsidRPr="007C635F">
              <w:t>Aim to</w:t>
            </w:r>
            <w:r w:rsidR="007C07B5" w:rsidRPr="007C635F">
              <w:t xml:space="preserve"> be part of professional organization and seeking a challenge position to work towards growth of the organization.</w:t>
            </w:r>
          </w:p>
        </w:tc>
      </w:tr>
      <w:tr w:rsidR="002C42BC" w:rsidRPr="007C635F">
        <w:tc>
          <w:tcPr>
            <w:tcW w:w="1778" w:type="dxa"/>
          </w:tcPr>
          <w:p w:rsidR="002C42BC" w:rsidRPr="007C635F" w:rsidRDefault="00414819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Skills &amp; Abilities</w:t>
            </w:r>
          </w:p>
        </w:tc>
        <w:tc>
          <w:tcPr>
            <w:tcW w:w="472" w:type="dxa"/>
          </w:tcPr>
          <w:p w:rsidR="002C42BC" w:rsidRPr="007C635F" w:rsidRDefault="002C42BC"/>
        </w:tc>
        <w:tc>
          <w:tcPr>
            <w:tcW w:w="7830" w:type="dxa"/>
          </w:tcPr>
          <w:p w:rsidR="008D74EC" w:rsidRPr="007C635F" w:rsidRDefault="008D74EC" w:rsidP="008D74EC">
            <w:pPr>
              <w:pStyle w:val="ResumeText"/>
            </w:pPr>
            <w:r w:rsidRPr="007C635F">
              <w:t>Effective communication skills and good analytical and decision making ability Dedicated to Professional and highly motivated</w:t>
            </w:r>
          </w:p>
          <w:p w:rsidR="008D74EC" w:rsidRPr="007C635F" w:rsidRDefault="008D74EC" w:rsidP="008D74EC">
            <w:pPr>
              <w:pStyle w:val="ResumeText"/>
            </w:pPr>
            <w:r w:rsidRPr="007C635F">
              <w:t xml:space="preserve">towards target achievements and having the ability to complete the given task positive attitude friendliness and flexibility </w:t>
            </w:r>
          </w:p>
          <w:p w:rsidR="002C42BC" w:rsidRPr="007C635F" w:rsidRDefault="008D74EC" w:rsidP="008D74EC">
            <w:pPr>
              <w:pStyle w:val="ResumeText"/>
            </w:pPr>
            <w:r w:rsidRPr="007C635F">
              <w:t>success in job</w:t>
            </w:r>
            <w:r w:rsidR="003C66AB" w:rsidRPr="007C635F">
              <w:t>.</w:t>
            </w:r>
            <w:bookmarkStart w:id="0" w:name="_GoBack"/>
            <w:bookmarkEnd w:id="0"/>
          </w:p>
        </w:tc>
      </w:tr>
      <w:tr w:rsidR="002C42BC" w:rsidRPr="007C635F">
        <w:tc>
          <w:tcPr>
            <w:tcW w:w="1778" w:type="dxa"/>
          </w:tcPr>
          <w:p w:rsidR="002C42BC" w:rsidRPr="007C635F" w:rsidRDefault="00414819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Experience</w:t>
            </w:r>
          </w:p>
        </w:tc>
        <w:tc>
          <w:tcPr>
            <w:tcW w:w="472" w:type="dxa"/>
          </w:tcPr>
          <w:p w:rsidR="002C42BC" w:rsidRPr="007C635F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1436861535"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221802691"/>
                </w:sdt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id w:val="68699791"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:rsidR="009939D7" w:rsidRPr="007C635F" w:rsidRDefault="002B67AB" w:rsidP="009939D7">
                        <w:pPr>
                          <w:pStyle w:val="Heading2"/>
                          <w:spacing w:line="240" w:lineRule="auto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</w:pPr>
                        <w:r w:rsidRPr="002B67AB">
                          <w:t>SENIOR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</w:rPr>
                          <w:t xml:space="preserve"> </w:t>
                        </w:r>
                        <w:r w:rsidR="009939D7" w:rsidRPr="007C635F">
                          <w:t>Syste</w:t>
                        </w:r>
                        <w:r w:rsidR="00F409B8">
                          <w:t xml:space="preserve">m engineer, Precision Techserve </w:t>
                        </w:r>
                        <w:r w:rsidR="009939D7" w:rsidRPr="007C635F">
                          <w:t>Pvt Ltd @ C</w:t>
                        </w:r>
                        <w:r w:rsidR="009939D7" w:rsidRPr="007C635F">
                          <w:rPr>
                            <w:caps w:val="0"/>
                          </w:rPr>
                          <w:t>hennai</w:t>
                        </w:r>
                      </w:p>
                      <w:p w:rsidR="009939D7" w:rsidRPr="007C635F" w:rsidRDefault="009939D7" w:rsidP="009939D7">
                        <w:pPr>
                          <w:pStyle w:val="ResumeText"/>
                        </w:pPr>
                        <w:r w:rsidRPr="007C635F">
                          <w:t>Since MAR-20l3 To Till date</w:t>
                        </w:r>
                      </w:p>
                      <w:p w:rsidR="009939D7" w:rsidRPr="007C635F" w:rsidRDefault="009939D7" w:rsidP="009939D7">
                        <w:pPr>
                          <w:pStyle w:val="ResumeText"/>
                        </w:pPr>
                        <w:r w:rsidRPr="007C635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04040" w:themeColor="text1" w:themeTint="BF"/>
                          </w:rPr>
                          <w:t>RESPONSIBILITY</w:t>
                        </w:r>
                      </w:p>
                    </w:sdtContent>
                  </w:sdt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 w:rsidRPr="007C635F">
                      <w:t>Handling customer’s application related issues.</w:t>
                    </w:r>
                  </w:p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 w:rsidRPr="007C635F">
                      <w:t>Acknowledge and work on end user tickets with SLA.</w:t>
                    </w:r>
                  </w:p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 w:rsidRPr="007C635F">
                      <w:t>OS Installation through WDS.</w:t>
                    </w:r>
                  </w:p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 w:rsidRPr="007C635F">
                      <w:t>Network printer installation.</w:t>
                    </w:r>
                  </w:p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7C635F">
                      <w:t>VPN Installation and configuration to the end users</w:t>
                    </w:r>
                  </w:p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7C635F">
                      <w:t>Handling customer calls and emails.</w:t>
                    </w:r>
                  </w:p>
                  <w:p w:rsidR="009939D7" w:rsidRPr="007C635F" w:rsidRDefault="009939D7" w:rsidP="009939D7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7C635F">
                      <w:t>Follow IT process in order to resolve the end user queries in timely manner.</w:t>
                    </w:r>
                  </w:p>
                  <w:p w:rsidR="00BA6C5B" w:rsidRPr="007C635F" w:rsidRDefault="00BA6C5B" w:rsidP="00BA6C5B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7C635F">
                      <w:t>Avaya phone configuration.</w:t>
                    </w:r>
                  </w:p>
                  <w:p w:rsidR="00BA6C5B" w:rsidRPr="007C635F" w:rsidRDefault="00BA6C5B" w:rsidP="00BA6C5B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7C635F">
                      <w:t>Basic AD server knowledge add and remove comp</w:t>
                    </w:r>
                    <w:r w:rsidR="002A6CFB" w:rsidRPr="007C635F">
                      <w:t xml:space="preserve">uter name password reset and </w:t>
                    </w:r>
                    <w:r w:rsidRPr="007C635F">
                      <w:t xml:space="preserve"> OU.</w:t>
                    </w:r>
                  </w:p>
                  <w:p w:rsidR="009939D7" w:rsidRPr="007C635F" w:rsidRDefault="009939D7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</w:pPr>
                    <w:r w:rsidRPr="007C635F">
                      <w:t>Installation se</w:t>
                    </w:r>
                    <w:r w:rsidR="002A6CFB" w:rsidRPr="007C635F">
                      <w:t>R</w:t>
                    </w:r>
                    <w:r w:rsidRPr="007C635F">
                      <w:t>vers OS [Windows 2003, 2008 and 2012]</w:t>
                    </w:r>
                  </w:p>
                  <w:p w:rsidR="001C5936" w:rsidRPr="007C635F" w:rsidRDefault="001C5936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</w:pPr>
                    <w:r w:rsidRPr="007C635F">
                      <w:t>System Administrator</w:t>
                    </w:r>
                    <w:r w:rsidR="002A6CFB" w:rsidRPr="007C635F">
                      <w:t>, PCS</w:t>
                    </w:r>
                    <w:r w:rsidRPr="007C635F">
                      <w:t xml:space="preserve"> Technology Ltd @ C</w:t>
                    </w:r>
                    <w:r w:rsidRPr="007C635F">
                      <w:rPr>
                        <w:caps w:val="0"/>
                      </w:rPr>
                      <w:t>hennai</w:t>
                    </w:r>
                  </w:p>
                  <w:p w:rsidR="002C42BC" w:rsidRPr="007C635F" w:rsidRDefault="00EC177D">
                    <w:pPr>
                      <w:pStyle w:val="ResumeText"/>
                    </w:pPr>
                    <w:r w:rsidRPr="007C635F">
                      <w:t xml:space="preserve">Since </w:t>
                    </w:r>
                    <w:r w:rsidR="0085568A" w:rsidRPr="007C635F">
                      <w:t>FEB</w:t>
                    </w:r>
                    <w:r w:rsidR="007C07B5" w:rsidRPr="007C635F">
                      <w:t>-201</w:t>
                    </w:r>
                    <w:r w:rsidR="0085568A" w:rsidRPr="007C635F">
                      <w:t>2</w:t>
                    </w:r>
                    <w:r w:rsidR="007C07B5" w:rsidRPr="007C635F">
                      <w:t xml:space="preserve"> To </w:t>
                    </w:r>
                    <w:r w:rsidR="001C5936" w:rsidRPr="007C635F">
                      <w:t>MAR-2013</w:t>
                    </w:r>
                  </w:p>
                  <w:p w:rsidR="007C07B5" w:rsidRPr="007C635F" w:rsidRDefault="007C07B5">
                    <w:pPr>
                      <w:pStyle w:val="ResumeText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</w:rPr>
                    </w:pPr>
                    <w:r w:rsidRPr="007C635F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</w:rPr>
                      <w:t>Responsibility</w:t>
                    </w:r>
                  </w:p>
                  <w:p w:rsidR="007C07B5" w:rsidRPr="007C635F" w:rsidRDefault="001C5936" w:rsidP="007C07B5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7C635F">
                      <w:t xml:space="preserve">Performed OS and software installation of </w:t>
                    </w:r>
                    <w:r w:rsidR="00001BDF" w:rsidRPr="007C635F">
                      <w:t>Desktop/Servers</w:t>
                    </w:r>
                    <w:r w:rsidRPr="007C635F">
                      <w:t>.</w:t>
                    </w:r>
                  </w:p>
                  <w:p w:rsidR="007C07B5" w:rsidRPr="007C635F" w:rsidRDefault="001C5936" w:rsidP="007C07B5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7C635F">
                      <w:t>Handling end user’s query via desktop application.</w:t>
                    </w:r>
                  </w:p>
                  <w:p w:rsidR="007C07B5" w:rsidRPr="007C635F" w:rsidRDefault="001C5936" w:rsidP="007C07B5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7C635F">
                      <w:t>Handling the end user reques</w:t>
                    </w:r>
                    <w:r w:rsidR="003B573D" w:rsidRPr="007C635F">
                      <w:t>t and incident tickets on Altiris</w:t>
                    </w:r>
                    <w:r w:rsidRPr="007C635F">
                      <w:t>.</w:t>
                    </w:r>
                  </w:p>
                  <w:p w:rsidR="00714D03" w:rsidRPr="007C635F" w:rsidRDefault="00001BDF" w:rsidP="00714D03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7C635F">
                      <w:t>Provisioning share drive permission to the end users.</w:t>
                    </w:r>
                  </w:p>
                  <w:p w:rsidR="0085568A" w:rsidRPr="007C635F" w:rsidRDefault="00001BDF" w:rsidP="006E66BB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7C635F">
                      <w:t>Performed installation, configuration and troubleshooting printers.</w:t>
                    </w:r>
                  </w:p>
                  <w:p w:rsidR="007C635F" w:rsidRDefault="00B13FF9" w:rsidP="007C635F">
                    <w:pPr>
                      <w:pStyle w:val="ResumeText"/>
                      <w:ind w:left="720"/>
                      <w:rPr>
                        <w:rFonts w:eastAsiaTheme="minorEastAsia"/>
                      </w:rPr>
                    </w:pPr>
                  </w:p>
                </w:sdtContent>
              </w:sdt>
              <w:p w:rsidR="00903C45" w:rsidRDefault="00903C45" w:rsidP="00903C45">
                <w:pPr>
                  <w:pStyle w:val="ResumeText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pPr>
                <w:r w:rsidRPr="007C635F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  <w:t>TELECALLER IN OPTIMUSGLOBAL SERVICES PVT LTD</w:t>
                </w:r>
              </w:p>
              <w:p w:rsidR="00903C45" w:rsidRDefault="00903C45" w:rsidP="00903C45">
                <w:pPr>
                  <w:pStyle w:val="ResumeText"/>
                </w:pPr>
                <w:r w:rsidRPr="007C635F">
                  <w:t xml:space="preserve">Since </w:t>
                </w:r>
                <w:r w:rsidR="00C860F1">
                  <w:t>APR</w:t>
                </w:r>
                <w:r w:rsidRPr="007C635F">
                  <w:t>-201</w:t>
                </w:r>
                <w:r w:rsidR="00C860F1">
                  <w:t>0</w:t>
                </w:r>
                <w:r w:rsidRPr="007C635F">
                  <w:t xml:space="preserve"> To </w:t>
                </w:r>
                <w:r>
                  <w:t>MAR-2008</w:t>
                </w:r>
              </w:p>
              <w:p w:rsidR="00C860F1" w:rsidRDefault="00903C45" w:rsidP="00903C45">
                <w:pPr>
                  <w:pStyle w:val="ResumeText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pPr>
                <w:r w:rsidRPr="00903C45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  <w:t>PROCESSING EXECUTIVE IN STRING REAL ESTATE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  <w:t xml:space="preserve">  </w:t>
                </w:r>
              </w:p>
              <w:p w:rsidR="00C860F1" w:rsidRDefault="00C860F1" w:rsidP="00C860F1">
                <w:pPr>
                  <w:pStyle w:val="ResumeText"/>
                </w:pPr>
                <w:r w:rsidRPr="007C635F">
                  <w:t xml:space="preserve">Since </w:t>
                </w:r>
                <w:r>
                  <w:t xml:space="preserve">FEB 2011 </w:t>
                </w:r>
                <w:r w:rsidRPr="007C635F">
                  <w:t xml:space="preserve">To </w:t>
                </w:r>
                <w:r>
                  <w:t>JAN 2012</w:t>
                </w:r>
              </w:p>
              <w:p w:rsidR="00903C45" w:rsidRDefault="00903C45" w:rsidP="00903C45">
                <w:pPr>
                  <w:pStyle w:val="ResumeText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  <w:t xml:space="preserve">  </w:t>
                </w:r>
              </w:p>
              <w:p w:rsidR="002E330E" w:rsidRPr="00903C45" w:rsidRDefault="00B13FF9" w:rsidP="007C635F">
                <w:pPr>
                  <w:pStyle w:val="ResumeText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pPr>
              </w:p>
            </w:sdtContent>
          </w:sdt>
        </w:tc>
      </w:tr>
      <w:tr w:rsidR="002C42BC" w:rsidRPr="007C635F">
        <w:tc>
          <w:tcPr>
            <w:tcW w:w="1778" w:type="dxa"/>
          </w:tcPr>
          <w:p w:rsidR="002C42BC" w:rsidRPr="007C635F" w:rsidRDefault="00414819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lastRenderedPageBreak/>
              <w:t>Education</w:t>
            </w:r>
          </w:p>
        </w:tc>
        <w:tc>
          <w:tcPr>
            <w:tcW w:w="472" w:type="dxa"/>
          </w:tcPr>
          <w:p w:rsidR="002C42BC" w:rsidRPr="007C635F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126388115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</w:rPr>
                </w:sdtEndPr>
                <w:sdtContent>
                  <w:p w:rsidR="002C42BC" w:rsidRPr="007C635F" w:rsidRDefault="0085568A">
                    <w:pPr>
                      <w:pStyle w:val="Heading2"/>
                    </w:pPr>
                    <w:r w:rsidRPr="007C635F">
                      <w:t>B.V.M higher Secondary School-Chennai</w:t>
                    </w:r>
                  </w:p>
                  <w:p w:rsidR="0085568A" w:rsidRPr="007C635F" w:rsidRDefault="00A01FB4" w:rsidP="001055FD">
                    <w:pPr>
                      <w:pStyle w:val="Heading2"/>
                      <w:rPr>
                        <w:b w:val="0"/>
                      </w:rPr>
                    </w:pPr>
                    <w:r w:rsidRPr="007C635F">
                      <w:rPr>
                        <w:b w:val="0"/>
                        <w:caps w:val="0"/>
                      </w:rPr>
                      <w:t xml:space="preserve">Scored </w:t>
                    </w:r>
                    <w:r w:rsidR="0085568A" w:rsidRPr="007C635F">
                      <w:rPr>
                        <w:b w:val="0"/>
                        <w:caps w:val="0"/>
                      </w:rPr>
                      <w:t>6</w:t>
                    </w:r>
                    <w:r w:rsidR="00434C7D" w:rsidRPr="007C635F">
                      <w:rPr>
                        <w:b w:val="0"/>
                        <w:caps w:val="0"/>
                      </w:rPr>
                      <w:t>0</w:t>
                    </w:r>
                    <w:r w:rsidRPr="007C635F">
                      <w:rPr>
                        <w:b w:val="0"/>
                        <w:caps w:val="0"/>
                      </w:rPr>
                      <w:t xml:space="preserve">% on </w:t>
                    </w:r>
                    <w:r w:rsidRPr="007C635F">
                      <w:rPr>
                        <w:caps w:val="0"/>
                      </w:rPr>
                      <w:t>SSLC</w:t>
                    </w:r>
                    <w:r w:rsidRPr="007C635F">
                      <w:rPr>
                        <w:b w:val="0"/>
                        <w:caps w:val="0"/>
                      </w:rPr>
                      <w:t xml:space="preserve"> during </w:t>
                    </w:r>
                    <w:r w:rsidR="00434C7D" w:rsidRPr="007C635F">
                      <w:rPr>
                        <w:b w:val="0"/>
                        <w:caps w:val="0"/>
                      </w:rPr>
                      <w:t>200</w:t>
                    </w:r>
                    <w:r w:rsidR="0085568A" w:rsidRPr="007C635F">
                      <w:rPr>
                        <w:b w:val="0"/>
                        <w:caps w:val="0"/>
                      </w:rPr>
                      <w:t>3</w:t>
                    </w:r>
                    <w:r w:rsidRPr="007C635F">
                      <w:rPr>
                        <w:b w:val="0"/>
                        <w:caps w:val="0"/>
                      </w:rPr>
                      <w:t>-</w:t>
                    </w:r>
                    <w:r w:rsidR="0085568A" w:rsidRPr="007C635F">
                      <w:rPr>
                        <w:b w:val="0"/>
                        <w:caps w:val="0"/>
                      </w:rPr>
                      <w:t>2004</w:t>
                    </w:r>
                    <w:r w:rsidR="0055738F" w:rsidRPr="007C635F">
                      <w:rPr>
                        <w:b w:val="0"/>
                        <w:caps w:val="0"/>
                      </w:rPr>
                      <w:t>.</w:t>
                    </w:r>
                  </w:p>
                  <w:p w:rsidR="001055FD" w:rsidRPr="007C635F" w:rsidRDefault="0085568A" w:rsidP="001055FD">
                    <w:pPr>
                      <w:pStyle w:val="Heading2"/>
                      <w:rPr>
                        <w:b w:val="0"/>
                      </w:rPr>
                    </w:pPr>
                    <w:r w:rsidRPr="007C635F">
                      <w:t>veltech polytechnic</w:t>
                    </w:r>
                    <w:r w:rsidR="00434C7D" w:rsidRPr="007C635F">
                      <w:t xml:space="preserve"> college</w:t>
                    </w:r>
                    <w:r w:rsidRPr="007C635F">
                      <w:t xml:space="preserve"> avadi</w:t>
                    </w:r>
                    <w:r w:rsidR="002B73C5" w:rsidRPr="007C635F">
                      <w:t>-dece</w:t>
                    </w:r>
                  </w:p>
                  <w:p w:rsidR="002C42BC" w:rsidRPr="007C635F" w:rsidRDefault="001055FD" w:rsidP="00F2513B">
                    <w:pPr>
                      <w:pStyle w:val="Heading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</w:pPr>
                    <w:r w:rsidRPr="007C635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 xml:space="preserve">Scored </w:t>
                    </w:r>
                    <w:r w:rsidR="00F409B8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>6</w:t>
                    </w:r>
                    <w:r w:rsidR="002B73C5" w:rsidRPr="007C635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>0</w:t>
                    </w:r>
                    <w:r w:rsidRPr="007C635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 xml:space="preserve">% on </w:t>
                    </w:r>
                    <w:r w:rsidR="0055738F" w:rsidRPr="007C635F">
                      <w:rPr>
                        <w:rFonts w:asciiTheme="minorHAnsi" w:eastAsiaTheme="minorHAnsi" w:hAnsiTheme="minorHAnsi" w:cstheme="minorBidi"/>
                        <w:bCs w:val="0"/>
                        <w:caps w:val="0"/>
                        <w:color w:val="595959" w:themeColor="text1" w:themeTint="A6"/>
                      </w:rPr>
                      <w:t>Diploma</w:t>
                    </w:r>
                    <w:r w:rsidRPr="007C635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 xml:space="preserve"> during </w:t>
                    </w:r>
                    <w:r w:rsidR="0085568A" w:rsidRPr="007C635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>2005-2008</w:t>
                    </w:r>
                    <w:r w:rsidR="00F2513B" w:rsidRPr="007C635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>.</w:t>
                    </w:r>
                  </w:p>
                </w:sdtContent>
              </w:sdt>
            </w:sdtContent>
          </w:sdt>
        </w:tc>
      </w:tr>
      <w:tr w:rsidR="00391AA2" w:rsidRPr="007C635F" w:rsidTr="00391AA2">
        <w:tc>
          <w:tcPr>
            <w:tcW w:w="1778" w:type="dxa"/>
          </w:tcPr>
          <w:p w:rsidR="00391AA2" w:rsidRPr="007C635F" w:rsidRDefault="00553D1A" w:rsidP="005302ED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Hardware skills</w:t>
            </w:r>
          </w:p>
        </w:tc>
        <w:tc>
          <w:tcPr>
            <w:tcW w:w="472" w:type="dxa"/>
          </w:tcPr>
          <w:p w:rsidR="00391AA2" w:rsidRPr="007C635F" w:rsidRDefault="00391AA2" w:rsidP="005302ED"/>
        </w:tc>
        <w:tc>
          <w:tcPr>
            <w:tcW w:w="7830" w:type="dxa"/>
          </w:tcPr>
          <w:p w:rsidR="00391AA2" w:rsidRPr="007C635F" w:rsidRDefault="00553D1A" w:rsidP="00553D1A">
            <w:pPr>
              <w:pStyle w:val="ResumeText"/>
              <w:numPr>
                <w:ilvl w:val="0"/>
                <w:numId w:val="5"/>
              </w:numPr>
            </w:pPr>
            <w:r w:rsidRPr="007C635F">
              <w:t>Basic Hardware &amp; Component of the system.</w:t>
            </w:r>
          </w:p>
          <w:p w:rsidR="00553D1A" w:rsidRPr="007C635F" w:rsidRDefault="00553D1A" w:rsidP="00553D1A">
            <w:pPr>
              <w:pStyle w:val="ResumeText"/>
              <w:numPr>
                <w:ilvl w:val="0"/>
                <w:numId w:val="5"/>
              </w:numPr>
            </w:pPr>
            <w:r w:rsidRPr="007C635F">
              <w:t xml:space="preserve">Installation of </w:t>
            </w:r>
            <w:r w:rsidR="00424F5C" w:rsidRPr="007C635F">
              <w:t>Client</w:t>
            </w:r>
            <w:r w:rsidR="00A07DA9" w:rsidRPr="007C635F">
              <w:t xml:space="preserve"> OS [Win XP, windows7</w:t>
            </w:r>
            <w:r w:rsidRPr="007C635F">
              <w:t>and Win8 and 8.1].</w:t>
            </w:r>
          </w:p>
          <w:p w:rsidR="00553D1A" w:rsidRPr="007C635F" w:rsidRDefault="00553D1A" w:rsidP="00553D1A">
            <w:pPr>
              <w:pStyle w:val="ResumeText"/>
              <w:numPr>
                <w:ilvl w:val="0"/>
                <w:numId w:val="5"/>
              </w:numPr>
            </w:pPr>
            <w:r w:rsidRPr="007C635F">
              <w:t>Installation of server OS [Win 2003, 2008 and 2012]</w:t>
            </w:r>
            <w:r w:rsidR="0012647C" w:rsidRPr="007C635F">
              <w:t>.</w:t>
            </w:r>
          </w:p>
          <w:p w:rsidR="00553D1A" w:rsidRPr="007C635F" w:rsidRDefault="0012647C" w:rsidP="0012647C">
            <w:pPr>
              <w:pStyle w:val="ResumeText"/>
              <w:numPr>
                <w:ilvl w:val="0"/>
                <w:numId w:val="5"/>
              </w:numPr>
            </w:pPr>
            <w:r w:rsidRPr="007C635F">
              <w:t>Basic hardware assembling.</w:t>
            </w:r>
          </w:p>
        </w:tc>
      </w:tr>
      <w:tr w:rsidR="00415B17" w:rsidRPr="007C635F" w:rsidTr="00391AA2">
        <w:tc>
          <w:tcPr>
            <w:tcW w:w="1778" w:type="dxa"/>
          </w:tcPr>
          <w:p w:rsidR="00415B17" w:rsidRPr="007C635F" w:rsidRDefault="0012647C" w:rsidP="00A86EBA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technical skills</w:t>
            </w:r>
          </w:p>
        </w:tc>
        <w:tc>
          <w:tcPr>
            <w:tcW w:w="472" w:type="dxa"/>
          </w:tcPr>
          <w:p w:rsidR="00415B17" w:rsidRPr="007C635F" w:rsidRDefault="00415B17" w:rsidP="00A86EBA"/>
        </w:tc>
        <w:tc>
          <w:tcPr>
            <w:tcW w:w="7830" w:type="dxa"/>
          </w:tcPr>
          <w:p w:rsidR="00415B17" w:rsidRPr="007C635F" w:rsidRDefault="0012647C" w:rsidP="0012647C">
            <w:pPr>
              <w:pStyle w:val="ResumeText"/>
              <w:numPr>
                <w:ilvl w:val="0"/>
                <w:numId w:val="6"/>
              </w:numPr>
            </w:pPr>
            <w:r w:rsidRPr="007C635F">
              <w:t>DHCP installation in Win 2003, 2008.</w:t>
            </w:r>
          </w:p>
          <w:p w:rsidR="0012647C" w:rsidRPr="007C635F" w:rsidRDefault="002A6CFB" w:rsidP="00903C45">
            <w:pPr>
              <w:pStyle w:val="ResumeText"/>
              <w:numPr>
                <w:ilvl w:val="0"/>
                <w:numId w:val="6"/>
              </w:numPr>
            </w:pPr>
            <w:r w:rsidRPr="007C635F">
              <w:t>DNS installation</w:t>
            </w:r>
            <w:r w:rsidR="0012647C" w:rsidRPr="007C635F">
              <w:t xml:space="preserve"> in Win 2003, 2008.</w:t>
            </w:r>
          </w:p>
          <w:p w:rsidR="0012647C" w:rsidRPr="007C635F" w:rsidRDefault="0012647C" w:rsidP="0012647C">
            <w:pPr>
              <w:pStyle w:val="ResumeText"/>
              <w:numPr>
                <w:ilvl w:val="0"/>
                <w:numId w:val="6"/>
              </w:numPr>
            </w:pPr>
            <w:r w:rsidRPr="007C635F">
              <w:t>Cabling &amp; crimping for system, hubs, switches &amp; routers.</w:t>
            </w:r>
          </w:p>
          <w:p w:rsidR="0012647C" w:rsidRPr="007C635F" w:rsidRDefault="0012647C" w:rsidP="0012647C">
            <w:pPr>
              <w:pStyle w:val="ResumeText"/>
              <w:numPr>
                <w:ilvl w:val="0"/>
                <w:numId w:val="6"/>
              </w:numPr>
            </w:pPr>
            <w:r w:rsidRPr="007C635F">
              <w:t>Network devices “Repeater, Hub and Switches &amp; Routers etc.</w:t>
            </w:r>
          </w:p>
          <w:p w:rsidR="0012647C" w:rsidRPr="007C635F" w:rsidRDefault="003559CC" w:rsidP="0012647C">
            <w:pPr>
              <w:pStyle w:val="ResumeText"/>
              <w:numPr>
                <w:ilvl w:val="0"/>
                <w:numId w:val="6"/>
              </w:numPr>
            </w:pPr>
            <w:r w:rsidRPr="007C635F">
              <w:t>Topologies, Media Access &amp; Sub N</w:t>
            </w:r>
            <w:r w:rsidR="0012647C" w:rsidRPr="007C635F">
              <w:t>etting.</w:t>
            </w:r>
          </w:p>
          <w:p w:rsidR="0012647C" w:rsidRPr="007C635F" w:rsidRDefault="00877BA6" w:rsidP="0012647C">
            <w:pPr>
              <w:pStyle w:val="ResumeText"/>
              <w:numPr>
                <w:ilvl w:val="0"/>
                <w:numId w:val="6"/>
              </w:numPr>
            </w:pPr>
            <w:r w:rsidRPr="007C635F">
              <w:t>Installation and configuration of DHCP, DNS, WINS, IIS.</w:t>
            </w:r>
          </w:p>
          <w:p w:rsidR="001C0C5E" w:rsidRPr="007C635F" w:rsidRDefault="001C0C5E" w:rsidP="0012647C">
            <w:pPr>
              <w:pStyle w:val="ResumeText"/>
              <w:numPr>
                <w:ilvl w:val="0"/>
                <w:numId w:val="6"/>
              </w:numPr>
            </w:pPr>
            <w:r w:rsidRPr="007C635F">
              <w:t xml:space="preserve">Installation, </w:t>
            </w:r>
            <w:r w:rsidR="00467666" w:rsidRPr="007C635F">
              <w:t>configuring &amp; administering Win 2000 professional, Win 2003 / 2008 enterprise server. Creating User Accounts, Configuring User profiles, creating local and global Groups, Managing accounts in domain controller.</w:t>
            </w:r>
          </w:p>
        </w:tc>
      </w:tr>
      <w:tr w:rsidR="006A5765" w:rsidRPr="007C635F" w:rsidTr="006A5765">
        <w:tc>
          <w:tcPr>
            <w:tcW w:w="1778" w:type="dxa"/>
          </w:tcPr>
          <w:p w:rsidR="006A5765" w:rsidRPr="007C635F" w:rsidRDefault="006A5765" w:rsidP="006A5765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personal details</w:t>
            </w:r>
          </w:p>
        </w:tc>
        <w:tc>
          <w:tcPr>
            <w:tcW w:w="472" w:type="dxa"/>
          </w:tcPr>
          <w:p w:rsidR="006A5765" w:rsidRPr="007C635F" w:rsidRDefault="006A5765" w:rsidP="00A86EBA"/>
        </w:tc>
        <w:tc>
          <w:tcPr>
            <w:tcW w:w="7830" w:type="dxa"/>
          </w:tcPr>
          <w:p w:rsidR="006A5765" w:rsidRPr="007C635F" w:rsidRDefault="006A5765" w:rsidP="006A5765">
            <w:pPr>
              <w:pStyle w:val="ResumeText"/>
            </w:pPr>
            <w:r w:rsidRPr="007C635F">
              <w:t xml:space="preserve">Name                       : </w:t>
            </w:r>
            <w:r w:rsidR="00216990" w:rsidRPr="007C635F">
              <w:t>P.V.Rajhesh Kumar</w:t>
            </w:r>
          </w:p>
          <w:p w:rsidR="00216990" w:rsidRPr="007C635F" w:rsidRDefault="006A5765" w:rsidP="006A5765">
            <w:pPr>
              <w:pStyle w:val="ResumeText"/>
            </w:pPr>
            <w:r w:rsidRPr="007C635F">
              <w:t xml:space="preserve"> Fat</w:t>
            </w:r>
            <w:r w:rsidR="00F409B8">
              <w:t xml:space="preserve">her’s Name     </w:t>
            </w:r>
            <w:r w:rsidR="00216990" w:rsidRPr="007C635F">
              <w:t xml:space="preserve"> : D.Veeraraghavan</w:t>
            </w:r>
          </w:p>
          <w:p w:rsidR="006A5765" w:rsidRPr="007C635F" w:rsidRDefault="00C9688C" w:rsidP="006A5765">
            <w:pPr>
              <w:pStyle w:val="ResumeText"/>
            </w:pPr>
            <w:r w:rsidRPr="007C635F">
              <w:t xml:space="preserve">Date of Birth          </w:t>
            </w:r>
            <w:r w:rsidR="00B05B26" w:rsidRPr="007C635F">
              <w:t xml:space="preserve">: </w:t>
            </w:r>
            <w:r w:rsidR="00216990" w:rsidRPr="007C635F">
              <w:t>09</w:t>
            </w:r>
            <w:r w:rsidR="006A5765" w:rsidRPr="007C635F">
              <w:t>.</w:t>
            </w:r>
            <w:r w:rsidR="00216990" w:rsidRPr="007C635F">
              <w:t>FEB</w:t>
            </w:r>
            <w:r w:rsidR="006A5765" w:rsidRPr="007C635F">
              <w:t>.</w:t>
            </w:r>
            <w:r w:rsidR="00216990" w:rsidRPr="007C635F">
              <w:t>1988</w:t>
            </w:r>
          </w:p>
          <w:p w:rsidR="006A5765" w:rsidRPr="007C635F" w:rsidRDefault="00216990" w:rsidP="006A5765">
            <w:pPr>
              <w:pStyle w:val="ResumeText"/>
            </w:pPr>
            <w:r w:rsidRPr="007C635F">
              <w:t xml:space="preserve"> </w:t>
            </w:r>
            <w:r w:rsidR="00F409B8">
              <w:t xml:space="preserve">Age                           </w:t>
            </w:r>
            <w:r w:rsidR="006A5765" w:rsidRPr="007C635F">
              <w:t xml:space="preserve">: </w:t>
            </w:r>
            <w:r w:rsidRPr="007C635F">
              <w:t>28</w:t>
            </w:r>
          </w:p>
          <w:p w:rsidR="006A5765" w:rsidRPr="007C635F" w:rsidRDefault="00216990" w:rsidP="006A5765">
            <w:pPr>
              <w:pStyle w:val="ResumeText"/>
            </w:pPr>
            <w:r w:rsidRPr="007C635F">
              <w:t xml:space="preserve"> </w:t>
            </w:r>
            <w:r w:rsidR="00F409B8">
              <w:t xml:space="preserve">Marital Status       </w:t>
            </w:r>
            <w:r w:rsidR="006A5765" w:rsidRPr="007C635F">
              <w:t xml:space="preserve">: </w:t>
            </w:r>
            <w:r w:rsidR="00C9688C" w:rsidRPr="007C635F">
              <w:t>Single</w:t>
            </w:r>
          </w:p>
          <w:p w:rsidR="006A5765" w:rsidRPr="007C635F" w:rsidRDefault="00F409B8" w:rsidP="006A5765">
            <w:pPr>
              <w:pStyle w:val="ResumeText"/>
            </w:pPr>
            <w:r>
              <w:t xml:space="preserve">Nationality            </w:t>
            </w:r>
            <w:r w:rsidR="006A5765" w:rsidRPr="007C635F">
              <w:t xml:space="preserve"> : Indian</w:t>
            </w:r>
          </w:p>
          <w:p w:rsidR="006A5765" w:rsidRPr="007C635F" w:rsidRDefault="00216990" w:rsidP="006A5765">
            <w:pPr>
              <w:pStyle w:val="ResumeText"/>
            </w:pPr>
            <w:r w:rsidRPr="007C635F">
              <w:t xml:space="preserve">  </w:t>
            </w:r>
            <w:r w:rsidR="00F409B8">
              <w:t xml:space="preserve">Languages           </w:t>
            </w:r>
            <w:r w:rsidR="006A5765" w:rsidRPr="007C635F">
              <w:t xml:space="preserve"> : Tamil, English</w:t>
            </w:r>
          </w:p>
          <w:p w:rsidR="006A5765" w:rsidRPr="007C635F" w:rsidRDefault="00216990" w:rsidP="00216990">
            <w:pPr>
              <w:pStyle w:val="ResumeText"/>
            </w:pPr>
            <w:r w:rsidRPr="007C635F">
              <w:t xml:space="preserve">  </w:t>
            </w:r>
            <w:r w:rsidR="00F409B8">
              <w:t xml:space="preserve">Pan Number        </w:t>
            </w:r>
            <w:r w:rsidR="006A5765" w:rsidRPr="007C635F">
              <w:t xml:space="preserve"> : </w:t>
            </w:r>
            <w:r w:rsidRPr="007C635F">
              <w:t>BCFPR4069E</w:t>
            </w:r>
          </w:p>
        </w:tc>
      </w:tr>
      <w:tr w:rsidR="00424F5C" w:rsidRPr="007C635F" w:rsidTr="00424F5C">
        <w:tc>
          <w:tcPr>
            <w:tcW w:w="1778" w:type="dxa"/>
          </w:tcPr>
          <w:p w:rsidR="00424F5C" w:rsidRPr="007C635F" w:rsidRDefault="00424F5C" w:rsidP="00A86EBA">
            <w:pPr>
              <w:pStyle w:val="Heading1"/>
              <w:rPr>
                <w:sz w:val="20"/>
              </w:rPr>
            </w:pPr>
            <w:r w:rsidRPr="007C635F">
              <w:rPr>
                <w:sz w:val="20"/>
              </w:rPr>
              <w:t>declaration</w:t>
            </w:r>
          </w:p>
        </w:tc>
        <w:tc>
          <w:tcPr>
            <w:tcW w:w="472" w:type="dxa"/>
          </w:tcPr>
          <w:p w:rsidR="00424F5C" w:rsidRPr="007C635F" w:rsidRDefault="00424F5C" w:rsidP="00A86EBA"/>
        </w:tc>
        <w:tc>
          <w:tcPr>
            <w:tcW w:w="7830" w:type="dxa"/>
          </w:tcPr>
          <w:p w:rsidR="00424F5C" w:rsidRPr="007C635F" w:rsidRDefault="00424F5C" w:rsidP="00424F5C">
            <w:pPr>
              <w:pStyle w:val="ResumeText"/>
            </w:pPr>
            <w:r w:rsidRPr="007C635F">
              <w:t xml:space="preserve">   I am very much confident of my skills to work in a Team, I hear by        Declare, that all the above given information are true to the best of my knowledge.</w:t>
            </w:r>
          </w:p>
        </w:tc>
      </w:tr>
      <w:tr w:rsidR="00424F5C" w:rsidRPr="007C635F" w:rsidTr="00424F5C">
        <w:tc>
          <w:tcPr>
            <w:tcW w:w="1778" w:type="dxa"/>
          </w:tcPr>
          <w:p w:rsidR="00424F5C" w:rsidRPr="007C635F" w:rsidRDefault="00424F5C" w:rsidP="00A86EBA">
            <w:pPr>
              <w:pStyle w:val="Heading1"/>
              <w:rPr>
                <w:sz w:val="20"/>
              </w:rPr>
            </w:pPr>
          </w:p>
        </w:tc>
        <w:tc>
          <w:tcPr>
            <w:tcW w:w="472" w:type="dxa"/>
          </w:tcPr>
          <w:p w:rsidR="00424F5C" w:rsidRPr="007C635F" w:rsidRDefault="00424F5C" w:rsidP="00A86EBA"/>
        </w:tc>
        <w:tc>
          <w:tcPr>
            <w:tcW w:w="7830" w:type="dxa"/>
          </w:tcPr>
          <w:p w:rsidR="00424F5C" w:rsidRPr="007C635F" w:rsidRDefault="00424F5C" w:rsidP="00424F5C">
            <w:pPr>
              <w:pStyle w:val="ResumeText"/>
            </w:pPr>
          </w:p>
        </w:tc>
      </w:tr>
    </w:tbl>
    <w:p w:rsidR="00F0217E" w:rsidRPr="007C635F" w:rsidRDefault="00331147">
      <w:pPr>
        <w:rPr>
          <w:rFonts w:asciiTheme="majorHAnsi" w:eastAsiaTheme="majorEastAsia" w:hAnsiTheme="majorHAnsi" w:cstheme="majorBidi"/>
          <w:caps/>
          <w:color w:val="7E97AD" w:themeColor="accent1"/>
        </w:rPr>
      </w:pPr>
      <w:r w:rsidRPr="007C635F">
        <w:rPr>
          <w:rFonts w:asciiTheme="majorHAnsi" w:eastAsiaTheme="majorEastAsia" w:hAnsiTheme="majorHAnsi" w:cstheme="majorBidi"/>
          <w:caps/>
          <w:color w:val="7E97AD" w:themeColor="accent1"/>
        </w:rPr>
        <w:t>DATE     :</w:t>
      </w:r>
      <w:r w:rsidR="003E68E3">
        <w:rPr>
          <w:rFonts w:asciiTheme="majorHAnsi" w:eastAsiaTheme="majorEastAsia" w:hAnsiTheme="majorHAnsi" w:cstheme="majorBidi"/>
          <w:caps/>
          <w:color w:val="7E97AD" w:themeColor="accent1"/>
        </w:rPr>
        <w:t xml:space="preserve">                                                                                                                                                          </w:t>
      </w:r>
      <w:r w:rsidRPr="007C635F">
        <w:rPr>
          <w:rFonts w:asciiTheme="majorHAnsi" w:eastAsiaTheme="majorEastAsia" w:hAnsiTheme="majorHAnsi" w:cstheme="majorBidi"/>
          <w:caps/>
          <w:color w:val="7E97AD" w:themeColor="accent1"/>
        </w:rPr>
        <w:t>YOUR’S SINCERELY,</w:t>
      </w:r>
    </w:p>
    <w:p w:rsidR="003E68E3" w:rsidRDefault="005A142F">
      <w:pPr>
        <w:rPr>
          <w:rFonts w:asciiTheme="majorHAnsi" w:eastAsiaTheme="majorEastAsia" w:hAnsiTheme="majorHAnsi" w:cstheme="majorBidi"/>
          <w:caps/>
          <w:color w:val="7E97AD" w:themeColor="accent1"/>
        </w:rPr>
      </w:pPr>
      <w:r w:rsidRPr="007C635F">
        <w:rPr>
          <w:rFonts w:asciiTheme="majorHAnsi" w:eastAsiaTheme="majorEastAsia" w:hAnsiTheme="majorHAnsi" w:cstheme="majorBidi"/>
          <w:caps/>
          <w:color w:val="7E97AD" w:themeColor="accent1"/>
        </w:rPr>
        <w:t>PLACE:</w:t>
      </w:r>
      <w:r w:rsidR="00BF09AA" w:rsidRPr="007C635F">
        <w:rPr>
          <w:rFonts w:asciiTheme="majorHAnsi" w:eastAsiaTheme="majorEastAsia" w:hAnsiTheme="majorHAnsi" w:cstheme="majorBidi"/>
          <w:caps/>
          <w:color w:val="7E97AD" w:themeColor="accent1"/>
        </w:rPr>
        <w:t xml:space="preserve"> Chennai</w:t>
      </w:r>
      <w:r w:rsidR="00910931" w:rsidRPr="007C635F">
        <w:rPr>
          <w:rFonts w:asciiTheme="majorHAnsi" w:eastAsiaTheme="majorEastAsia" w:hAnsiTheme="majorHAnsi" w:cstheme="majorBidi"/>
          <w:caps/>
          <w:color w:val="7E97AD" w:themeColor="accent1"/>
        </w:rPr>
        <w:t xml:space="preserve">               </w:t>
      </w:r>
      <w:r w:rsidR="007C635F" w:rsidRPr="007C635F">
        <w:rPr>
          <w:rFonts w:asciiTheme="majorHAnsi" w:eastAsiaTheme="majorEastAsia" w:hAnsiTheme="majorHAnsi" w:cstheme="majorBidi"/>
          <w:caps/>
          <w:color w:val="7E97AD" w:themeColor="accent1"/>
        </w:rPr>
        <w:t xml:space="preserve">                                                                                                                             </w:t>
      </w:r>
    </w:p>
    <w:p w:rsidR="002C42BC" w:rsidRPr="007C635F" w:rsidRDefault="003E68E3">
      <w:pPr>
        <w:rPr>
          <w:rFonts w:asciiTheme="majorHAnsi" w:eastAsiaTheme="majorEastAsia" w:hAnsiTheme="majorHAnsi" w:cstheme="majorBidi"/>
          <w:caps/>
          <w:color w:val="7E97AD" w:themeColor="accent1"/>
        </w:rPr>
      </w:pPr>
      <w:r>
        <w:rPr>
          <w:rFonts w:asciiTheme="majorHAnsi" w:eastAsiaTheme="majorEastAsia" w:hAnsiTheme="majorHAnsi" w:cstheme="majorBidi"/>
          <w:caps/>
          <w:color w:val="7E97AD" w:themeColor="accent1"/>
        </w:rPr>
        <w:t xml:space="preserve">                                                                                                                                                                        </w:t>
      </w:r>
      <w:r w:rsidR="007C635F" w:rsidRPr="007C635F">
        <w:rPr>
          <w:rFonts w:asciiTheme="majorHAnsi" w:eastAsiaTheme="majorEastAsia" w:hAnsiTheme="majorHAnsi" w:cstheme="majorBidi"/>
          <w:caps/>
          <w:color w:val="7E97AD" w:themeColor="accent1"/>
        </w:rPr>
        <w:t>(rAJHESH kUMAR.p.v</w:t>
      </w:r>
      <w:r w:rsidR="00B52F2A" w:rsidRPr="007C635F">
        <w:rPr>
          <w:rFonts w:asciiTheme="majorHAnsi" w:eastAsiaTheme="majorEastAsia" w:hAnsiTheme="majorHAnsi" w:cstheme="majorBidi"/>
          <w:caps/>
          <w:color w:val="7E97AD" w:themeColor="accent1"/>
        </w:rPr>
        <w:t>)</w:t>
      </w:r>
    </w:p>
    <w:sectPr w:rsidR="002C42BC" w:rsidRPr="007C635F" w:rsidSect="003E68E3">
      <w:pgSz w:w="11907" w:h="16839" w:code="9"/>
      <w:pgMar w:top="90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2C" w:rsidRDefault="00E9312C">
      <w:pPr>
        <w:spacing w:before="0" w:after="0" w:line="240" w:lineRule="auto"/>
      </w:pPr>
      <w:r>
        <w:separator/>
      </w:r>
    </w:p>
  </w:endnote>
  <w:endnote w:type="continuationSeparator" w:id="1">
    <w:p w:rsidR="00E9312C" w:rsidRDefault="00E931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2C" w:rsidRDefault="00E9312C">
      <w:pPr>
        <w:spacing w:before="0" w:after="0" w:line="240" w:lineRule="auto"/>
      </w:pPr>
      <w:r>
        <w:separator/>
      </w:r>
    </w:p>
  </w:footnote>
  <w:footnote w:type="continuationSeparator" w:id="1">
    <w:p w:rsidR="00E9312C" w:rsidRDefault="00E931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5B9"/>
    <w:multiLevelType w:val="hybridMultilevel"/>
    <w:tmpl w:val="AAAA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4BD3"/>
    <w:multiLevelType w:val="hybridMultilevel"/>
    <w:tmpl w:val="2838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4698"/>
    <w:multiLevelType w:val="hybridMultilevel"/>
    <w:tmpl w:val="D522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A5199"/>
    <w:multiLevelType w:val="hybridMultilevel"/>
    <w:tmpl w:val="33CA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C06E7"/>
    <w:multiLevelType w:val="hybridMultilevel"/>
    <w:tmpl w:val="56B2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E25AB"/>
    <w:multiLevelType w:val="hybridMultilevel"/>
    <w:tmpl w:val="B922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41E2E"/>
    <w:rsid w:val="00001BDF"/>
    <w:rsid w:val="00042D6D"/>
    <w:rsid w:val="00051D68"/>
    <w:rsid w:val="00063230"/>
    <w:rsid w:val="000D00C8"/>
    <w:rsid w:val="000F1E42"/>
    <w:rsid w:val="001055FD"/>
    <w:rsid w:val="0012647C"/>
    <w:rsid w:val="001B28A4"/>
    <w:rsid w:val="001C0C5E"/>
    <w:rsid w:val="001C5936"/>
    <w:rsid w:val="00212A06"/>
    <w:rsid w:val="00216990"/>
    <w:rsid w:val="00227308"/>
    <w:rsid w:val="002A6CFB"/>
    <w:rsid w:val="002B67AB"/>
    <w:rsid w:val="002B73C5"/>
    <w:rsid w:val="002C2E27"/>
    <w:rsid w:val="002C42BC"/>
    <w:rsid w:val="002E330E"/>
    <w:rsid w:val="002E47EA"/>
    <w:rsid w:val="002F675A"/>
    <w:rsid w:val="00331147"/>
    <w:rsid w:val="00337801"/>
    <w:rsid w:val="003559CC"/>
    <w:rsid w:val="0036481D"/>
    <w:rsid w:val="00391AA2"/>
    <w:rsid w:val="003B573D"/>
    <w:rsid w:val="003C66AB"/>
    <w:rsid w:val="003E02EA"/>
    <w:rsid w:val="003E68E3"/>
    <w:rsid w:val="00401067"/>
    <w:rsid w:val="00414819"/>
    <w:rsid w:val="00415B17"/>
    <w:rsid w:val="00424F5C"/>
    <w:rsid w:val="00427FD0"/>
    <w:rsid w:val="00434C7D"/>
    <w:rsid w:val="00467666"/>
    <w:rsid w:val="00467805"/>
    <w:rsid w:val="00485CED"/>
    <w:rsid w:val="00490AB4"/>
    <w:rsid w:val="004D0516"/>
    <w:rsid w:val="004E272F"/>
    <w:rsid w:val="00510F62"/>
    <w:rsid w:val="00534D66"/>
    <w:rsid w:val="00536956"/>
    <w:rsid w:val="00553D1A"/>
    <w:rsid w:val="0055738F"/>
    <w:rsid w:val="005624F4"/>
    <w:rsid w:val="005A142F"/>
    <w:rsid w:val="005A1651"/>
    <w:rsid w:val="005B7927"/>
    <w:rsid w:val="005D36E3"/>
    <w:rsid w:val="00604355"/>
    <w:rsid w:val="006248A4"/>
    <w:rsid w:val="00662BF2"/>
    <w:rsid w:val="0066311E"/>
    <w:rsid w:val="006975BA"/>
    <w:rsid w:val="006A0FCF"/>
    <w:rsid w:val="006A5765"/>
    <w:rsid w:val="006B2B2E"/>
    <w:rsid w:val="006B381D"/>
    <w:rsid w:val="006B7AA9"/>
    <w:rsid w:val="006E66BB"/>
    <w:rsid w:val="00714D03"/>
    <w:rsid w:val="0074188B"/>
    <w:rsid w:val="007446C2"/>
    <w:rsid w:val="00797138"/>
    <w:rsid w:val="007C07B5"/>
    <w:rsid w:val="007C635F"/>
    <w:rsid w:val="007D2435"/>
    <w:rsid w:val="007F4A0D"/>
    <w:rsid w:val="008068BD"/>
    <w:rsid w:val="00814F5F"/>
    <w:rsid w:val="00826632"/>
    <w:rsid w:val="00846525"/>
    <w:rsid w:val="0085568A"/>
    <w:rsid w:val="008611D3"/>
    <w:rsid w:val="00866C7E"/>
    <w:rsid w:val="00877BA6"/>
    <w:rsid w:val="008829AD"/>
    <w:rsid w:val="008A0E76"/>
    <w:rsid w:val="008D74EC"/>
    <w:rsid w:val="008F3D5D"/>
    <w:rsid w:val="00903C45"/>
    <w:rsid w:val="00910191"/>
    <w:rsid w:val="00910931"/>
    <w:rsid w:val="00957705"/>
    <w:rsid w:val="00964727"/>
    <w:rsid w:val="009939D7"/>
    <w:rsid w:val="009B5FE8"/>
    <w:rsid w:val="009C13A4"/>
    <w:rsid w:val="009E7742"/>
    <w:rsid w:val="009F5ED0"/>
    <w:rsid w:val="00A01FB4"/>
    <w:rsid w:val="00A07DA9"/>
    <w:rsid w:val="00A351BF"/>
    <w:rsid w:val="00A4703D"/>
    <w:rsid w:val="00A7491E"/>
    <w:rsid w:val="00A92258"/>
    <w:rsid w:val="00AA281E"/>
    <w:rsid w:val="00AA2EAB"/>
    <w:rsid w:val="00AC25FD"/>
    <w:rsid w:val="00AC2A95"/>
    <w:rsid w:val="00AD0B16"/>
    <w:rsid w:val="00B05B26"/>
    <w:rsid w:val="00B13FF9"/>
    <w:rsid w:val="00B2112A"/>
    <w:rsid w:val="00B364CC"/>
    <w:rsid w:val="00B52F2A"/>
    <w:rsid w:val="00B63C8F"/>
    <w:rsid w:val="00B77ABB"/>
    <w:rsid w:val="00B83EEF"/>
    <w:rsid w:val="00B8569B"/>
    <w:rsid w:val="00B947D5"/>
    <w:rsid w:val="00BA5711"/>
    <w:rsid w:val="00BA6C5B"/>
    <w:rsid w:val="00BB13C3"/>
    <w:rsid w:val="00BD2163"/>
    <w:rsid w:val="00BE2844"/>
    <w:rsid w:val="00BF09AA"/>
    <w:rsid w:val="00C07FC9"/>
    <w:rsid w:val="00C36C46"/>
    <w:rsid w:val="00C41E2E"/>
    <w:rsid w:val="00C860F1"/>
    <w:rsid w:val="00C9688C"/>
    <w:rsid w:val="00D507AD"/>
    <w:rsid w:val="00D96346"/>
    <w:rsid w:val="00DC6D95"/>
    <w:rsid w:val="00DE645B"/>
    <w:rsid w:val="00E022C5"/>
    <w:rsid w:val="00E13B10"/>
    <w:rsid w:val="00E2036C"/>
    <w:rsid w:val="00E368F1"/>
    <w:rsid w:val="00E469B9"/>
    <w:rsid w:val="00E54025"/>
    <w:rsid w:val="00E57D95"/>
    <w:rsid w:val="00E608E7"/>
    <w:rsid w:val="00E7069B"/>
    <w:rsid w:val="00E70BB1"/>
    <w:rsid w:val="00E9312C"/>
    <w:rsid w:val="00EB3C02"/>
    <w:rsid w:val="00EC177D"/>
    <w:rsid w:val="00EC2381"/>
    <w:rsid w:val="00EC2FD7"/>
    <w:rsid w:val="00F0143D"/>
    <w:rsid w:val="00F0217E"/>
    <w:rsid w:val="00F10A24"/>
    <w:rsid w:val="00F15CD8"/>
    <w:rsid w:val="00F2513B"/>
    <w:rsid w:val="00F409B8"/>
    <w:rsid w:val="00F51118"/>
    <w:rsid w:val="00F53C74"/>
    <w:rsid w:val="00F70B80"/>
    <w:rsid w:val="00F728B1"/>
    <w:rsid w:val="00F956BD"/>
    <w:rsid w:val="00FA2AF6"/>
    <w:rsid w:val="00FA678E"/>
    <w:rsid w:val="00FC0064"/>
    <w:rsid w:val="00FF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5F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814F5F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14F5F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F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F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F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F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F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814F5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814F5F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814F5F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814F5F"/>
    <w:rPr>
      <w:kern w:val="20"/>
    </w:rPr>
  </w:style>
  <w:style w:type="paragraph" w:customStyle="1" w:styleId="ResumeText">
    <w:name w:val="Resume Text"/>
    <w:basedOn w:val="Normal"/>
    <w:qFormat/>
    <w:rsid w:val="00814F5F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814F5F"/>
    <w:rPr>
      <w:color w:val="808080"/>
    </w:rPr>
  </w:style>
  <w:style w:type="table" w:styleId="TableGrid">
    <w:name w:val="Table Grid"/>
    <w:basedOn w:val="TableNormal"/>
    <w:uiPriority w:val="59"/>
    <w:rsid w:val="0081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14F5F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814F5F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14F5F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F5F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F5F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F5F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F5F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F5F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F5F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814F5F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814F5F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814F5F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814F5F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814F5F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814F5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814F5F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814F5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814F5F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814F5F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814F5F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814F5F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814F5F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814F5F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7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B5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EC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1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E78CCBA7CF44EBB5398CDB5E03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6EB3-DC8C-4B66-A120-1305E9A854DB}"/>
      </w:docPartPr>
      <w:docPartBody>
        <w:p w:rsidR="00E960DE" w:rsidRDefault="00462700">
          <w:pPr>
            <w:pStyle w:val="4BE78CCBA7CF44EBB5398CDB5E032DDD"/>
          </w:pPr>
          <w:r>
            <w:t>[Street Address]</w:t>
          </w:r>
        </w:p>
      </w:docPartBody>
    </w:docPart>
    <w:docPart>
      <w:docPartPr>
        <w:name w:val="434264B7C8C9405EBB7AF28B10A5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5BA0-24DC-41B7-8E41-F2F52815F183}"/>
      </w:docPartPr>
      <w:docPartBody>
        <w:p w:rsidR="00E960DE" w:rsidRDefault="00462700">
          <w:pPr>
            <w:pStyle w:val="434264B7C8C9405EBB7AF28B10A5D24B"/>
          </w:pPr>
          <w:r>
            <w:t>[City, ST ZIP Code]</w:t>
          </w:r>
        </w:p>
      </w:docPartBody>
    </w:docPart>
    <w:docPart>
      <w:docPartPr>
        <w:name w:val="FD9AA0F722984A6BA504D500E8F2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0742-AA60-4F6A-BEEA-C93A9906E5C4}"/>
      </w:docPartPr>
      <w:docPartBody>
        <w:p w:rsidR="00E960DE" w:rsidRDefault="00462700">
          <w:pPr>
            <w:pStyle w:val="FD9AA0F722984A6BA504D500E8F28E5C"/>
          </w:pPr>
          <w:r>
            <w:t>[Telephone]</w:t>
          </w:r>
        </w:p>
      </w:docPartBody>
    </w:docPart>
    <w:docPart>
      <w:docPartPr>
        <w:name w:val="CD92A94C9C9C48F9BD7F9E8F4C34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74B3-F95F-40ED-9255-D2B12F7D1068}"/>
      </w:docPartPr>
      <w:docPartBody>
        <w:p w:rsidR="00E960DE" w:rsidRDefault="00462700">
          <w:pPr>
            <w:pStyle w:val="CD92A94C9C9C48F9BD7F9E8F4C34D4A8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78C447550F314274B472CA70919B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C8CE-00F8-45F0-A5F4-70C69A89854E}"/>
      </w:docPartPr>
      <w:docPartBody>
        <w:p w:rsidR="00E960DE" w:rsidRDefault="00462700">
          <w:pPr>
            <w:pStyle w:val="78C447550F314274B472CA70919B40F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4542"/>
    <w:rsid w:val="000640DB"/>
    <w:rsid w:val="00173893"/>
    <w:rsid w:val="0019601C"/>
    <w:rsid w:val="00231634"/>
    <w:rsid w:val="002E7839"/>
    <w:rsid w:val="00357484"/>
    <w:rsid w:val="003E690E"/>
    <w:rsid w:val="003E7BA4"/>
    <w:rsid w:val="004018BA"/>
    <w:rsid w:val="00427A84"/>
    <w:rsid w:val="00462700"/>
    <w:rsid w:val="00495ADF"/>
    <w:rsid w:val="006C4542"/>
    <w:rsid w:val="00745CE3"/>
    <w:rsid w:val="007F6686"/>
    <w:rsid w:val="007F6FB2"/>
    <w:rsid w:val="008B50A6"/>
    <w:rsid w:val="00911FF1"/>
    <w:rsid w:val="0094063D"/>
    <w:rsid w:val="00C32307"/>
    <w:rsid w:val="00E17F0C"/>
    <w:rsid w:val="00E960DE"/>
    <w:rsid w:val="00EA1639"/>
    <w:rsid w:val="00F94A5E"/>
    <w:rsid w:val="00FD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E78CCBA7CF44EBB5398CDB5E032DDD">
    <w:name w:val="4BE78CCBA7CF44EBB5398CDB5E032DDD"/>
    <w:rsid w:val="00E960DE"/>
  </w:style>
  <w:style w:type="paragraph" w:customStyle="1" w:styleId="434264B7C8C9405EBB7AF28B10A5D24B">
    <w:name w:val="434264B7C8C9405EBB7AF28B10A5D24B"/>
    <w:rsid w:val="00E960DE"/>
  </w:style>
  <w:style w:type="paragraph" w:customStyle="1" w:styleId="FD9AA0F722984A6BA504D500E8F28E5C">
    <w:name w:val="FD9AA0F722984A6BA504D500E8F28E5C"/>
    <w:rsid w:val="00E960DE"/>
  </w:style>
  <w:style w:type="paragraph" w:customStyle="1" w:styleId="7C346329EEDA41B09023CA63D8220205">
    <w:name w:val="7C346329EEDA41B09023CA63D8220205"/>
    <w:rsid w:val="00E960DE"/>
  </w:style>
  <w:style w:type="character" w:styleId="Emphasis">
    <w:name w:val="Emphasis"/>
    <w:basedOn w:val="DefaultParagraphFont"/>
    <w:uiPriority w:val="2"/>
    <w:unhideWhenUsed/>
    <w:qFormat/>
    <w:rsid w:val="00E960DE"/>
    <w:rPr>
      <w:color w:val="4F81BD" w:themeColor="accent1"/>
    </w:rPr>
  </w:style>
  <w:style w:type="paragraph" w:customStyle="1" w:styleId="CD92A94C9C9C48F9BD7F9E8F4C34D4A8">
    <w:name w:val="CD92A94C9C9C48F9BD7F9E8F4C34D4A8"/>
    <w:rsid w:val="00E960DE"/>
  </w:style>
  <w:style w:type="paragraph" w:customStyle="1" w:styleId="78C447550F314274B472CA70919B40F5">
    <w:name w:val="78C447550F314274B472CA70919B40F5"/>
    <w:rsid w:val="00E960DE"/>
  </w:style>
  <w:style w:type="paragraph" w:customStyle="1" w:styleId="8F1630206E564952B00EE1B7B91F4928">
    <w:name w:val="8F1630206E564952B00EE1B7B91F4928"/>
    <w:rsid w:val="00E960DE"/>
  </w:style>
  <w:style w:type="paragraph" w:customStyle="1" w:styleId="ResumeText">
    <w:name w:val="Resume Text"/>
    <w:basedOn w:val="Normal"/>
    <w:qFormat/>
    <w:rsid w:val="006C4542"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96845BF31426425ABEE2311929230F07">
    <w:name w:val="96845BF31426425ABEE2311929230F07"/>
    <w:rsid w:val="00E960DE"/>
  </w:style>
  <w:style w:type="character" w:styleId="PlaceholderText">
    <w:name w:val="Placeholder Text"/>
    <w:basedOn w:val="DefaultParagraphFont"/>
    <w:uiPriority w:val="99"/>
    <w:semiHidden/>
    <w:rsid w:val="007F6686"/>
    <w:rPr>
      <w:color w:val="808080"/>
    </w:rPr>
  </w:style>
  <w:style w:type="paragraph" w:customStyle="1" w:styleId="BB5E6DD73AA84543B33A4F978B24E30A">
    <w:name w:val="BB5E6DD73AA84543B33A4F978B24E30A"/>
    <w:rsid w:val="00E960DE"/>
  </w:style>
  <w:style w:type="paragraph" w:customStyle="1" w:styleId="E0000B1E784546629E8039EC38A93A3C">
    <w:name w:val="E0000B1E784546629E8039EC38A93A3C"/>
    <w:rsid w:val="00E960DE"/>
  </w:style>
  <w:style w:type="paragraph" w:customStyle="1" w:styleId="CFE110582B6B46AC84FB94B9716F934F">
    <w:name w:val="CFE110582B6B46AC84FB94B9716F934F"/>
    <w:rsid w:val="00E960DE"/>
  </w:style>
  <w:style w:type="paragraph" w:customStyle="1" w:styleId="3AD37863029C458EB6D4A51F5DD69433">
    <w:name w:val="3AD37863029C458EB6D4A51F5DD69433"/>
    <w:rsid w:val="00E960DE"/>
  </w:style>
  <w:style w:type="paragraph" w:customStyle="1" w:styleId="6514F12657954BE1818EBAAE37A6B327">
    <w:name w:val="6514F12657954BE1818EBAAE37A6B327"/>
    <w:rsid w:val="00E960DE"/>
  </w:style>
  <w:style w:type="paragraph" w:customStyle="1" w:styleId="8F51C817ADDB425396C95DFB6ABB3789">
    <w:name w:val="8F51C817ADDB425396C95DFB6ABB3789"/>
    <w:rsid w:val="00E960DE"/>
  </w:style>
  <w:style w:type="paragraph" w:customStyle="1" w:styleId="7B24BA0AD82D43D5BF2D0B2D6826279F">
    <w:name w:val="7B24BA0AD82D43D5BF2D0B2D6826279F"/>
    <w:rsid w:val="00E960DE"/>
  </w:style>
  <w:style w:type="paragraph" w:customStyle="1" w:styleId="B97CF92F2FC047C9A29E4F850A6D5C36">
    <w:name w:val="B97CF92F2FC047C9A29E4F850A6D5C36"/>
    <w:rsid w:val="00E960DE"/>
  </w:style>
  <w:style w:type="paragraph" w:customStyle="1" w:styleId="89BB921BFB074065969CB3C37FC58A28">
    <w:name w:val="89BB921BFB074065969CB3C37FC58A28"/>
    <w:rsid w:val="00E960DE"/>
  </w:style>
  <w:style w:type="paragraph" w:customStyle="1" w:styleId="A1A6B3693D864A0A96C5404B86E2EFA2">
    <w:name w:val="A1A6B3693D864A0A96C5404B86E2EFA2"/>
    <w:rsid w:val="00E960DE"/>
  </w:style>
  <w:style w:type="paragraph" w:customStyle="1" w:styleId="95EC90ACDD9A44B3B6FFDDF7E87EB2CE">
    <w:name w:val="95EC90ACDD9A44B3B6FFDDF7E87EB2CE"/>
    <w:rsid w:val="00E960DE"/>
  </w:style>
  <w:style w:type="paragraph" w:customStyle="1" w:styleId="B78E4CA87E60490B897B4F527E056CED">
    <w:name w:val="B78E4CA87E60490B897B4F527E056CED"/>
    <w:rsid w:val="006C4542"/>
  </w:style>
  <w:style w:type="paragraph" w:customStyle="1" w:styleId="E8042292ADDC4A83B04F6335B7E9ED56">
    <w:name w:val="E8042292ADDC4A83B04F6335B7E9ED56"/>
    <w:rsid w:val="006C4542"/>
  </w:style>
  <w:style w:type="paragraph" w:customStyle="1" w:styleId="43A993CBBF5147E0A28E0CF0C99AA565">
    <w:name w:val="43A993CBBF5147E0A28E0CF0C99AA565"/>
    <w:rsid w:val="007F66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2434 Tnhb 2nd street,</CompanyAddress>
  <CompanyPhone>+91 </CompanyPhone>
  <CompanyFax/>
  <CompanyEmail>rajheshkumr@gmail.com.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CA669-EDEF-48C6-9172-B8FF1CD1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TS102835057.dotx</Template>
  <TotalTime>39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Rajhesh Kumar.P.v</dc:creator>
  <cp:lastModifiedBy>IT CHN</cp:lastModifiedBy>
  <cp:revision>7</cp:revision>
  <dcterms:created xsi:type="dcterms:W3CDTF">2017-04-29T00:43:00Z</dcterms:created>
  <dcterms:modified xsi:type="dcterms:W3CDTF">2018-06-15T11:26:00Z</dcterms:modified>
  <cp:category>Ayapakkam, Chennai - 600077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