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27" w:rsidRDefault="00651F27"/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8C5F4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371600" cy="1828800"/>
                  <wp:effectExtent l="19050" t="0" r="0" b="0"/>
                  <wp:docPr id="1" name="Picture 1" descr="C:\Users\aa\Desktop\DSC_1309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\Desktop\DSC_1309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F05ECC" w:rsidRDefault="004C6CF7" w:rsidP="001B2ABD">
            <w:pPr>
              <w:pStyle w:val="Titl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SATEESH</w:t>
            </w:r>
          </w:p>
          <w:p w:rsidR="001B2ABD" w:rsidRPr="004C6CF7" w:rsidRDefault="004C6CF7" w:rsidP="001B2ABD">
            <w:pPr>
              <w:pStyle w:val="Subtitle"/>
              <w:rPr>
                <w:caps/>
                <w:spacing w:val="0"/>
                <w:w w:val="100"/>
                <w:sz w:val="56"/>
                <w:szCs w:val="56"/>
              </w:rPr>
            </w:pPr>
            <w:r w:rsidRPr="000F33BF">
              <w:rPr>
                <w:caps/>
                <w:spacing w:val="15"/>
                <w:w w:val="60"/>
                <w:sz w:val="56"/>
                <w:szCs w:val="56"/>
              </w:rPr>
              <w:t>CHOUDHAR</w:t>
            </w:r>
            <w:r w:rsidRPr="000F33BF">
              <w:rPr>
                <w:caps/>
                <w:spacing w:val="90"/>
                <w:w w:val="60"/>
                <w:sz w:val="56"/>
                <w:szCs w:val="56"/>
              </w:rPr>
              <w:t>Y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904613C26533492E973C6EC5E5070F19"/>
              </w:placeholder>
              <w:temporary/>
              <w:showingPlcHdr/>
            </w:sdtPr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F05ECC" w:rsidP="009260CD">
            <w:r w:rsidRPr="00F05ECC">
              <w:t xml:space="preserve">An avid </w:t>
            </w:r>
            <w:r w:rsidR="004C6CF7">
              <w:t>Electronics</w:t>
            </w:r>
            <w:r w:rsidRPr="00F05ECC">
              <w:t xml:space="preserve"> </w:t>
            </w:r>
            <w:r w:rsidR="007136C1">
              <w:t>E</w:t>
            </w:r>
            <w:r w:rsidRPr="00F05ECC">
              <w:t>ngineer</w:t>
            </w:r>
            <w:r w:rsidR="007136C1">
              <w:t>, p</w:t>
            </w:r>
            <w:r w:rsidRPr="00F05ECC">
              <w:t xml:space="preserve">roﬁcient in </w:t>
            </w:r>
            <w:r w:rsidR="00C95647">
              <w:t>C and C++</w:t>
            </w:r>
            <w:r w:rsidRPr="00F05ECC">
              <w:t xml:space="preserve"> seeking career in an environment where my skills and knowledge reflects the growth of the company and enhance my knowledge as well as </w:t>
            </w:r>
            <w:r w:rsidR="004932DB">
              <w:t xml:space="preserve">my </w:t>
            </w:r>
            <w:r w:rsidRPr="00F05ECC">
              <w:t>experience.</w:t>
            </w:r>
          </w:p>
          <w:p w:rsidR="00F2020F" w:rsidRDefault="00F2020F" w:rsidP="00121161">
            <w:pPr>
              <w:pStyle w:val="Heading3"/>
              <w:spacing w:before="120"/>
            </w:pPr>
          </w:p>
          <w:p w:rsidR="00036450" w:rsidRPr="006D3C06" w:rsidRDefault="00121161" w:rsidP="006D3C06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6D3C06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CONTACT</w:t>
            </w:r>
          </w:p>
          <w:sdt>
            <w:sdtPr>
              <w:id w:val="1111563247"/>
              <w:placeholder>
                <w:docPart w:val="586A59E9B07E40A484CB757E57657001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8A3CDB" w:rsidP="004D3011">
            <w:r>
              <w:rPr>
                <w:spacing w:val="-1"/>
              </w:rPr>
              <w:t>+91</w:t>
            </w:r>
            <w:r w:rsidR="00BF2BB9">
              <w:rPr>
                <w:spacing w:val="-1"/>
              </w:rPr>
              <w:t>7987706822</w:t>
            </w:r>
          </w:p>
          <w:p w:rsidR="004D3011" w:rsidRPr="004D3011" w:rsidRDefault="004D3011" w:rsidP="004D3011"/>
          <w:p w:rsidR="004D3011" w:rsidRDefault="00F05ECC" w:rsidP="004D3011">
            <w:r>
              <w:t>ADRRESS:</w:t>
            </w:r>
          </w:p>
          <w:p w:rsidR="004D3011" w:rsidRDefault="00BF2BB9" w:rsidP="004D3011">
            <w:r>
              <w:t>Indore</w:t>
            </w:r>
            <w:r w:rsidR="00F05ECC">
              <w:t>,</w:t>
            </w:r>
            <w:r w:rsidR="00F05ECC">
              <w:rPr>
                <w:spacing w:val="-18"/>
              </w:rPr>
              <w:t xml:space="preserve"> </w:t>
            </w:r>
            <w:r w:rsidR="004354B8">
              <w:rPr>
                <w:spacing w:val="-18"/>
              </w:rPr>
              <w:t>MP</w:t>
            </w:r>
            <w:r w:rsidR="00BC75BF">
              <w:rPr>
                <w:spacing w:val="-18"/>
              </w:rPr>
              <w:t xml:space="preserve">, </w:t>
            </w:r>
            <w:r w:rsidR="00F05ECC">
              <w:t>India</w:t>
            </w:r>
          </w:p>
          <w:p w:rsidR="004D3011" w:rsidRDefault="004D3011" w:rsidP="004D3011"/>
          <w:sdt>
            <w:sdtPr>
              <w:id w:val="-240260293"/>
              <w:placeholder>
                <w:docPart w:val="2B7207109B274B95A84D3E346F75ADA7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F05ECC" w:rsidRDefault="00BF2BB9" w:rsidP="00F05ECC">
            <w:pPr>
              <w:rPr>
                <w:spacing w:val="-1"/>
              </w:rPr>
            </w:pPr>
            <w:r>
              <w:rPr>
                <w:spacing w:val="-1"/>
              </w:rPr>
              <w:t>Sateeshchoudhary04</w:t>
            </w:r>
            <w:r w:rsidR="00F05ECC" w:rsidRPr="00F05ECC">
              <w:rPr>
                <w:spacing w:val="-1"/>
              </w:rPr>
              <w:t xml:space="preserve">@gmail.com </w:t>
            </w:r>
          </w:p>
          <w:p w:rsidR="00F05ECC" w:rsidRDefault="00F05ECC" w:rsidP="00F05ECC">
            <w:pPr>
              <w:rPr>
                <w:spacing w:val="-1"/>
              </w:rPr>
            </w:pPr>
          </w:p>
          <w:p w:rsidR="00F2020F" w:rsidRDefault="00F2020F" w:rsidP="00F05ECC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4D3011" w:rsidRPr="00E01904" w:rsidRDefault="00F05ECC" w:rsidP="00F05ECC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E01904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HOBBIES</w:t>
            </w:r>
          </w:p>
          <w:p w:rsidR="004D3011" w:rsidRDefault="000255E3" w:rsidP="00F05ECC">
            <w:pPr>
              <w:pStyle w:val="ListParagraph"/>
              <w:numPr>
                <w:ilvl w:val="0"/>
                <w:numId w:val="1"/>
              </w:numPr>
            </w:pPr>
            <w:r>
              <w:t>Cricket</w:t>
            </w:r>
          </w:p>
          <w:p w:rsidR="004D3011" w:rsidRPr="004D3011" w:rsidRDefault="00F05ECC" w:rsidP="00F05ECC">
            <w:pPr>
              <w:pStyle w:val="ListParagraph"/>
              <w:numPr>
                <w:ilvl w:val="0"/>
                <w:numId w:val="1"/>
              </w:numPr>
            </w:pPr>
            <w:r>
              <w:t>Gardening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F2B8B95C3394978AE81CD9AB1A98FA7"/>
              </w:placeholder>
              <w:temporary/>
              <w:showingPlcHdr/>
            </w:sdtPr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F05ECC" w:rsidRDefault="00F05ECC" w:rsidP="00121161">
            <w:r>
              <w:t>B. Tech (</w:t>
            </w:r>
            <w:r w:rsidR="00E07584">
              <w:t>ECE</w:t>
            </w:r>
            <w:r>
              <w:t>)</w:t>
            </w:r>
          </w:p>
          <w:p w:rsidR="00F05ECC" w:rsidRDefault="00E07584" w:rsidP="00121161">
            <w:r>
              <w:t>RGPV</w:t>
            </w:r>
            <w:r w:rsidR="00F05ECC">
              <w:t xml:space="preserve"> University</w:t>
            </w:r>
          </w:p>
          <w:p w:rsidR="00036450" w:rsidRDefault="00F05ECC" w:rsidP="00121161">
            <w:r>
              <w:t xml:space="preserve">07/2016 - 06/2020                                                                          </w:t>
            </w:r>
            <w:r w:rsidR="00E07584">
              <w:t>5</w:t>
            </w:r>
            <w:r>
              <w:t>.</w:t>
            </w:r>
            <w:r w:rsidR="00E07584">
              <w:t>82</w:t>
            </w:r>
            <w:r>
              <w:t xml:space="preserve"> CGPA</w:t>
            </w:r>
          </w:p>
          <w:p w:rsidR="00F05ECC" w:rsidRDefault="00F05ECC" w:rsidP="00F05ECC"/>
          <w:p w:rsidR="00F05ECC" w:rsidRPr="00121161" w:rsidRDefault="00F05ECC" w:rsidP="00F05ECC">
            <w:r w:rsidRPr="00121161">
              <w:t>Senior Secondary School</w:t>
            </w:r>
          </w:p>
          <w:p w:rsidR="00F05ECC" w:rsidRPr="00121161" w:rsidRDefault="00E07584" w:rsidP="00F05ECC">
            <w:r>
              <w:t>Nav Adarsh H S</w:t>
            </w:r>
            <w:r w:rsidR="00F05ECC" w:rsidRPr="00121161">
              <w:t xml:space="preserve"> School</w:t>
            </w:r>
          </w:p>
          <w:p w:rsidR="00F05ECC" w:rsidRPr="00121161" w:rsidRDefault="00F05ECC" w:rsidP="00F05ECC">
            <w:r w:rsidRPr="00121161">
              <w:t xml:space="preserve">03/2016                                                                           </w:t>
            </w:r>
            <w:r w:rsidR="00E07584">
              <w:t xml:space="preserve">               </w:t>
            </w:r>
            <w:r w:rsidRPr="00121161">
              <w:t xml:space="preserve"> </w:t>
            </w:r>
            <w:r w:rsidR="00BF2BB9">
              <w:t>62.8 %</w:t>
            </w:r>
          </w:p>
          <w:p w:rsidR="004D3011" w:rsidRDefault="004D3011" w:rsidP="00036450"/>
          <w:p w:rsidR="00F05ECC" w:rsidRPr="00121161" w:rsidRDefault="00F05ECC" w:rsidP="00F05ECC">
            <w:r w:rsidRPr="00121161">
              <w:t>Higher Secondary School</w:t>
            </w:r>
          </w:p>
          <w:p w:rsidR="00F05ECC" w:rsidRPr="00121161" w:rsidRDefault="00BF2BB9" w:rsidP="00F05ECC">
            <w:r>
              <w:t>Shri Tagore Vidhya Mandir High</w:t>
            </w:r>
            <w:r w:rsidR="00F05ECC" w:rsidRPr="00121161">
              <w:t xml:space="preserve"> School</w:t>
            </w:r>
          </w:p>
          <w:p w:rsidR="00F05ECC" w:rsidRPr="00121161" w:rsidRDefault="00F05ECC" w:rsidP="00F05ECC">
            <w:r w:rsidRPr="00121161">
              <w:t xml:space="preserve">03/2013                                                                           </w:t>
            </w:r>
            <w:r w:rsidR="00BF2BB9">
              <w:t xml:space="preserve">             </w:t>
            </w:r>
            <w:r w:rsidRPr="00121161">
              <w:t xml:space="preserve">  </w:t>
            </w:r>
            <w:r w:rsidR="00BF2BB9">
              <w:t>74%</w:t>
            </w:r>
          </w:p>
          <w:p w:rsidR="00F05ECC" w:rsidRPr="00F05ECC" w:rsidRDefault="00F05ECC" w:rsidP="00036450">
            <w:pPr>
              <w:rPr>
                <w:b/>
              </w:rPr>
            </w:pPr>
          </w:p>
          <w:p w:rsidR="00F05ECC" w:rsidRDefault="00F05ECC" w:rsidP="00036450"/>
          <w:p w:rsidR="00036450" w:rsidRDefault="00337AF7" w:rsidP="00F05ECC">
            <w:pPr>
              <w:pStyle w:val="Heading2"/>
              <w:spacing w:before="120"/>
            </w:pPr>
            <w:r>
              <w:t>Languages</w:t>
            </w:r>
            <w:r w:rsidR="00E01904">
              <w:t>-TOOLS &amp; PLATFORM</w:t>
            </w:r>
          </w:p>
          <w:p w:rsidR="00036450" w:rsidRDefault="00313F7B" w:rsidP="004D3011">
            <w:pPr>
              <w:rPr>
                <w:color w:val="FFFFFF" w:themeColor="background1"/>
              </w:rPr>
            </w:pPr>
            <w:r w:rsidRPr="00313F7B">
              <w:rPr>
                <w:rFonts w:ascii="Tahoma" w:hAnsi="Tahoma" w:cs="Tahoma"/>
                <w:noProof/>
              </w:rPr>
              <w:pict>
                <v:group id="Group 30" o:spid="_x0000_s2062" style="position:absolute;margin-left:60.25pt;margin-top:34.25pt;width:78.2pt;height:16.95pt;z-index:251677696;mso-position-horizontal-relative:page" coordorigin="8689,-543" coordsize="156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">
                  <v:shape id="Freeform 32" o:spid="_x0000_s2064" style="position:absolute;left:8688;top:-544;width:1564;height:339;visibility:visible;mso-wrap-style:square;v-text-anchor:top" coordsize="156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" path="m1503,338l59,338,36,333,17,320,4,301,,278,,59,4,36,17,17,36,4,59,,1503,r23,4l1545,17r13,19l1563,59r,219l1558,301r-13,19l1526,333r-23,5xe" fillcolor="#979ca5" stroked="f">
                    <v:path arrowok="t" o:connecttype="custom" o:connectlocs="1503,-205;59,-205;36,-210;17,-223;4,-242;0,-265;0,-484;4,-507;17,-526;36,-539;59,-543;1503,-543;1526,-539;1545,-526;1558,-507;1563,-484;1563,-265;1558,-242;1545,-223;1526,-210;1503,-205" o:connectangles="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2063" type="#_x0000_t202" style="position:absolute;left:8688;top:-544;width:1564;height: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F05ECC" w:rsidRDefault="00F05ECC" w:rsidP="00F05ECC">
                          <w:pPr>
                            <w:spacing w:before="64"/>
                            <w:ind w:left="137"/>
                          </w:pPr>
                          <w:r>
                            <w:rPr>
                              <w:color w:val="FFFFFF"/>
                              <w:w w:val="105"/>
                            </w:rPr>
                            <w:t>MS-Power Point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313F7B">
              <w:rPr>
                <w:rFonts w:ascii="Tahoma" w:hAnsi="Tahoma" w:cs="Tahoma"/>
                <w:noProof/>
              </w:rPr>
              <w:pict>
                <v:group id="Group 33" o:spid="_x0000_s2059" style="position:absolute;margin-left:5.75pt;margin-top:34.75pt;width:49.85pt;height:16.95pt;z-index:251675648;mso-position-horizontal-relative:page" coordorigin="7596,-544" coordsize="99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">
                  <v:shape id="Freeform 35" o:spid="_x0000_s2061" style="position:absolute;left:7596;top:-544;width:997;height:339;visibility:visible;mso-wrap-style:square;v-text-anchor:top" coordsize="99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" path="m937,338r-877,l37,333,18,320,5,301,,278,,59,5,36,18,17,37,4,60,,937,r23,4l979,17r13,19l997,59r,219l992,301r-13,19l960,333r-23,5xe" fillcolor="#979ca5" stroked="f">
                    <v:path arrowok="t" o:connecttype="custom" o:connectlocs="937,-205;60,-205;37,-210;18,-223;5,-242;0,-265;0,-484;5,-507;18,-526;37,-539;60,-543;937,-543;960,-539;979,-526;992,-507;997,-484;997,-265;992,-242;979,-223;960,-210;937,-205" o:connectangles="0,0,0,0,0,0,0,0,0,0,0,0,0,0,0,0,0,0,0,0,0"/>
                  </v:shape>
                  <v:shape id="Text Box 34" o:spid="_x0000_s2060" type="#_x0000_t202" style="position:absolute;left:7596;top:-544;width:997;height: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F05ECC" w:rsidRDefault="00F05ECC" w:rsidP="00F05ECC">
                          <w:pPr>
                            <w:spacing w:before="64"/>
                            <w:ind w:left="137"/>
                          </w:pPr>
                          <w:r>
                            <w:rPr>
                              <w:color w:val="FFFFFF"/>
                            </w:rPr>
                            <w:t>MS-Excel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313F7B">
              <w:rPr>
                <w:noProof/>
              </w:rPr>
              <w:pict>
                <v:group id="Group 57" o:spid="_x0000_s2056" style="position:absolute;margin-left:29.75pt;margin-top:11.25pt;width:27.9pt;height:16.95pt;z-index:-251660288;mso-wrap-distance-left:0;mso-wrap-distance-right:0;mso-position-horizontal-relative:page" coordorigin="6787,256" coordsize="55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">
                  <v:shape id="Freeform 59" o:spid="_x0000_s2058" style="position:absolute;left:6787;top:256;width:558;height:339;visibility:visible;mso-wrap-style:square;v-text-anchor:top" coordsize="55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" path="m498,338r-438,l37,334,18,321,5,302,,279,,59,5,36,18,17,37,5,60,,498,r24,5l540,17r13,19l558,59r,220l553,302r-13,19l522,334r-24,4xe" fillcolor="#979ca5" stroked="f">
                    <v:path arrowok="t" o:connecttype="custom" o:connectlocs="498,594;60,594;37,590;18,577;5,558;0,535;0,315;5,292;18,273;37,261;60,256;498,256;522,261;540,273;553,292;558,315;558,535;553,558;540,577;522,590;498,594" o:connectangles="0,0,0,0,0,0,0,0,0,0,0,0,0,0,0,0,0,0,0,0,0"/>
                  </v:shape>
                  <v:shape id="Text Box 58" o:spid="_x0000_s2057" type="#_x0000_t202" style="position:absolute;left:6787;top:256;width:558;height: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F05ECC" w:rsidRDefault="00F05ECC" w:rsidP="00F05ECC">
                          <w:pPr>
                            <w:spacing w:before="64"/>
                            <w:ind w:left="137"/>
                          </w:pPr>
                          <w:r>
                            <w:rPr>
                              <w:color w:val="FFFFFF"/>
                            </w:rPr>
                            <w:t>C++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 w:rsidRPr="00313F7B">
              <w:rPr>
                <w:noProof/>
              </w:rPr>
              <w:pict>
                <v:group id="Group 60" o:spid="_x0000_s2053" style="position:absolute;margin-left:5.75pt;margin-top:11.25pt;width:19.2pt;height:16.95pt;z-index:-251662336;mso-wrap-distance-left:0;mso-wrap-distance-right:0;mso-position-horizontal-relative:page" coordorigin="6307,256" coordsize="384,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2055" type="#_x0000_t75" style="position:absolute;left:6307;top:256;width:384;height: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">
                    <v:imagedata r:id="rId11" o:title=""/>
                  </v:shape>
                  <v:shape id="Text Box 61" o:spid="_x0000_s2054" type="#_x0000_t202" style="position:absolute;left:6307;top:256;width:384;height: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:rsidR="00F05ECC" w:rsidRDefault="00F05ECC" w:rsidP="00F05ECC">
                          <w:pPr>
                            <w:spacing w:before="64"/>
                            <w:jc w:val="center"/>
                          </w:pPr>
                          <w:r>
                            <w:rPr>
                              <w:color w:val="FFFFFF"/>
                              <w:w w:val="85"/>
                            </w:rPr>
                            <w:t>C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</w:p>
          <w:p w:rsidR="00121161" w:rsidRPr="00121161" w:rsidRDefault="00313F7B" w:rsidP="00121161">
            <w:r w:rsidRPr="00313F7B">
              <w:rPr>
                <w:rFonts w:ascii="Tahoma" w:hAnsi="Tahoma" w:cs="Tahoma"/>
                <w:noProof/>
              </w:rPr>
              <w:pict>
                <v:group id="_x0000_s2050" style="position:absolute;margin-left:143pt;margin-top:22.5pt;width:58pt;height:17.9pt;z-index:251686912;mso-position-horizontal-relative:page" coordorigin="8689,-543" coordsize="156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">
                  <v:shape id="Freeform 32" o:spid="_x0000_s2052" style="position:absolute;left:8688;top:-544;width:1564;height:339;visibility:visible;mso-wrap-style:square;v-text-anchor:top" coordsize="156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" path="m1503,338l59,338,36,333,17,320,4,301,,278,,59,4,36,17,17,36,4,59,,1503,r23,4l1545,17r13,19l1563,59r,219l1558,301r-13,19l1526,333r-23,5xe" fillcolor="#979ca5" stroked="f">
                    <v:path arrowok="t" o:connecttype="custom" o:connectlocs="1503,-205;59,-205;36,-210;17,-223;4,-242;0,-265;0,-484;4,-507;17,-526;36,-539;59,-543;1503,-543;1526,-539;1545,-526;1558,-507;1563,-484;1563,-265;1558,-242;1545,-223;1526,-210;1503,-205" o:connectangles="0,0,0,0,0,0,0,0,0,0,0,0,0,0,0,0,0,0,0,0,0"/>
                  </v:shape>
                  <v:shape id="Text Box 31" o:spid="_x0000_s2051" type="#_x0000_t202" style="position:absolute;left:8688;top:-544;width:1564;height:3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E01904" w:rsidRDefault="00E01904" w:rsidP="00E01904">
                          <w:pPr>
                            <w:spacing w:before="64"/>
                            <w:ind w:left="137"/>
                          </w:pPr>
                          <w:r>
                            <w:rPr>
                              <w:color w:val="FFFFFF"/>
                              <w:w w:val="105"/>
                            </w:rPr>
                            <w:t>MS-Word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121161" w:rsidRPr="00121161" w:rsidRDefault="00121161" w:rsidP="00121161"/>
          <w:p w:rsidR="00121161" w:rsidRPr="000255E3" w:rsidRDefault="00121161" w:rsidP="000255E3"/>
        </w:tc>
      </w:tr>
      <w:tr w:rsidR="00F05ECC" w:rsidRPr="00121161" w:rsidTr="001B2ABD">
        <w:tc>
          <w:tcPr>
            <w:tcW w:w="3600" w:type="dxa"/>
          </w:tcPr>
          <w:p w:rsidR="00121161" w:rsidRDefault="00F05ECC" w:rsidP="00121161">
            <w:pPr>
              <w:pStyle w:val="Heading3"/>
            </w:pPr>
            <w:r>
              <w:t>REFERENCES</w:t>
            </w:r>
          </w:p>
          <w:p w:rsidR="00F05ECC" w:rsidRDefault="00563C37" w:rsidP="00121161">
            <w:pPr>
              <w:pStyle w:val="Heading3"/>
              <w:spacing w:before="0" w:after="0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M</w:t>
            </w:r>
            <w:r w:rsidR="000255E3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rs. Sadhna Tiwari</w:t>
            </w:r>
          </w:p>
          <w:p w:rsidR="00E01904" w:rsidRDefault="00E01904" w:rsidP="00E01904">
            <w:r>
              <w:t>HOD</w:t>
            </w:r>
            <w:r w:rsidR="000255E3">
              <w:t>, ECE</w:t>
            </w:r>
            <w:r>
              <w:t xml:space="preserve"> Department</w:t>
            </w:r>
          </w:p>
          <w:p w:rsidR="00E01904" w:rsidRDefault="000255E3" w:rsidP="00E01904">
            <w:r>
              <w:t>RGPV</w:t>
            </w:r>
            <w:r w:rsidR="00E01904">
              <w:t xml:space="preserve"> University</w:t>
            </w:r>
          </w:p>
          <w:p w:rsidR="00E01904" w:rsidRDefault="00E01904" w:rsidP="00E01904"/>
          <w:p w:rsidR="00E01904" w:rsidRDefault="00E01904" w:rsidP="00E01904">
            <w:r>
              <w:t>Mr. Suvigya Pradhan</w:t>
            </w:r>
          </w:p>
          <w:p w:rsidR="00E01904" w:rsidRDefault="00337AF7" w:rsidP="00E01904">
            <w:r>
              <w:t>Associate Manager</w:t>
            </w:r>
            <w:r w:rsidR="00E01904">
              <w:t>,</w:t>
            </w:r>
          </w:p>
          <w:p w:rsidR="00E01904" w:rsidRDefault="00E01904" w:rsidP="00E01904">
            <w:r>
              <w:t>Accenture</w:t>
            </w:r>
          </w:p>
          <w:p w:rsidR="00F2020F" w:rsidRDefault="00F2020F" w:rsidP="00E01904"/>
          <w:p w:rsidR="00F2020F" w:rsidRPr="00E01904" w:rsidRDefault="00F2020F" w:rsidP="00E01904">
            <w:r>
              <w:t>Detailed information</w:t>
            </w:r>
            <w:r w:rsidR="00112C86">
              <w:t xml:space="preserve"> will be available upon request.</w:t>
            </w:r>
          </w:p>
        </w:tc>
        <w:tc>
          <w:tcPr>
            <w:tcW w:w="720" w:type="dxa"/>
          </w:tcPr>
          <w:p w:rsidR="00F05ECC" w:rsidRPr="00121161" w:rsidRDefault="00F05ECC" w:rsidP="000C45FF">
            <w:pPr>
              <w:tabs>
                <w:tab w:val="left" w:pos="990"/>
              </w:tabs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</w:tc>
        <w:tc>
          <w:tcPr>
            <w:tcW w:w="6470" w:type="dxa"/>
          </w:tcPr>
          <w:p w:rsidR="00F05ECC" w:rsidRDefault="002954EC" w:rsidP="00121161">
            <w:pPr>
              <w:pStyle w:val="Heading2"/>
              <w:spacing w:before="120"/>
            </w:pPr>
            <w:r>
              <w:t>P</w:t>
            </w:r>
            <w:r w:rsidR="00121161">
              <w:t>ROJECTS</w:t>
            </w:r>
          </w:p>
          <w:p w:rsidR="00121161" w:rsidRDefault="008C5F4A" w:rsidP="00121161">
            <w:pPr>
              <w:ind w:firstLine="720"/>
            </w:pPr>
            <w:r>
              <w:t>An IOT Based Smart Agriculture System : - Is an Extremely Versatile Devise Design To Help Farmers To Moniter Their Farm Fields Easily</w:t>
            </w:r>
          </w:p>
          <w:p w:rsidR="00121161" w:rsidRPr="00121161" w:rsidRDefault="00121161" w:rsidP="00F3057B"/>
        </w:tc>
      </w:tr>
    </w:tbl>
    <w:p w:rsidR="00F2020F" w:rsidRDefault="00F2020F" w:rsidP="00121161">
      <w:pPr>
        <w:tabs>
          <w:tab w:val="left" w:pos="990"/>
        </w:tabs>
        <w:ind w:left="90"/>
      </w:pPr>
    </w:p>
    <w:p w:rsidR="00F2020F" w:rsidRDefault="00F2020F" w:rsidP="00121161">
      <w:pPr>
        <w:tabs>
          <w:tab w:val="left" w:pos="990"/>
        </w:tabs>
        <w:ind w:left="90"/>
      </w:pPr>
    </w:p>
    <w:p w:rsidR="00F2020F" w:rsidRDefault="00F2020F" w:rsidP="00121161">
      <w:pPr>
        <w:tabs>
          <w:tab w:val="left" w:pos="990"/>
        </w:tabs>
        <w:ind w:left="90"/>
      </w:pPr>
    </w:p>
    <w:p w:rsidR="00F2020F" w:rsidRDefault="00F2020F" w:rsidP="00121161">
      <w:pPr>
        <w:tabs>
          <w:tab w:val="left" w:pos="990"/>
        </w:tabs>
        <w:ind w:left="90"/>
      </w:pPr>
    </w:p>
    <w:p w:rsidR="00F2020F" w:rsidRDefault="00F2020F" w:rsidP="00121161">
      <w:pPr>
        <w:tabs>
          <w:tab w:val="left" w:pos="990"/>
        </w:tabs>
        <w:ind w:left="90"/>
      </w:pPr>
    </w:p>
    <w:p w:rsidR="00E01904" w:rsidRDefault="00E01904" w:rsidP="00121161">
      <w:pPr>
        <w:tabs>
          <w:tab w:val="left" w:pos="990"/>
        </w:tabs>
        <w:ind w:left="90"/>
      </w:pPr>
    </w:p>
    <w:p w:rsidR="00F2020F" w:rsidRDefault="00F2020F" w:rsidP="00F2020F">
      <w:pPr>
        <w:pStyle w:val="Heading2"/>
        <w:spacing w:before="120"/>
        <w:ind w:left="4500"/>
      </w:pPr>
      <w:r>
        <w:t>STRENGTHS</w:t>
      </w:r>
    </w:p>
    <w:p w:rsidR="00E01904" w:rsidRDefault="00E01904" w:rsidP="00F2020F">
      <w:pPr>
        <w:tabs>
          <w:tab w:val="left" w:pos="6740"/>
        </w:tabs>
        <w:ind w:left="90"/>
      </w:pPr>
    </w:p>
    <w:p w:rsidR="00E01904" w:rsidRDefault="00F2020F" w:rsidP="00F2020F">
      <w:pPr>
        <w:tabs>
          <w:tab w:val="left" w:pos="6430"/>
        </w:tabs>
        <w:ind w:left="4500"/>
      </w:pPr>
      <w:r w:rsidRPr="00F2020F">
        <w:t>Quick Learner</w:t>
      </w:r>
      <w:r>
        <w:t xml:space="preserve">, </w:t>
      </w:r>
      <w:r w:rsidRPr="00F2020F">
        <w:t>Energetic</w:t>
      </w:r>
      <w:r>
        <w:t xml:space="preserve">, </w:t>
      </w:r>
      <w:r w:rsidRPr="00F2020F">
        <w:t>Conﬁdent</w:t>
      </w:r>
      <w:r>
        <w:t xml:space="preserve"> &amp;</w:t>
      </w:r>
      <w:r w:rsidRPr="00F2020F">
        <w:t xml:space="preserve"> Hardworking</w:t>
      </w:r>
    </w:p>
    <w:p w:rsidR="00E01904" w:rsidRDefault="00E01904" w:rsidP="00121161">
      <w:pPr>
        <w:tabs>
          <w:tab w:val="left" w:pos="990"/>
        </w:tabs>
        <w:ind w:left="90"/>
      </w:pPr>
    </w:p>
    <w:p w:rsidR="00F2020F" w:rsidRDefault="00F2020F" w:rsidP="00F2020F">
      <w:pPr>
        <w:pStyle w:val="Heading2"/>
        <w:spacing w:before="120"/>
        <w:ind w:left="4500"/>
      </w:pPr>
      <w:r>
        <w:t>LANGUAGE</w:t>
      </w:r>
    </w:p>
    <w:p w:rsidR="00121161" w:rsidRDefault="00121161" w:rsidP="00F2020F">
      <w:pPr>
        <w:tabs>
          <w:tab w:val="left" w:pos="990"/>
          <w:tab w:val="left" w:pos="6760"/>
        </w:tabs>
        <w:ind w:left="90"/>
      </w:pPr>
    </w:p>
    <w:p w:rsidR="00F2020F" w:rsidRDefault="00F2020F" w:rsidP="00F2020F">
      <w:pPr>
        <w:tabs>
          <w:tab w:val="left" w:pos="990"/>
        </w:tabs>
        <w:ind w:left="4500"/>
      </w:pPr>
      <w:r>
        <w:t>English &amp; Hindi</w:t>
      </w:r>
    </w:p>
    <w:p w:rsidR="00F2020F" w:rsidRDefault="00F2020F" w:rsidP="00121161">
      <w:pPr>
        <w:tabs>
          <w:tab w:val="left" w:pos="990"/>
        </w:tabs>
        <w:ind w:left="90"/>
      </w:pPr>
    </w:p>
    <w:p w:rsidR="00F2020F" w:rsidRDefault="00F2020F" w:rsidP="00121161">
      <w:pPr>
        <w:tabs>
          <w:tab w:val="left" w:pos="990"/>
        </w:tabs>
        <w:ind w:left="90"/>
      </w:pPr>
    </w:p>
    <w:p w:rsidR="00F2020F" w:rsidRDefault="00F2020F" w:rsidP="00121161">
      <w:pPr>
        <w:tabs>
          <w:tab w:val="left" w:pos="990"/>
        </w:tabs>
        <w:ind w:left="90"/>
      </w:pPr>
    </w:p>
    <w:p w:rsidR="00F2020F" w:rsidRDefault="001458F1" w:rsidP="00366C09">
      <w:pPr>
        <w:ind w:left="4500"/>
      </w:pPr>
      <w:r w:rsidRPr="001458F1">
        <w:t>I conﬁrm that the information provided about me and my achievements</w:t>
      </w:r>
      <w:r w:rsidR="00530A0A">
        <w:t xml:space="preserve"> </w:t>
      </w:r>
      <w:r w:rsidRPr="001458F1">
        <w:t>are true to the best of my knowledge.</w:t>
      </w:r>
    </w:p>
    <w:p w:rsidR="0048086E" w:rsidRDefault="0048086E" w:rsidP="00366C09">
      <w:pPr>
        <w:ind w:left="4500"/>
      </w:pPr>
    </w:p>
    <w:p w:rsidR="0048086E" w:rsidRDefault="0048086E" w:rsidP="00366C09">
      <w:pPr>
        <w:ind w:left="4500"/>
      </w:pPr>
      <w:r>
        <w:t>Yours Truly,</w:t>
      </w:r>
    </w:p>
    <w:p w:rsidR="0048086E" w:rsidRDefault="0048086E" w:rsidP="00366C09">
      <w:pPr>
        <w:ind w:left="4500"/>
      </w:pPr>
    </w:p>
    <w:p w:rsidR="0048086E" w:rsidRDefault="00563C37" w:rsidP="00366C09">
      <w:pPr>
        <w:ind w:left="4500"/>
      </w:pPr>
      <w:r>
        <w:t>Sateesh Choudhary</w:t>
      </w:r>
    </w:p>
    <w:p w:rsidR="00515CD2" w:rsidRDefault="00515CD2" w:rsidP="00366C09">
      <w:pPr>
        <w:ind w:left="4500"/>
      </w:pPr>
      <w:r>
        <w:rPr>
          <w:spacing w:val="-1"/>
        </w:rPr>
        <w:t>+91</w:t>
      </w:r>
      <w:r w:rsidR="00563C37">
        <w:rPr>
          <w:spacing w:val="-1"/>
        </w:rPr>
        <w:t>7987706822</w:t>
      </w:r>
    </w:p>
    <w:sectPr w:rsidR="00515CD2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6D5F9F" w15:done="0"/>
  <w15:commentEx w15:paraId="4C135AA1" w15:done="0"/>
  <w15:commentEx w15:paraId="688A0977" w15:done="0"/>
  <w15:commentEx w15:paraId="18CA69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6D5F9F" w16cid:durableId="2564116F"/>
  <w16cid:commentId w16cid:paraId="4C135AA1" w16cid:durableId="25641180"/>
  <w16cid:commentId w16cid:paraId="688A0977" w16cid:durableId="256411AC"/>
  <w16cid:commentId w16cid:paraId="18CA694F" w16cid:durableId="256411B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BF" w:rsidRDefault="000F33BF" w:rsidP="000C45FF">
      <w:r>
        <w:separator/>
      </w:r>
    </w:p>
  </w:endnote>
  <w:endnote w:type="continuationSeparator" w:id="1">
    <w:p w:rsidR="000F33BF" w:rsidRDefault="000F33BF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BF" w:rsidRDefault="000F33BF" w:rsidP="000C45FF">
      <w:r>
        <w:separator/>
      </w:r>
    </w:p>
  </w:footnote>
  <w:footnote w:type="continuationSeparator" w:id="1">
    <w:p w:rsidR="000F33BF" w:rsidRDefault="000F33BF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5C51"/>
    <w:multiLevelType w:val="hybridMultilevel"/>
    <w:tmpl w:val="04AEE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5ECC"/>
    <w:rsid w:val="000255E3"/>
    <w:rsid w:val="00036450"/>
    <w:rsid w:val="00094499"/>
    <w:rsid w:val="00097530"/>
    <w:rsid w:val="000C45FF"/>
    <w:rsid w:val="000E3FD1"/>
    <w:rsid w:val="000F33BF"/>
    <w:rsid w:val="00112054"/>
    <w:rsid w:val="00112C86"/>
    <w:rsid w:val="00121161"/>
    <w:rsid w:val="001458F1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954EC"/>
    <w:rsid w:val="002F1A38"/>
    <w:rsid w:val="0030481B"/>
    <w:rsid w:val="00313F7B"/>
    <w:rsid w:val="003156FC"/>
    <w:rsid w:val="003254B5"/>
    <w:rsid w:val="00337AF7"/>
    <w:rsid w:val="00363A97"/>
    <w:rsid w:val="00366C09"/>
    <w:rsid w:val="0037121F"/>
    <w:rsid w:val="003A49CE"/>
    <w:rsid w:val="003A6B7D"/>
    <w:rsid w:val="003B06CA"/>
    <w:rsid w:val="0040673B"/>
    <w:rsid w:val="004071FC"/>
    <w:rsid w:val="00415285"/>
    <w:rsid w:val="00432596"/>
    <w:rsid w:val="004354B8"/>
    <w:rsid w:val="00445947"/>
    <w:rsid w:val="0048086E"/>
    <w:rsid w:val="004813B3"/>
    <w:rsid w:val="004932DB"/>
    <w:rsid w:val="00496591"/>
    <w:rsid w:val="004C63E4"/>
    <w:rsid w:val="004C6CF7"/>
    <w:rsid w:val="004C7E42"/>
    <w:rsid w:val="004D3011"/>
    <w:rsid w:val="00515CD2"/>
    <w:rsid w:val="00516D90"/>
    <w:rsid w:val="005262AC"/>
    <w:rsid w:val="00530A0A"/>
    <w:rsid w:val="00544E93"/>
    <w:rsid w:val="00563C37"/>
    <w:rsid w:val="005E39D5"/>
    <w:rsid w:val="00600670"/>
    <w:rsid w:val="0062123A"/>
    <w:rsid w:val="00646E75"/>
    <w:rsid w:val="00651F27"/>
    <w:rsid w:val="006771D0"/>
    <w:rsid w:val="006D3C06"/>
    <w:rsid w:val="007136C1"/>
    <w:rsid w:val="00715FCB"/>
    <w:rsid w:val="00743101"/>
    <w:rsid w:val="007775E1"/>
    <w:rsid w:val="007867A0"/>
    <w:rsid w:val="007927F5"/>
    <w:rsid w:val="007F3189"/>
    <w:rsid w:val="00802CA0"/>
    <w:rsid w:val="008A3CDB"/>
    <w:rsid w:val="008C5F4A"/>
    <w:rsid w:val="009260CD"/>
    <w:rsid w:val="00952C25"/>
    <w:rsid w:val="00985597"/>
    <w:rsid w:val="00A2118D"/>
    <w:rsid w:val="00AD76E2"/>
    <w:rsid w:val="00B20152"/>
    <w:rsid w:val="00B359E4"/>
    <w:rsid w:val="00B50451"/>
    <w:rsid w:val="00B57D98"/>
    <w:rsid w:val="00B70850"/>
    <w:rsid w:val="00BB167D"/>
    <w:rsid w:val="00BC75BF"/>
    <w:rsid w:val="00BE4A10"/>
    <w:rsid w:val="00BF2BB9"/>
    <w:rsid w:val="00C066B6"/>
    <w:rsid w:val="00C37BA1"/>
    <w:rsid w:val="00C4674C"/>
    <w:rsid w:val="00C506CF"/>
    <w:rsid w:val="00C72BED"/>
    <w:rsid w:val="00C95647"/>
    <w:rsid w:val="00C9578B"/>
    <w:rsid w:val="00CB0055"/>
    <w:rsid w:val="00D2522B"/>
    <w:rsid w:val="00D422DE"/>
    <w:rsid w:val="00D51AD6"/>
    <w:rsid w:val="00D5459D"/>
    <w:rsid w:val="00DA1F4D"/>
    <w:rsid w:val="00DD172A"/>
    <w:rsid w:val="00E01904"/>
    <w:rsid w:val="00E07584"/>
    <w:rsid w:val="00E25A26"/>
    <w:rsid w:val="00E34443"/>
    <w:rsid w:val="00E35764"/>
    <w:rsid w:val="00E4381A"/>
    <w:rsid w:val="00E55D74"/>
    <w:rsid w:val="00E75BBB"/>
    <w:rsid w:val="00EC4168"/>
    <w:rsid w:val="00F05ECC"/>
    <w:rsid w:val="00F2020F"/>
    <w:rsid w:val="00F3057B"/>
    <w:rsid w:val="00F60274"/>
    <w:rsid w:val="00F77FB9"/>
    <w:rsid w:val="00FB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05E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5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5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750197\AppData\Local\Microsoft\Office\16.0\DTS\en-US%7b6A736D9D-74C7-4AA8-A6DB-E1905FE2D74C%7d\%7b14672765-B4F0-41E1-805A-42E9258246D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4613C26533492E973C6EC5E507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4132-3CB7-4489-B7E7-0C5E7E9908EC}"/>
      </w:docPartPr>
      <w:docPartBody>
        <w:p w:rsidR="002523D1" w:rsidRDefault="00A26487">
          <w:pPr>
            <w:pStyle w:val="904613C26533492E973C6EC5E5070F19"/>
          </w:pPr>
          <w:r w:rsidRPr="00D5459D">
            <w:t>Profile</w:t>
          </w:r>
        </w:p>
      </w:docPartBody>
    </w:docPart>
    <w:docPart>
      <w:docPartPr>
        <w:name w:val="586A59E9B07E40A484CB757E5765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82FFB-FE4D-4205-9A59-9F62C8100B10}"/>
      </w:docPartPr>
      <w:docPartBody>
        <w:p w:rsidR="002523D1" w:rsidRDefault="00A26487">
          <w:pPr>
            <w:pStyle w:val="586A59E9B07E40A484CB757E57657001"/>
          </w:pPr>
          <w:r w:rsidRPr="004D3011">
            <w:t>PHONE:</w:t>
          </w:r>
        </w:p>
      </w:docPartBody>
    </w:docPart>
    <w:docPart>
      <w:docPartPr>
        <w:name w:val="2B7207109B274B95A84D3E346F75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EFA0-CED4-4BDD-974E-7A93F80E6329}"/>
      </w:docPartPr>
      <w:docPartBody>
        <w:p w:rsidR="002523D1" w:rsidRDefault="00A26487">
          <w:pPr>
            <w:pStyle w:val="2B7207109B274B95A84D3E346F75ADA7"/>
          </w:pPr>
          <w:r w:rsidRPr="004D3011">
            <w:t>EMAIL:</w:t>
          </w:r>
        </w:p>
      </w:docPartBody>
    </w:docPart>
    <w:docPart>
      <w:docPartPr>
        <w:name w:val="4F2B8B95C3394978AE81CD9AB1A9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F1A9-0825-4056-8C7C-014BB1F771E9}"/>
      </w:docPartPr>
      <w:docPartBody>
        <w:p w:rsidR="002523D1" w:rsidRDefault="00A26487">
          <w:pPr>
            <w:pStyle w:val="4F2B8B95C3394978AE81CD9AB1A98FA7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26487"/>
    <w:rsid w:val="000B3536"/>
    <w:rsid w:val="001B6882"/>
    <w:rsid w:val="001D39C2"/>
    <w:rsid w:val="002523D1"/>
    <w:rsid w:val="00364FC8"/>
    <w:rsid w:val="004B7ADD"/>
    <w:rsid w:val="00715B36"/>
    <w:rsid w:val="008F0EE1"/>
    <w:rsid w:val="009115C8"/>
    <w:rsid w:val="00A2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C8"/>
  </w:style>
  <w:style w:type="paragraph" w:styleId="Heading2">
    <w:name w:val="heading 2"/>
    <w:basedOn w:val="Normal"/>
    <w:next w:val="Normal"/>
    <w:link w:val="Heading2Char"/>
    <w:uiPriority w:val="9"/>
    <w:qFormat/>
    <w:rsid w:val="00A2648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4613C26533492E973C6EC5E5070F19">
    <w:name w:val="904613C26533492E973C6EC5E5070F19"/>
    <w:rsid w:val="00364FC8"/>
  </w:style>
  <w:style w:type="paragraph" w:customStyle="1" w:styleId="586A59E9B07E40A484CB757E57657001">
    <w:name w:val="586A59E9B07E40A484CB757E57657001"/>
    <w:rsid w:val="00364FC8"/>
  </w:style>
  <w:style w:type="paragraph" w:customStyle="1" w:styleId="2B7207109B274B95A84D3E346F75ADA7">
    <w:name w:val="2B7207109B274B95A84D3E346F75ADA7"/>
    <w:rsid w:val="00364FC8"/>
  </w:style>
  <w:style w:type="character" w:styleId="Hyperlink">
    <w:name w:val="Hyperlink"/>
    <w:basedOn w:val="DefaultParagraphFont"/>
    <w:uiPriority w:val="99"/>
    <w:unhideWhenUsed/>
    <w:rsid w:val="00364FC8"/>
    <w:rPr>
      <w:color w:val="943634" w:themeColor="accent2" w:themeShade="BF"/>
      <w:u w:val="single"/>
    </w:rPr>
  </w:style>
  <w:style w:type="paragraph" w:customStyle="1" w:styleId="4F2B8B95C3394978AE81CD9AB1A98FA7">
    <w:name w:val="4F2B8B95C3394978AE81CD9AB1A98FA7"/>
    <w:rsid w:val="00364FC8"/>
  </w:style>
  <w:style w:type="character" w:customStyle="1" w:styleId="Heading2Char">
    <w:name w:val="Heading 2 Char"/>
    <w:basedOn w:val="DefaultParagraphFont"/>
    <w:link w:val="Heading2"/>
    <w:uiPriority w:val="9"/>
    <w:rsid w:val="00A26487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{14672765-B4F0-41E1-805A-42E9258246DF}tf00546271_win32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2022-03-02T03:42:00Z</dcterms:created>
  <dcterms:modified xsi:type="dcterms:W3CDTF">2022-03-02T03:42:00Z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