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5E" w:rsidRDefault="005E18F3">
      <w:r w:rsidRPr="005E18F3">
        <w:rPr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9" type="#_x0000_t202" style="position:absolute;margin-left:83.55pt;margin-top:8.35pt;width:304.9pt;height:92.1pt;z-index:251728896" o:gfxdata="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vzcnx3AAAAAsBAAAPAAAAAAAAAAEAIAAAACIAAABkcnMvZG93bnJl&#10;di54bWxQSwECFAAUAAAACACHTuJAqCj3eDICAABzBAAADgAAAAAAAAABACAAAAArAQAAZHJzL2Uy&#10;b0RvYy54bWxQSwUGAAAAAAYABgBZAQAAzwUAAAAA&#10;" filled="f" stroked="f" strokeweight=".5pt">
            <v:textbox style="mso-next-textbox:#_x0000_s1179">
              <w:txbxContent>
                <w:p w:rsidR="00015A5E" w:rsidRDefault="00015A5E" w:rsidP="00015A5E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92"/>
                      <w:szCs w:val="92"/>
                      <w:lang w:val="en-IN"/>
                    </w:rPr>
                  </w:pPr>
                  <w:r>
                    <w:rPr>
                      <w:rFonts w:cstheme="minorHAnsi"/>
                      <w:b/>
                      <w:bCs/>
                      <w:color w:val="FFFFFF" w:themeColor="background1"/>
                      <w:sz w:val="92"/>
                      <w:szCs w:val="92"/>
                      <w:lang w:val="en-IN"/>
                    </w:rPr>
                    <w:t xml:space="preserve">SUNIL KUMAR </w:t>
                  </w:r>
                </w:p>
              </w:txbxContent>
            </v:textbox>
          </v:shape>
        </w:pict>
      </w:r>
      <w:r w:rsidR="00DF74E5">
        <w:rPr>
          <w:noProof/>
          <w:lang w:val="en-US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-933450</wp:posOffset>
            </wp:positionV>
            <wp:extent cx="7610475" cy="10706100"/>
            <wp:effectExtent l="19050" t="0" r="952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A5E" w:rsidRDefault="005E18F3" w:rsidP="00DF74E5">
      <w:r w:rsidRPr="005E18F3">
        <w:pict>
          <v:shape id="_x0000_s1186" type="#_x0000_t202" style="position:absolute;margin-left:234.65pt;margin-top:204.25pt;width:270.2pt;height:43.25pt;z-index:251736064" o:gfxdata="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On4yvbAAAACwEAAA8AAAAAAAAAAQAgAAAAIgAAAGRycy9kb3ducmV2Lnht&#10;bFBLAQIUABQAAAAIAIdO4kDSIz6GLwIAAHUEAAAOAAAAAAAAAAEAIAAAACoBAABkcnMvZTJvRG9j&#10;LnhtbFBLBQYAAAAABgAGAFkBAADLBQAAAAA=&#10;" filled="f" stroked="f" strokeweight=".5pt">
            <v:textbox style="mso-next-textbox:#_x0000_s1186">
              <w:txbxContent>
                <w:p w:rsidR="00015A5E" w:rsidRPr="004A5208" w:rsidRDefault="00015A5E" w:rsidP="00015A5E">
                  <w:pPr>
                    <w:rPr>
                      <w:b/>
                      <w:color w:val="595959" w:themeColor="text1" w:themeTint="A6"/>
                      <w:sz w:val="28"/>
                      <w:szCs w:val="28"/>
                      <w:lang w:val="en-IN"/>
                    </w:rPr>
                  </w:pPr>
                  <w:r w:rsidRPr="007B6FEC">
                    <w:rPr>
                      <w:b/>
                      <w:color w:val="595959" w:themeColor="text1" w:themeTint="A6"/>
                      <w:sz w:val="28"/>
                      <w:szCs w:val="28"/>
                    </w:rPr>
                    <w:t>MCA</w:t>
                  </w:r>
                  <w:r w:rsidR="00012577">
                    <w:rPr>
                      <w:b/>
                      <w:color w:val="595959" w:themeColor="text1" w:themeTint="A6"/>
                      <w:sz w:val="28"/>
                      <w:szCs w:val="28"/>
                      <w:lang w:val="en-IN"/>
                    </w:rPr>
                    <w:t xml:space="preserve"> - </w:t>
                  </w:r>
                  <w:r w:rsidRPr="007B6FEC">
                    <w:rPr>
                      <w:b/>
                      <w:color w:val="595959" w:themeColor="text1" w:themeTint="A6"/>
                      <w:sz w:val="28"/>
                      <w:szCs w:val="28"/>
                    </w:rPr>
                    <w:t xml:space="preserve"> Master of computer application (Suresh gyan vihar </w:t>
                  </w:r>
                  <w:r w:rsidR="006568F7">
                    <w:rPr>
                      <w:b/>
                      <w:color w:val="595959" w:themeColor="text1" w:themeTint="A6"/>
                      <w:sz w:val="28"/>
                      <w:szCs w:val="28"/>
                      <w:lang w:val="en-IN"/>
                    </w:rPr>
                    <w:t>university</w:t>
                  </w:r>
                  <w:r w:rsidR="008A7FA3">
                    <w:rPr>
                      <w:b/>
                      <w:color w:val="595959" w:themeColor="text1" w:themeTint="A6"/>
                      <w:sz w:val="28"/>
                      <w:szCs w:val="28"/>
                      <w:lang w:val="en-IN"/>
                    </w:rPr>
                    <w:t xml:space="preserve"> </w:t>
                  </w:r>
                  <w:r w:rsidR="004A5208">
                    <w:rPr>
                      <w:b/>
                      <w:color w:val="595959" w:themeColor="text1" w:themeTint="A6"/>
                      <w:sz w:val="28"/>
                      <w:szCs w:val="28"/>
                      <w:lang w:val="en-IN"/>
                    </w:rPr>
                    <w:t>)</w:t>
                  </w:r>
                </w:p>
                <w:p w:rsidR="00015A5E" w:rsidRPr="007B6FEC" w:rsidRDefault="00015A5E" w:rsidP="00015A5E">
                  <w:pPr>
                    <w:rPr>
                      <w:b/>
                      <w:color w:val="595959" w:themeColor="text1" w:themeTint="A6"/>
                      <w:sz w:val="28"/>
                      <w:szCs w:val="28"/>
                    </w:rPr>
                  </w:pPr>
                </w:p>
                <w:p w:rsidR="00015A5E" w:rsidRPr="007B6FEC" w:rsidRDefault="00015A5E" w:rsidP="00015A5E">
                  <w:pPr>
                    <w:rPr>
                      <w:b/>
                      <w:color w:val="595959" w:themeColor="text1" w:themeTint="A6"/>
                      <w:sz w:val="28"/>
                      <w:szCs w:val="28"/>
                    </w:rPr>
                  </w:pPr>
                  <w:r w:rsidRPr="007B6FEC">
                    <w:rPr>
                      <w:b/>
                      <w:color w:val="595959" w:themeColor="text1" w:themeTint="A6"/>
                      <w:sz w:val="28"/>
                      <w:szCs w:val="28"/>
                    </w:rPr>
                    <w:t>University</w:t>
                  </w:r>
                </w:p>
              </w:txbxContent>
            </v:textbox>
          </v:shape>
        </w:pict>
      </w:r>
      <w:r w:rsidRPr="005E18F3">
        <w:pict>
          <v:shape id="_x0000_s1195" type="#_x0000_t202" style="position:absolute;margin-left:191.3pt;margin-top:556.55pt;width:328pt;height:53.25pt;z-index:251751424" o:gfxdata="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kQGRG2wAAAA0BAAAPAAAAAAAAAAEAIAAAACIAAABkcnMvZG93bnJl&#10;di54bWxQSwECFAAUAAAACACHTuJAucPaxjMCAAB1BAAADgAAAAAAAAABACAAAAAqAQAAZHJzL2Uy&#10;b0RvYy54bWxQSwUGAAAAAAYABgBZAQAAzwUAAAAA&#10;" filled="f" stroked="f" strokeweight=".5pt">
            <v:textbox style="mso-next-textbox:#_x0000_s1195">
              <w:txbxContent>
                <w:p w:rsidR="003B4482" w:rsidRPr="00ED73A5" w:rsidRDefault="003B4482" w:rsidP="003B4482">
                  <w:pPr>
                    <w:numPr>
                      <w:ilvl w:val="0"/>
                      <w:numId w:val="1"/>
                    </w:numPr>
                    <w:suppressAutoHyphens/>
                    <w:spacing w:after="0" w:line="360" w:lineRule="auto"/>
                    <w:ind w:left="450" w:hanging="270"/>
                    <w:rPr>
                      <w:rFonts w:ascii="Arial" w:hAnsi="Arial" w:cs="Arial"/>
                    </w:rPr>
                  </w:pPr>
                  <w:r w:rsidRPr="00ED73A5">
                    <w:rPr>
                      <w:rFonts w:ascii="Arial" w:hAnsi="Arial" w:cs="Arial"/>
                      <w:b/>
                    </w:rPr>
                    <w:t>Innovative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D73A5">
                    <w:rPr>
                      <w:rFonts w:ascii="Arial" w:hAnsi="Arial" w:cs="Arial"/>
                    </w:rPr>
                    <w:t xml:space="preserve">-  </w:t>
                  </w:r>
                  <w:r>
                    <w:rPr>
                      <w:rFonts w:ascii="Arial" w:hAnsi="Arial" w:cs="Arial"/>
                    </w:rPr>
                    <w:tab/>
                    <w:t xml:space="preserve">       Shown creativity in python project in </w:t>
                  </w:r>
                  <w:r w:rsidRPr="00E27AAA">
                    <w:rPr>
                      <w:rFonts w:ascii="Arial" w:hAnsi="Arial" w:cs="Arial"/>
                    </w:rPr>
                    <w:t>IT.</w:t>
                  </w:r>
                </w:p>
                <w:p w:rsidR="00015A5E" w:rsidRDefault="00015A5E" w:rsidP="00015A5E">
                  <w:pPr>
                    <w:rPr>
                      <w:rFonts w:cstheme="minorHAnsi"/>
                      <w:color w:val="595959" w:themeColor="text1" w:themeTint="A6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5E18F3">
        <w:pict>
          <v:shape id="_x0000_s1194" type="#_x0000_t202" style="position:absolute;margin-left:191.3pt;margin-top:527pt;width:267pt;height:49.05pt;z-index:251750400" o:gfxdata="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79px5twAAAANAQAADwAAAAAAAAABACAAAAAiAAAAZHJzL2Rvd25y&#10;ZXYueG1sUEsBAhQAFAAAAAgAh07iQEFxC8wzAgAAdQQAAA4AAAAAAAAAAQAgAAAAKwEAAGRycy9l&#10;Mm9Eb2MueG1sUEsFBgAAAAAGAAYAWQEAANAFAAAAAA==&#10;" filled="f" stroked="f" strokeweight=".5pt">
            <v:textbox style="mso-next-textbox:#_x0000_s1194">
              <w:txbxContent>
                <w:p w:rsidR="003B4482" w:rsidRPr="00EA3E52" w:rsidRDefault="003B4482" w:rsidP="003B4482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0"/>
                    </w:rPr>
                  </w:pPr>
                </w:p>
                <w:p w:rsidR="003B4482" w:rsidRPr="00ED73A5" w:rsidRDefault="003B4482" w:rsidP="003B4482">
                  <w:pPr>
                    <w:numPr>
                      <w:ilvl w:val="0"/>
                      <w:numId w:val="1"/>
                    </w:numPr>
                    <w:tabs>
                      <w:tab w:val="left" w:pos="2610"/>
                    </w:tabs>
                    <w:suppressAutoHyphens/>
                    <w:spacing w:after="0" w:line="360" w:lineRule="auto"/>
                    <w:ind w:left="450" w:hanging="270"/>
                    <w:rPr>
                      <w:rFonts w:ascii="Arial" w:hAnsi="Arial" w:cs="Arial"/>
                    </w:rPr>
                  </w:pPr>
                  <w:r w:rsidRPr="00ED73A5">
                    <w:rPr>
                      <w:rFonts w:ascii="Arial" w:hAnsi="Arial" w:cs="Arial"/>
                      <w:b/>
                    </w:rPr>
                    <w:t>Leadership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D73A5">
                    <w:rPr>
                      <w:rFonts w:ascii="Arial" w:hAnsi="Arial" w:cs="Arial"/>
                    </w:rPr>
                    <w:t xml:space="preserve">- </w:t>
                  </w:r>
                  <w:r>
                    <w:rPr>
                      <w:rFonts w:ascii="Arial" w:hAnsi="Arial" w:cs="Arial"/>
                    </w:rPr>
                    <w:t xml:space="preserve">             Problem solving.</w:t>
                  </w:r>
                </w:p>
                <w:p w:rsidR="00015A5E" w:rsidRDefault="00015A5E" w:rsidP="00015A5E">
                  <w:pPr>
                    <w:rPr>
                      <w:rFonts w:cstheme="minorHAnsi"/>
                      <w:color w:val="595959" w:themeColor="text1" w:themeTint="A6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F80B38">
        <w:rPr>
          <w:noProof/>
          <w:lang w:val="en-US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7477125</wp:posOffset>
            </wp:positionV>
            <wp:extent cx="276225" cy="276225"/>
            <wp:effectExtent l="0" t="0" r="0" b="0"/>
            <wp:wrapNone/>
            <wp:docPr id="388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481" t="26192" r="28043" b="3095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18F3">
        <w:pict>
          <v:shape id="_x0000_s1196" type="#_x0000_t202" style="position:absolute;margin-left:210.05pt;margin-top:609.8pt;width:103.8pt;height:45.05pt;z-index:251752448;mso-position-horizontal-relative:text;mso-position-vertical-relative:text" o:gfxdata="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J1skrdAAAADQEAAA8AAAAAAAAAAQAgAAAAIgAAAGRycy9kb3du&#10;cmV2LnhtbFBLAQIUABQAAAAIAIdO4kAuUEV2MwIAAHUEAAAOAAAAAAAAAAEAIAAAACwBAABkcnMv&#10;ZTJvRG9jLnhtbFBLBQYAAAAABgAGAFkBAADRBQAAAAA=&#10;" filled="f" stroked="f" strokeweight=".5pt">
            <v:textbox style="mso-next-textbox:#_x0000_s1196">
              <w:txbxContent>
                <w:p w:rsidR="00015A5E" w:rsidRDefault="00015A5E" w:rsidP="00015A5E">
                  <w:pPr>
                    <w:rPr>
                      <w:rFonts w:cstheme="minorHAnsi"/>
                      <w:color w:val="595959" w:themeColor="text1" w:themeTint="A6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F80B38">
        <w:rPr>
          <w:noProof/>
          <w:lang w:val="en-US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6191885</wp:posOffset>
            </wp:positionV>
            <wp:extent cx="1219200" cy="304800"/>
            <wp:effectExtent l="0" t="0" r="0" b="0"/>
            <wp:wrapNone/>
            <wp:docPr id="38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18F3">
        <w:pict>
          <v:shape id="_x0000_s1185" type="#_x0000_t202" style="position:absolute;margin-left:204pt;margin-top:452.3pt;width:193.5pt;height:43.45pt;z-index:251735040;mso-position-horizontal-relative:text;mso-position-vertical-relative:text" o:gfxdata="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MXx3tkAAAANAQAADwAAAAAAAAABACAAAAAiAAAAZHJzL2Rvd25yZXYueG1s&#10;UEsBAhQAFAAAAAgAh07iQAdQ5UcwAgAAdQQAAA4AAAAAAAAAAQAgAAAAKAEAAGRycy9lMm9Eb2Mu&#10;eG1sUEsFBgAAAAAGAAYAWQEAAMoFAAAAAA==&#10;" filled="f" stroked="f" strokeweight=".5pt">
            <v:textbox style="mso-next-textbox:#_x0000_s1185">
              <w:txbxContent>
                <w:p w:rsidR="00015A5E" w:rsidRDefault="006F1183" w:rsidP="00015A5E">
                  <w:pPr>
                    <w:rPr>
                      <w:rFonts w:cstheme="minorHAnsi"/>
                      <w:color w:val="595959" w:themeColor="text1" w:themeTint="A6"/>
                      <w:sz w:val="48"/>
                      <w:szCs w:val="48"/>
                    </w:rPr>
                  </w:pPr>
                  <w:r>
                    <w:rPr>
                      <w:rFonts w:cstheme="minorHAnsi"/>
                      <w:color w:val="595959" w:themeColor="text1" w:themeTint="A6"/>
                      <w:sz w:val="48"/>
                      <w:szCs w:val="48"/>
                      <w:lang w:val="en-IN"/>
                    </w:rPr>
                    <w:t>KEY</w:t>
                  </w:r>
                  <w:r w:rsidR="00015A5E">
                    <w:rPr>
                      <w:rFonts w:cstheme="minorHAnsi"/>
                      <w:color w:val="595959" w:themeColor="text1" w:themeTint="A6"/>
                      <w:sz w:val="48"/>
                      <w:szCs w:val="48"/>
                    </w:rPr>
                    <w:t xml:space="preserve"> SKILL</w:t>
                  </w:r>
                </w:p>
              </w:txbxContent>
            </v:textbox>
          </v:shape>
        </w:pict>
      </w:r>
      <w:r w:rsidR="005F5164">
        <w:rPr>
          <w:noProof/>
          <w:lang w:val="en-US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2581910</wp:posOffset>
            </wp:positionV>
            <wp:extent cx="265430" cy="2371725"/>
            <wp:effectExtent l="0" t="0" r="0" b="0"/>
            <wp:wrapNone/>
            <wp:docPr id="406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926" r="37134"/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371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18F3">
        <w:pict>
          <v:shape id="_x0000_s1189" type="#_x0000_t202" style="position:absolute;margin-left:239.4pt;margin-top:376.55pt;width:172.5pt;height:58.7pt;z-index:251745280;mso-position-horizontal-relative:text;mso-position-vertical-relative:text" o:gfxdata="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hCxSdwAAAALAQAADwAAAAAAAAABACAAAAAiAAAAZHJzL2Rvd25yZXYu&#10;eG1sUEsBAhQAFAAAAAgAh07iQLZsGXEwAgAAdQQAAA4AAAAAAAAAAQAgAAAAKwEAAGRycy9lMm9E&#10;b2MueG1sUEsFBgAAAAAGAAYAWQEAAM0FAAAAAA==&#10;" filled="f" stroked="f" strokeweight=".5pt">
            <v:textbox style="mso-next-textbox:#_x0000_s1189">
              <w:txbxContent>
                <w:p w:rsidR="00E67C37" w:rsidRDefault="007529A1" w:rsidP="00015A5E">
                  <w:pPr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  <w:lang w:val="en-IN"/>
                    </w:rPr>
                  </w:pPr>
                  <w:r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  <w:lang w:val="en-IN"/>
                    </w:rPr>
                    <w:t>10</w:t>
                  </w:r>
                  <w:r w:rsidRPr="007529A1"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  <w:vertAlign w:val="superscript"/>
                      <w:lang w:val="en-IN"/>
                    </w:rPr>
                    <w:t>th</w:t>
                  </w:r>
                  <w:r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  <w:lang w:val="en-IN"/>
                    </w:rPr>
                    <w:t xml:space="preserve"> From BSER </w:t>
                  </w:r>
                </w:p>
                <w:p w:rsidR="00303493" w:rsidRDefault="00E67C37" w:rsidP="00015A5E">
                  <w:pPr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  <w:lang w:val="en-IN"/>
                    </w:rPr>
                  </w:pPr>
                  <w:r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  <w:lang w:val="en-IN"/>
                    </w:rPr>
                    <w:t>(2013)</w:t>
                  </w:r>
                </w:p>
                <w:p w:rsidR="00303493" w:rsidRDefault="00303493" w:rsidP="00015A5E">
                  <w:pPr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  <w:lang w:val="en-IN"/>
                    </w:rPr>
                  </w:pPr>
                </w:p>
                <w:p w:rsidR="00303493" w:rsidRDefault="00303493" w:rsidP="00015A5E">
                  <w:pPr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  <w:lang w:val="en-IN"/>
                    </w:rPr>
                  </w:pPr>
                </w:p>
                <w:p w:rsidR="00015A5E" w:rsidRPr="007529A1" w:rsidRDefault="007529A1" w:rsidP="00015A5E">
                  <w:pPr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  <w:lang w:val="en-IN"/>
                    </w:rPr>
                  </w:pPr>
                  <w:r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  <w:lang w:val="en-IN"/>
                    </w:rPr>
                    <w:t xml:space="preserve">(2013) </w:t>
                  </w:r>
                </w:p>
              </w:txbxContent>
            </v:textbox>
          </v:shape>
        </w:pict>
      </w:r>
      <w:r w:rsidRPr="005E18F3">
        <w:pict>
          <v:shape id="_x0000_s1203" type="#_x0000_t202" style="position:absolute;margin-left:75.75pt;margin-top:563.7pt;width:59.4pt;height:53.5pt;z-index:251762688;mso-position-horizontal-relative:text;mso-position-vertical-relative:text" o:gfxdata="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mx+OfdAAAADQEAAA8AAAAAAAAAAQAgAAAAIgAAAGRycy9kb3ducmV2&#10;LnhtbFBLAQIUABQAAAAIAIdO4kAmlM/iMAIAAHQEAAAOAAAAAAAAAAEAIAAAACwBAABkcnMvZTJv&#10;RG9jLnhtbFBLBQYAAAAABgAGAFkBAADOBQAAAAA=&#10;" filled="f" stroked="f" strokeweight=".5pt">
            <v:textbox style="mso-next-textbox:#_x0000_s1203">
              <w:txbxContent>
                <w:p w:rsidR="00015A5E" w:rsidRPr="008C36E6" w:rsidRDefault="00015A5E" w:rsidP="00015A5E">
                  <w:pPr>
                    <w:rPr>
                      <w:rFonts w:cstheme="minorHAnsi"/>
                      <w:b/>
                      <w:color w:val="FFFFFF" w:themeColor="background1"/>
                      <w:sz w:val="32"/>
                      <w:szCs w:val="24"/>
                    </w:rPr>
                  </w:pPr>
                  <w:r w:rsidRPr="008C36E6">
                    <w:rPr>
                      <w:rFonts w:cstheme="minorHAnsi"/>
                      <w:b/>
                      <w:color w:val="FFFFFF" w:themeColor="background1"/>
                      <w:sz w:val="32"/>
                      <w:szCs w:val="24"/>
                    </w:rPr>
                    <w:t>Music</w:t>
                  </w:r>
                </w:p>
              </w:txbxContent>
            </v:textbox>
          </v:shape>
        </w:pict>
      </w:r>
      <w:r w:rsidRPr="005E18F3">
        <w:pict>
          <v:shape id="_x0000_s1201" type="#_x0000_t202" style="position:absolute;margin-left:-31.5pt;margin-top:563.7pt;width:77.05pt;height:53.45pt;z-index:251760640;mso-position-horizontal-relative:text;mso-position-vertical-relative:text" o:gfxdata="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ACct/cAAAADQEAAA8AAAAAAAAAAQAgAAAAIgAAAGRycy9kb3ducmV2&#10;LnhtbFBLAQIUABQAAAAIAIdO4kDU6RyCMQIAAHUEAAAOAAAAAAAAAAEAIAAAACsBAABkcnMvZTJv&#10;RG9jLnhtbFBLBQYAAAAABgAGAFkBAADOBQAAAAA=&#10;" filled="f" stroked="f" strokeweight=".5pt">
            <v:textbox style="mso-next-textbox:#_x0000_s1201">
              <w:txbxContent>
                <w:p w:rsidR="00015A5E" w:rsidRPr="009E3C42" w:rsidRDefault="00AB0DCC" w:rsidP="00015A5E">
                  <w:pPr>
                    <w:rPr>
                      <w:rFonts w:cstheme="minorHAnsi"/>
                      <w:b/>
                      <w:color w:val="FFFFFF" w:themeColor="background1"/>
                      <w:sz w:val="32"/>
                      <w:szCs w:val="24"/>
                      <w:lang w:val="en-IN"/>
                    </w:rPr>
                  </w:pPr>
                  <w:r w:rsidRPr="009E3C42">
                    <w:rPr>
                      <w:rFonts w:cstheme="minorHAnsi"/>
                      <w:b/>
                      <w:color w:val="FFFFFF" w:themeColor="background1"/>
                      <w:sz w:val="32"/>
                      <w:szCs w:val="24"/>
                      <w:lang w:val="en-IN"/>
                    </w:rPr>
                    <w:t xml:space="preserve">Coding </w:t>
                  </w:r>
                </w:p>
              </w:txbxContent>
            </v:textbox>
          </v:shape>
        </w:pict>
      </w:r>
      <w:r w:rsidRPr="005E18F3">
        <w:pict>
          <v:shape id="_x0000_s1191" type="#_x0000_t202" style="position:absolute;margin-left:238pt;margin-top:462.5pt;width:193.5pt;height:64.5pt;z-index:251747328;mso-position-horizontal-relative:text;mso-position-vertical-relative:text" o:gfxdata="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vvG6ncAAAADAEAAA8AAAAAAAAAAQAgAAAAIgAAAGRycy9kb3ducmV2Lnht&#10;bFBLAQIUABQAAAAIAIdO4kBhwF/SLgIAAHUEAAAOAAAAAAAAAAEAIAAAACsBAABkcnMvZTJvRG9j&#10;LnhtbFBLBQYAAAAABgAGAFkBAADLBQAAAAA=&#10;" filled="f" stroked="f" strokeweight=".5pt">
            <v:textbox style="mso-next-textbox:#_x0000_s1191">
              <w:txbxContent>
                <w:p w:rsidR="00015A5E" w:rsidRDefault="00015A5E" w:rsidP="00015A5E">
                  <w:pPr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5E18F3">
        <w:pict>
          <v:shape id="_x0000_s1192" type="#_x0000_t202" style="position:absolute;margin-left:238.65pt;margin-top:442.4pt;width:193.5pt;height:26.75pt;z-index:251748352;mso-position-horizontal-relative:text;mso-position-vertical-relative:text" o:gfxdata="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foWt3bAAAACwEAAA8AAAAAAAAAAQAgAAAAIgAAAGRycy9kb3ducmV2Lnht&#10;bFBLAQIUABQAAAAIAIdO4kAwXZPFLwIAAHUEAAAOAAAAAAAAAAEAIAAAACoBAABkcnMvZTJvRG9j&#10;LnhtbFBLBQYAAAAABgAGAFkBAADLBQAAAAA=&#10;" filled="f" stroked="f" strokeweight=".5pt">
            <v:textbox style="mso-next-textbox:#_x0000_s1192">
              <w:txbxContent>
                <w:p w:rsidR="00015A5E" w:rsidRDefault="00015A5E" w:rsidP="00015A5E">
                  <w:pPr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5E18F3">
        <w:pict>
          <v:shape id="_x0000_s1190" type="#_x0000_t202" style="position:absolute;margin-left:238.45pt;margin-top:397.25pt;width:193.5pt;height:47.8pt;z-index:251746304;mso-position-horizontal-relative:text;mso-position-vertical-relative:text" o:gfxdata="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gNohN3AAAAAsBAAAPAAAAAAAAAAEAIAAAACIAAABkcnMvZG93bnJldi54&#10;bWxQSwECFAAUAAAACACHTuJAr4JzLS8CAAB1BAAADgAAAAAAAAABACAAAAArAQAAZHJzL2Uyb0Rv&#10;Yy54bWxQSwUGAAAAAAYABgBZAQAAzAUAAAAA&#10;" filled="f" stroked="f" strokeweight=".5pt">
            <v:textbox style="mso-next-textbox:#_x0000_s1190">
              <w:txbxContent>
                <w:p w:rsidR="00015A5E" w:rsidRDefault="00015A5E" w:rsidP="00015A5E">
                  <w:pPr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547EF">
        <w:rPr>
          <w:noProof/>
          <w:lang w:val="en-US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4810760</wp:posOffset>
            </wp:positionV>
            <wp:extent cx="352425" cy="314325"/>
            <wp:effectExtent l="0" t="0" r="0" b="0"/>
            <wp:wrapNone/>
            <wp:docPr id="39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397" t="27586" r="21873" b="2068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18F3">
        <w:pict>
          <v:shape id="_x0000_s1183" type="#_x0000_t202" style="position:absolute;margin-left:378pt;margin-top:371.75pt;width:193.5pt;height:39pt;z-index:251732992;mso-position-horizontal-relative:text;mso-position-vertical-relative:text" o:gfxdata="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rWJEbcAAAACwEAAA8AAAAAAAAAAQAgAAAAIgAAAGRycy9kb3ducmV2Lnht&#10;bFBLAQIUABQAAAAIAIdO4kD3NUZSLgIAAHUEAAAOAAAAAAAAAAEAIAAAACsBAABkcnMvZTJvRG9j&#10;LnhtbFBLBQYAAAAABgAGAFkBAADLBQAAAAA=&#10;" filled="f" stroked="f" strokeweight=".5pt">
            <v:textbox style="mso-next-textbox:#_x0000_s1183">
              <w:txbxContent>
                <w:p w:rsidR="00015A5E" w:rsidRPr="00303493" w:rsidRDefault="00015A5E" w:rsidP="00015A5E">
                  <w:pPr>
                    <w:rPr>
                      <w:rFonts w:cstheme="minorHAnsi"/>
                      <w:color w:val="595959" w:themeColor="text1" w:themeTint="A6"/>
                      <w:sz w:val="48"/>
                      <w:szCs w:val="48"/>
                      <w:lang w:val="en-IN"/>
                    </w:rPr>
                  </w:pPr>
                </w:p>
              </w:txbxContent>
            </v:textbox>
          </v:shape>
        </w:pict>
      </w:r>
      <w:r w:rsidRPr="005E18F3">
        <w:pict>
          <v:shape id="_x0000_s1187" type="#_x0000_t202" style="position:absolute;margin-left:239.4pt;margin-top:308.85pt;width:234.95pt;height:51.2pt;z-index:251737088;mso-position-horizontal-relative:text;mso-position-vertical-relative:text" o:gfxdata="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bGJDTcAAAACwEAAA8AAAAAAAAAAQAgAAAAIgAAAGRycy9kb3ducmV2&#10;LnhtbFBLAQIUABQAAAAIAIdO4kByMwVdMQIAAHUEAAAOAAAAAAAAAAEAIAAAACsBAABkcnMvZTJv&#10;RG9jLnhtbFBLBQYAAAAABgAGAFkBAADOBQAAAAA=&#10;" filled="f" stroked="f" strokeweight=".5pt">
            <v:textbox style="mso-next-textbox:#_x0000_s1187">
              <w:txbxContent>
                <w:p w:rsidR="007529A1" w:rsidRDefault="00D923FA" w:rsidP="00793BEE">
                  <w:pPr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  <w:lang w:val="en-IN"/>
                    </w:rPr>
                  </w:pPr>
                  <w:r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  <w:lang w:val="en-IN"/>
                    </w:rPr>
                    <w:t>12</w:t>
                  </w:r>
                  <w:r w:rsidRPr="00D923FA"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  <w:vertAlign w:val="superscript"/>
                      <w:lang w:val="en-IN"/>
                    </w:rPr>
                    <w:t>th</w:t>
                  </w:r>
                  <w:r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  <w:lang w:val="en-IN"/>
                    </w:rPr>
                    <w:t xml:space="preserve"> From BSER</w:t>
                  </w:r>
                </w:p>
                <w:p w:rsidR="00D923FA" w:rsidRPr="007529A1" w:rsidRDefault="00D923FA" w:rsidP="00793BEE">
                  <w:pPr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  <w:lang w:val="en-IN"/>
                    </w:rPr>
                  </w:pPr>
                  <w:r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  <w:lang w:val="en-IN"/>
                    </w:rPr>
                    <w:t xml:space="preserve"> (2015)</w:t>
                  </w:r>
                </w:p>
                <w:p w:rsidR="00015A5E" w:rsidRPr="007B6FEC" w:rsidRDefault="00015A5E" w:rsidP="00015A5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015A5E">
        <w:br w:type="page"/>
      </w:r>
      <w:r w:rsidR="00015A5E">
        <w:rPr>
          <w:noProof/>
          <w:lang w:val="en-US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3924300</wp:posOffset>
            </wp:positionV>
            <wp:extent cx="352425" cy="314325"/>
            <wp:effectExtent l="0" t="0" r="0" b="0"/>
            <wp:wrapNone/>
            <wp:docPr id="369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397" t="27586" r="21873" b="2068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18F3">
        <w:pict>
          <v:shape id="_x0000_s1188" type="#_x0000_t202" style="position:absolute;margin-left:235.25pt;margin-top:256.5pt;width:244.35pt;height:49.5pt;z-index:251738112;mso-position-horizontal-relative:text;mso-position-vertical-relative:text" o:gfxdata="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nJHArbAAAACwEAAA8AAAAAAAAAAQAgAAAAIgAAAGRycy9kb3ducmV2Lnht&#10;bFBLAQIUABQAAAAIAIdO4kBHK8m3LwIAAHUEAAAOAAAAAAAAAAEAIAAAACoBAABkcnMvZTJvRG9j&#10;LnhtbFBLBQYAAAAABgAGAFkBAADLBQAAAAA=&#10;" filled="f" stroked="f" strokeweight=".5pt">
            <v:textbox style="mso-next-textbox:#_x0000_s1188">
              <w:txbxContent>
                <w:p w:rsidR="00015A5E" w:rsidRDefault="00015A5E" w:rsidP="00015A5E">
                  <w:pPr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  <w:lang w:val="en-IN"/>
                    </w:rPr>
                  </w:pPr>
                  <w:r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  <w:lang w:val="en-IN"/>
                    </w:rPr>
                    <w:t>BCA</w:t>
                  </w:r>
                  <w:r w:rsidR="00012577"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  <w:lang w:val="en-IN"/>
                    </w:rPr>
                    <w:t xml:space="preserve"> -</w:t>
                  </w:r>
                  <w:r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  <w:lang w:val="en-IN"/>
                    </w:rPr>
                    <w:t xml:space="preserve"> Bach</w:t>
                  </w:r>
                  <w:r w:rsidR="005F4CD6"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  <w:lang w:val="en-IN"/>
                    </w:rPr>
                    <w:t>elor of computer application (Rajasthan</w:t>
                  </w:r>
                  <w:r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  <w:lang w:val="en-IN"/>
                    </w:rPr>
                    <w:t xml:space="preserve"> </w:t>
                  </w:r>
                  <w:r w:rsidR="005F4CD6">
                    <w:rPr>
                      <w:rFonts w:cstheme="minorHAnsi"/>
                      <w:b/>
                      <w:bCs/>
                      <w:color w:val="595959" w:themeColor="text1" w:themeTint="A6"/>
                      <w:sz w:val="28"/>
                      <w:szCs w:val="28"/>
                      <w:lang w:val="en-IN"/>
                    </w:rPr>
                    <w:t>university)</w:t>
                  </w:r>
                </w:p>
                <w:p w:rsidR="00015A5E" w:rsidRPr="007B6FEC" w:rsidRDefault="00015A5E" w:rsidP="00015A5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015A5E">
        <w:rPr>
          <w:noProof/>
          <w:lang w:val="en-US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4599940</wp:posOffset>
            </wp:positionH>
            <wp:positionV relativeFrom="paragraph">
              <wp:posOffset>8047990</wp:posOffset>
            </wp:positionV>
            <wp:extent cx="226695" cy="226695"/>
            <wp:effectExtent l="0" t="0" r="0" b="1905"/>
            <wp:wrapNone/>
            <wp:docPr id="37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730" t="30953" r="32539" b="33332"/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A5E">
        <w:rPr>
          <w:noProof/>
          <w:lang w:val="en-US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7742555</wp:posOffset>
            </wp:positionV>
            <wp:extent cx="270510" cy="270510"/>
            <wp:effectExtent l="0" t="0" r="0" b="0"/>
            <wp:wrapNone/>
            <wp:docPr id="3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481" t="26192" r="28043" b="3095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A5E">
        <w:rPr>
          <w:noProof/>
          <w:lang w:val="en-US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4221480</wp:posOffset>
            </wp:positionH>
            <wp:positionV relativeFrom="paragraph">
              <wp:posOffset>7738110</wp:posOffset>
            </wp:positionV>
            <wp:extent cx="270510" cy="270510"/>
            <wp:effectExtent l="0" t="0" r="0" b="0"/>
            <wp:wrapNone/>
            <wp:docPr id="372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481" t="26192" r="28043" b="3095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A5E">
        <w:rPr>
          <w:noProof/>
          <w:lang w:val="en-US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4227830</wp:posOffset>
            </wp:positionH>
            <wp:positionV relativeFrom="paragraph">
              <wp:posOffset>8014970</wp:posOffset>
            </wp:positionV>
            <wp:extent cx="270510" cy="270510"/>
            <wp:effectExtent l="0" t="0" r="0" b="0"/>
            <wp:wrapNone/>
            <wp:docPr id="3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481" t="26192" r="28043" b="3095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A5E">
        <w:rPr>
          <w:noProof/>
          <w:lang w:val="en-US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7472680</wp:posOffset>
            </wp:positionV>
            <wp:extent cx="270510" cy="270510"/>
            <wp:effectExtent l="0" t="0" r="0" b="0"/>
            <wp:wrapNone/>
            <wp:docPr id="374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481" t="26192" r="28043" b="3095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A5E">
        <w:rPr>
          <w:noProof/>
          <w:lang w:val="en-US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3366770</wp:posOffset>
            </wp:positionV>
            <wp:extent cx="350520" cy="318770"/>
            <wp:effectExtent l="0" t="0" r="0" b="0"/>
            <wp:wrapNone/>
            <wp:docPr id="375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397" t="27586" r="21873" b="2068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18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A5E">
        <w:rPr>
          <w:noProof/>
          <w:lang w:val="en-US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4965700</wp:posOffset>
            </wp:positionH>
            <wp:positionV relativeFrom="paragraph">
              <wp:posOffset>8046720</wp:posOffset>
            </wp:positionV>
            <wp:extent cx="226695" cy="226695"/>
            <wp:effectExtent l="0" t="0" r="0" b="1905"/>
            <wp:wrapNone/>
            <wp:docPr id="376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730" t="30953" r="32539" b="33332"/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A5E">
        <w:rPr>
          <w:noProof/>
          <w:lang w:val="en-US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4783455</wp:posOffset>
            </wp:positionH>
            <wp:positionV relativeFrom="paragraph">
              <wp:posOffset>8046720</wp:posOffset>
            </wp:positionV>
            <wp:extent cx="226695" cy="226695"/>
            <wp:effectExtent l="0" t="0" r="0" b="1905"/>
            <wp:wrapNone/>
            <wp:docPr id="377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730" t="30953" r="32539" b="33332"/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A5E">
        <w:rPr>
          <w:noProof/>
          <w:lang w:val="en-US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7769860</wp:posOffset>
            </wp:positionV>
            <wp:extent cx="226695" cy="226695"/>
            <wp:effectExtent l="0" t="0" r="0" b="1905"/>
            <wp:wrapNone/>
            <wp:docPr id="378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730" t="30953" r="32539" b="33332"/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A5E">
        <w:rPr>
          <w:noProof/>
          <w:lang w:val="en-US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4784090</wp:posOffset>
            </wp:positionH>
            <wp:positionV relativeFrom="paragraph">
              <wp:posOffset>7769860</wp:posOffset>
            </wp:positionV>
            <wp:extent cx="226695" cy="226695"/>
            <wp:effectExtent l="0" t="0" r="0" b="1905"/>
            <wp:wrapNone/>
            <wp:docPr id="379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730" t="30953" r="32539" b="33332"/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A5E">
        <w:rPr>
          <w:noProof/>
          <w:lang w:val="en-US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4959985</wp:posOffset>
            </wp:positionH>
            <wp:positionV relativeFrom="paragraph">
              <wp:posOffset>7493635</wp:posOffset>
            </wp:positionV>
            <wp:extent cx="226695" cy="226695"/>
            <wp:effectExtent l="0" t="0" r="0" b="1905"/>
            <wp:wrapNone/>
            <wp:docPr id="380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730" t="30953" r="32539" b="33332"/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A5E">
        <w:rPr>
          <w:noProof/>
          <w:lang w:val="en-US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4403090</wp:posOffset>
            </wp:positionH>
            <wp:positionV relativeFrom="paragraph">
              <wp:posOffset>8020050</wp:posOffset>
            </wp:positionV>
            <wp:extent cx="270510" cy="270510"/>
            <wp:effectExtent l="0" t="0" r="0" b="0"/>
            <wp:wrapNone/>
            <wp:docPr id="381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481" t="26192" r="28043" b="3095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A5E">
        <w:rPr>
          <w:noProof/>
          <w:lang w:val="en-US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8020685</wp:posOffset>
            </wp:positionV>
            <wp:extent cx="270510" cy="270510"/>
            <wp:effectExtent l="0" t="0" r="0" b="0"/>
            <wp:wrapNone/>
            <wp:docPr id="38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481" t="26192" r="28043" b="3095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A5E">
        <w:rPr>
          <w:noProof/>
          <w:lang w:val="en-US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7742555</wp:posOffset>
            </wp:positionV>
            <wp:extent cx="270510" cy="270510"/>
            <wp:effectExtent l="0" t="0" r="0" b="0"/>
            <wp:wrapNone/>
            <wp:docPr id="383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481" t="26192" r="28043" b="3095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A5E">
        <w:rPr>
          <w:noProof/>
          <w:lang w:val="en-US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7743190</wp:posOffset>
            </wp:positionV>
            <wp:extent cx="270510" cy="270510"/>
            <wp:effectExtent l="0" t="0" r="0" b="0"/>
            <wp:wrapNone/>
            <wp:docPr id="38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481" t="26192" r="28043" b="3095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A5E">
        <w:rPr>
          <w:noProof/>
          <w:lang w:val="en-US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4769485</wp:posOffset>
            </wp:positionH>
            <wp:positionV relativeFrom="paragraph">
              <wp:posOffset>7466330</wp:posOffset>
            </wp:positionV>
            <wp:extent cx="270510" cy="270510"/>
            <wp:effectExtent l="0" t="0" r="0" b="0"/>
            <wp:wrapNone/>
            <wp:docPr id="385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481" t="26192" r="28043" b="3095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A5E">
        <w:rPr>
          <w:noProof/>
          <w:lang w:val="en-US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4579620</wp:posOffset>
            </wp:positionH>
            <wp:positionV relativeFrom="paragraph">
              <wp:posOffset>7466330</wp:posOffset>
            </wp:positionV>
            <wp:extent cx="270510" cy="270510"/>
            <wp:effectExtent l="0" t="0" r="0" b="0"/>
            <wp:wrapNone/>
            <wp:docPr id="38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481" t="26192" r="28043" b="3095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A5E">
        <w:rPr>
          <w:noProof/>
          <w:lang w:val="en-US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4221480</wp:posOffset>
            </wp:positionH>
            <wp:positionV relativeFrom="paragraph">
              <wp:posOffset>7466965</wp:posOffset>
            </wp:positionV>
            <wp:extent cx="270510" cy="270510"/>
            <wp:effectExtent l="0" t="0" r="0" b="0"/>
            <wp:wrapNone/>
            <wp:docPr id="387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481" t="26192" r="28043" b="3095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A5E">
        <w:rPr>
          <w:noProof/>
          <w:lang w:val="en-US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-854710</wp:posOffset>
            </wp:positionH>
            <wp:positionV relativeFrom="paragraph">
              <wp:posOffset>6494780</wp:posOffset>
            </wp:positionV>
            <wp:extent cx="2419350" cy="523875"/>
            <wp:effectExtent l="0" t="0" r="0" b="9525"/>
            <wp:wrapNone/>
            <wp:docPr id="39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5A5E">
        <w:rPr>
          <w:noProof/>
          <w:lang w:val="en-US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2242820</wp:posOffset>
            </wp:positionV>
            <wp:extent cx="1222375" cy="423545"/>
            <wp:effectExtent l="0" t="0" r="0" b="0"/>
            <wp:wrapNone/>
            <wp:docPr id="397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5A5E">
        <w:rPr>
          <w:noProof/>
          <w:lang w:val="en-US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-875665</wp:posOffset>
            </wp:positionH>
            <wp:positionV relativeFrom="paragraph">
              <wp:posOffset>5049520</wp:posOffset>
            </wp:positionV>
            <wp:extent cx="2419350" cy="523875"/>
            <wp:effectExtent l="0" t="0" r="0" b="9525"/>
            <wp:wrapNone/>
            <wp:docPr id="40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5A5E">
        <w:rPr>
          <w:noProof/>
          <w:lang w:val="en-US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-886460</wp:posOffset>
            </wp:positionH>
            <wp:positionV relativeFrom="paragraph">
              <wp:posOffset>2434590</wp:posOffset>
            </wp:positionV>
            <wp:extent cx="2419350" cy="523875"/>
            <wp:effectExtent l="0" t="0" r="0" b="9525"/>
            <wp:wrapNone/>
            <wp:docPr id="40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18F3">
        <w:pict>
          <v:shape id="_x0000_s1181" type="#_x0000_t202" style="position:absolute;margin-left:-6pt;margin-top:200.1pt;width:121.5pt;height:28.5pt;z-index:251730944;mso-position-horizontal-relative:text;mso-position-vertical-relative:text" o:gfxdata="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RU/dTbAAAACwEAAA8AAAAAAAAAAQAgAAAAIgAAAGRycy9kb3ducmV2Lnht&#10;bFBLAQIUABQAAAAIAIdO4kAJThr8LwIAAHMEAAAOAAAAAAAAAAEAIAAAACoBAABkcnMvZTJvRG9j&#10;LnhtbFBLBQYAAAAABgAGAFkBAADLBQAAAAA=&#10;" filled="f" stroked="f" strokeweight=".5pt">
            <v:textbox style="mso-next-textbox:#_x0000_s1181">
              <w:txbxContent>
                <w:p w:rsidR="00015A5E" w:rsidRDefault="00015A5E" w:rsidP="00015A5E">
                  <w:pPr>
                    <w:rPr>
                      <w:rFonts w:cstheme="minorHAnsi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cstheme="minorHAnsi"/>
                      <w:b/>
                      <w:bCs/>
                      <w:sz w:val="30"/>
                      <w:szCs w:val="30"/>
                    </w:rPr>
                    <w:t>ABOOUT ME</w:t>
                  </w:r>
                </w:p>
              </w:txbxContent>
            </v:textbox>
          </v:shape>
        </w:pict>
      </w:r>
      <w:r w:rsidRPr="005E18F3">
        <w:pict>
          <v:shape id="_x0000_s1202" type="#_x0000_t202" style="position:absolute;margin-left:24.15pt;margin-top:590.8pt;width:59.4pt;height:26.4pt;z-index:251761664;mso-position-horizontal-relative:text;mso-position-vertical-relative:text" o:gfxdata="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KgB5vbAAAADAEAAA8AAAAAAAAAAQAgAAAAIgAAAGRycy9kb3ducmV2Lnht&#10;bFBLAQIUABQAAAAIAIdO4kCoS9MzLwIAAHQEAAAOAAAAAAAAAAEAIAAAACoBAABkcnMvZTJvRG9j&#10;LnhtbFBLBQYAAAAABgAGAFkBAADLBQAAAAA=&#10;" filled="f" stroked="f" strokeweight=".5pt">
            <v:textbox style="mso-next-textbox:#_x0000_s1202">
              <w:txbxContent>
                <w:p w:rsidR="00015A5E" w:rsidRPr="00AB0DCC" w:rsidRDefault="00015A5E" w:rsidP="00AB0DC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015A5E">
        <w:rPr>
          <w:noProof/>
          <w:lang w:val="en-US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-541020</wp:posOffset>
            </wp:positionH>
            <wp:positionV relativeFrom="paragraph">
              <wp:posOffset>5878195</wp:posOffset>
            </wp:positionV>
            <wp:extent cx="605790" cy="572135"/>
            <wp:effectExtent l="0" t="0" r="0" b="0"/>
            <wp:wrapNone/>
            <wp:docPr id="402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18F3">
        <w:pict>
          <v:shape id="_x0000_s1200" type="#_x0000_t202" style="position:absolute;margin-left:-5pt;margin-top:466.2pt;width:166.75pt;height:48.55pt;z-index:251757568;mso-position-horizontal-relative:text;mso-position-vertical-relative:text" o:gfxdata="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krAed0AAAAMAQAADwAAAAAAAAABACAAAAAiAAAAZHJzL2Rvd25y&#10;ZXYueG1sUEsBAhQAFAAAAAgAh07iQF3X/SIyAgAAdQQAAA4AAAAAAAAAAQAgAAAALAEAAGRycy9l&#10;Mm9Eb2MueG1sUEsFBgAAAAAGAAYAWQEAANAFAAAAAA==&#10;" filled="f" stroked="f" strokeweight=".5pt">
            <v:textbox style="mso-next-textbox:#_x0000_s1200">
              <w:txbxContent>
                <w:p w:rsidR="00015A5E" w:rsidRDefault="00015A5E" w:rsidP="00015A5E">
                  <w:pPr>
                    <w:pStyle w:val="NoSpacing"/>
                    <w:rPr>
                      <w:color w:val="FFFFFF" w:themeColor="background1"/>
                      <w:sz w:val="30"/>
                      <w:szCs w:val="30"/>
                    </w:rPr>
                  </w:pPr>
                  <w:r w:rsidRPr="00DE18DD">
                    <w:rPr>
                      <w:b/>
                      <w:bCs/>
                      <w:sz w:val="30"/>
                      <w:szCs w:val="30"/>
                    </w:rPr>
                    <w:t>Email</w:t>
                  </w:r>
                  <w:r w:rsidRPr="00DE18DD">
                    <w:rPr>
                      <w:b/>
                      <w:bCs/>
                      <w:sz w:val="30"/>
                      <w:szCs w:val="30"/>
                    </w:rPr>
                    <w:cr/>
                  </w:r>
                  <w:r w:rsidRPr="00DE18DD">
                    <w:rPr>
                      <w:b/>
                      <w:bCs/>
                      <w:sz w:val="30"/>
                      <w:szCs w:val="30"/>
                      <w:lang w:val="en-IN"/>
                    </w:rPr>
                    <w:t>sherwal87</w:t>
                  </w:r>
                  <w:r w:rsidRPr="00DE18DD">
                    <w:rPr>
                      <w:sz w:val="30"/>
                      <w:szCs w:val="30"/>
                    </w:rPr>
                    <w:t>@gmail.</w:t>
                  </w:r>
                  <w:r w:rsidRPr="00DE18DD">
                    <w:rPr>
                      <w:sz w:val="30"/>
                      <w:szCs w:val="30"/>
                      <w:lang w:val="en-IN"/>
                    </w:rPr>
                    <w:t>c</w:t>
                  </w:r>
                  <w:r w:rsidRPr="00DE18DD">
                    <w:rPr>
                      <w:sz w:val="30"/>
                      <w:szCs w:val="30"/>
                    </w:rPr>
                    <w:t>om</w:t>
                  </w:r>
                </w:p>
              </w:txbxContent>
            </v:textbox>
          </v:shape>
        </w:pict>
      </w:r>
      <w:r w:rsidRPr="005E18F3">
        <w:pict>
          <v:shape id="_x0000_s1199" type="#_x0000_t202" style="position:absolute;margin-left:-4.95pt;margin-top:435.25pt;width:171.65pt;height:50.2pt;z-index:251756544;mso-position-horizontal-relative:text;mso-position-vertical-relative:text" o:gfxdata="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2zvT9dwAAAAKAQAADwAAAAAAAAABACAAAAAiAAAAZHJzL2Rvd25yZXYu&#10;eG1sUEsBAhQAFAAAAAgAh07iQMjDBbwwAgAAdQQAAA4AAAAAAAAAAQAgAAAAKwEAAGRycy9lMm9E&#10;b2MueG1sUEsFBgAAAAAGAAYAWQEAAM0FAAAAAA==&#10;" filled="f" stroked="f" strokeweight=".5pt">
            <v:textbox style="mso-next-textbox:#_x0000_s1199">
              <w:txbxContent>
                <w:p w:rsidR="00015A5E" w:rsidRPr="00FC3B5F" w:rsidRDefault="00015A5E" w:rsidP="00015A5E">
                  <w:pPr>
                    <w:pStyle w:val="NoSpacing"/>
                    <w:rPr>
                      <w:sz w:val="30"/>
                      <w:szCs w:val="30"/>
                      <w:lang w:val="en-IN"/>
                    </w:rPr>
                  </w:pPr>
                  <w:r w:rsidRPr="00FC3B5F">
                    <w:rPr>
                      <w:b/>
                      <w:bCs/>
                      <w:sz w:val="30"/>
                      <w:szCs w:val="30"/>
                    </w:rPr>
                    <w:t>Phone</w:t>
                  </w:r>
                  <w:r w:rsidRPr="00FC3B5F">
                    <w:rPr>
                      <w:sz w:val="30"/>
                      <w:szCs w:val="30"/>
                    </w:rPr>
                    <w:cr/>
                  </w:r>
                  <w:r w:rsidRPr="00FC3B5F">
                    <w:rPr>
                      <w:sz w:val="30"/>
                      <w:szCs w:val="30"/>
                      <w:lang w:val="en-IN"/>
                    </w:rPr>
                    <w:t>8003715268</w:t>
                  </w:r>
                </w:p>
              </w:txbxContent>
            </v:textbox>
          </v:shape>
        </w:pict>
      </w:r>
      <w:r w:rsidR="00015A5E">
        <w:rPr>
          <w:noProof/>
          <w:lang w:val="en-US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5450205</wp:posOffset>
            </wp:positionV>
            <wp:extent cx="633730" cy="598805"/>
            <wp:effectExtent l="0" t="0" r="0" b="0"/>
            <wp:wrapNone/>
            <wp:docPr id="40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18F3">
        <w:pict>
          <v:shape id="_x0000_s1198" type="#_x0000_t202" style="position:absolute;margin-left:-4.6pt;margin-top:521.95pt;width:120pt;height:24pt;z-index:251755520;mso-position-horizontal-relative:text;mso-position-vertical-relative:text" o:gfxdata="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ZJ8pw2wAAAAwBAAAPAAAAAAAAAAEAIAAAACIAAABkcnMvZG93bnJldi54&#10;bWxQSwECFAAUAAAACACHTuJAQp3VMzACAABzBAAADgAAAAAAAAABACAAAAAqAQAAZHJzL2Uyb0Rv&#10;Yy54bWxQSwUGAAAAAAYABgBZAQAAzAUAAAAA&#10;" filled="f" stroked="f" strokeweight=".5pt">
            <v:textbox style="mso-next-textbox:#_x0000_s1198">
              <w:txbxContent>
                <w:p w:rsidR="00015A5E" w:rsidRDefault="00015A5E" w:rsidP="00015A5E">
                  <w:pPr>
                    <w:rPr>
                      <w:rFonts w:cstheme="minorHAnsi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cstheme="minorHAnsi"/>
                      <w:b/>
                      <w:bCs/>
                      <w:sz w:val="30"/>
                      <w:szCs w:val="30"/>
                    </w:rPr>
                    <w:t>HOBBIES</w:t>
                  </w:r>
                </w:p>
              </w:txbxContent>
            </v:textbox>
          </v:shape>
        </w:pict>
      </w:r>
      <w:r w:rsidRPr="005E18F3">
        <w:rPr>
          <w:lang w:eastAsia="id-ID"/>
        </w:rPr>
        <w:pict>
          <v:shape id="_x0000_s1193" type="#_x0000_t202" style="position:absolute;margin-left:-61.95pt;margin-top:234.35pt;width:216.85pt;height:160.5pt;z-index:251749376;mso-position-horizontal-relative:text;mso-position-vertical-relative:text" o:gfxdata="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76e+j3gAAAAwBAAAPAAAAAAAAAAEAIAAAACIAAABkcnMvZG93bnJl&#10;di54bWxQSwECFAAUAAAACACHTuJA5s68xDACAAB0BAAADgAAAAAAAAABACAAAAAtAQAAZHJzL2Uy&#10;b0RvYy54bWxQSwUGAAAAAAYABgBZAQAAzwUAAAAA&#10;" filled="f" stroked="f" strokeweight=".5pt">
            <v:textbox style="mso-next-textbox:#_x0000_s1193">
              <w:txbxContent>
                <w:p w:rsidR="00DE18DD" w:rsidRPr="00DE18DD" w:rsidRDefault="00DE18DD" w:rsidP="00DE18DD">
                  <w:pPr>
                    <w:spacing w:after="0" w:line="360" w:lineRule="auto"/>
                    <w:ind w:left="360"/>
                    <w:rPr>
                      <w:rFonts w:ascii="Arial" w:hAnsi="Arial" w:cs="Arial"/>
                      <w:b/>
                      <w:sz w:val="24"/>
                    </w:rPr>
                  </w:pPr>
                  <w:r w:rsidRPr="00DE18DD">
                    <w:rPr>
                      <w:rFonts w:ascii="Arial" w:hAnsi="Arial" w:cs="Arial"/>
                      <w:b/>
                      <w:sz w:val="24"/>
                    </w:rPr>
                    <w:t xml:space="preserve">Seeking a challenging and rewarding opportunity in Software development where I can see myself working on a leadership role whilst providing excellent customer service for the organization. </w:t>
                  </w:r>
                </w:p>
                <w:p w:rsidR="00015A5E" w:rsidRDefault="00015A5E" w:rsidP="00015A5E">
                  <w:pPr>
                    <w:jc w:val="both"/>
                    <w:rPr>
                      <w:rFonts w:cs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15A5E">
        <w:rPr>
          <w:noProof/>
          <w:lang w:val="en-US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2647315</wp:posOffset>
            </wp:positionV>
            <wp:extent cx="350520" cy="318770"/>
            <wp:effectExtent l="0" t="0" r="0" b="0"/>
            <wp:wrapNone/>
            <wp:docPr id="407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397" t="27586" r="21873" b="2068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18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18F3">
        <w:pict>
          <v:shape id="_x0000_s1184" type="#_x0000_t202" style="position:absolute;margin-left:199.5pt;margin-top:158.7pt;width:193.5pt;height:39pt;z-index:251734016;mso-position-horizontal-relative:text;mso-position-vertical-relative:text" o:gfxdata="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abe+g3AAAAAsBAAAPAAAAAAAAAAEAIAAAACIAAABkcnMvZG93bnJldi54&#10;bWxQSwECFAAUAAAACACHTuJAYKbZ4i8CAAB1BAAADgAAAAAAAAABACAAAAArAQAAZHJzL2Uyb0Rv&#10;Yy54bWxQSwUGAAAAAAYABgBZAQAAzAUAAAAA&#10;" filled="f" stroked="f" strokeweight=".5pt">
            <v:textbox style="mso-next-textbox:#_x0000_s1184">
              <w:txbxContent>
                <w:p w:rsidR="00015A5E" w:rsidRPr="00A054CE" w:rsidRDefault="00015A5E" w:rsidP="00015A5E">
                  <w:pPr>
                    <w:rPr>
                      <w:rFonts w:cstheme="minorHAnsi"/>
                      <w:b/>
                      <w:color w:val="595959" w:themeColor="text1" w:themeTint="A6"/>
                      <w:sz w:val="48"/>
                      <w:szCs w:val="48"/>
                    </w:rPr>
                  </w:pPr>
                  <w:r w:rsidRPr="00A054CE">
                    <w:rPr>
                      <w:rFonts w:cstheme="minorHAnsi"/>
                      <w:b/>
                      <w:color w:val="595959" w:themeColor="text1" w:themeTint="A6"/>
                      <w:sz w:val="48"/>
                      <w:szCs w:val="48"/>
                    </w:rPr>
                    <w:t>EDUCATION</w:t>
                  </w:r>
                </w:p>
              </w:txbxContent>
            </v:textbox>
          </v:shape>
        </w:pict>
      </w:r>
      <w:r w:rsidRPr="005E18F3">
        <w:pict>
          <v:shape id="_x0000_s1182" type="#_x0000_t202" style="position:absolute;margin-left:-4.5pt;margin-top:406.5pt;width:120pt;height:24pt;z-index:251731968;mso-position-horizontal-relative:text;mso-position-vertical-relative:text" o:gfxdata="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rhUeDaAAAACgEAAA8AAAAAAAAAAQAgAAAAIgAAAGRycy9kb3ducmV2Lnht&#10;bFBLAQIUABQAAAAIAIdO4kArU4PxMAIAAHMEAAAOAAAAAAAAAAEAIAAAACkBAABkcnMvZTJvRG9j&#10;LnhtbFBLBQYAAAAABgAGAFkBAADLBQAAAAA=&#10;" filled="f" stroked="f" strokeweight=".5pt">
            <v:textbox style="mso-next-textbox:#_x0000_s1182">
              <w:txbxContent>
                <w:p w:rsidR="00015A5E" w:rsidRDefault="00015A5E" w:rsidP="00015A5E">
                  <w:pPr>
                    <w:rPr>
                      <w:rFonts w:cstheme="minorHAnsi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cstheme="minorHAnsi"/>
                      <w:b/>
                      <w:bCs/>
                      <w:sz w:val="30"/>
                      <w:szCs w:val="30"/>
                    </w:rPr>
                    <w:t>CONTACT US</w:t>
                  </w:r>
                </w:p>
              </w:txbxContent>
            </v:textbox>
          </v:shape>
        </w:pict>
      </w:r>
      <w:r w:rsidRPr="005E18F3">
        <w:rPr>
          <w:lang w:eastAsia="id-ID"/>
        </w:rPr>
        <w:pict>
          <v:shape id="_x0000_s1180" type="#_x0000_t202" style="position:absolute;margin-left:157.5pt;margin-top:75pt;width:165pt;height:34.5pt;z-index:251729920;mso-position-horizontal-relative:text;mso-position-vertical-relative:text" o:gfxdata="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enJZj2wAAAAsBAAAPAAAAAAAAAAEAIAAAACIAAABkcnMvZG93bnJldi54&#10;bWxQSwECFAAUAAAACACHTuJADnjS5zACAABzBAAADgAAAAAAAAABACAAAAAqAQAAZHJzL2Uyb0Rv&#10;Yy54bWxQSwUGAAAAAAYABgBZAQAAzAUAAAAA&#10;" filled="f" stroked="f" strokeweight=".5pt">
            <v:textbox style="mso-next-textbox:#_x0000_s1180">
              <w:txbxContent>
                <w:p w:rsidR="00015A5E" w:rsidRDefault="00015A5E" w:rsidP="00015A5E">
                  <w:pPr>
                    <w:rPr>
                      <w:rFonts w:cstheme="minorHAnsi"/>
                      <w:color w:val="FFFFFF" w:themeColor="background1"/>
                      <w:sz w:val="32"/>
                      <w:szCs w:val="32"/>
                    </w:rPr>
                  </w:pPr>
                </w:p>
                <w:p w:rsidR="00015A5E" w:rsidRDefault="00015A5E" w:rsidP="00015A5E">
                  <w:pPr>
                    <w:rPr>
                      <w:rFonts w:cstheme="minorHAnsi"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226CBA" w:rsidRDefault="005E18F3">
      <w:pPr>
        <w:rPr>
          <w:noProof/>
          <w:lang w:val="en-IN" w:eastAsia="en-IN"/>
        </w:rPr>
      </w:pPr>
      <w:r w:rsidRPr="005E18F3">
        <w:lastRenderedPageBreak/>
        <w:pict>
          <v:shape id="_x0000_s1030" type="#_x0000_t202" style="position:absolute;margin-left:134.8pt;margin-top:-10.9pt;width:208.45pt;height:72.9pt;z-index:251664384" o:gfxdata="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abe+g3AAAAAsBAAAPAAAAAAAAAAEAIAAAACIAAABkcnMvZG93bnJldi54&#10;bWxQSwECFAAUAAAACACHTuJAYKbZ4i8CAAB1BAAADgAAAAAAAAABACAAAAArAQAAZHJzL2Uyb0Rv&#10;Yy54bWxQSwUGAAAAAAYABgBZAQAAzAUAAAAA&#10;" filled="f" stroked="f" strokeweight=".5pt">
            <v:textbox style="mso-next-textbox:#_x0000_s1030">
              <w:txbxContent>
                <w:p w:rsidR="00C57376" w:rsidRPr="002737B9" w:rsidRDefault="006E25C8">
                  <w:pPr>
                    <w:rPr>
                      <w:rFonts w:cstheme="minorHAnsi"/>
                      <w:b/>
                      <w:color w:val="FFFFFF" w:themeColor="background1"/>
                      <w:sz w:val="48"/>
                      <w:szCs w:val="48"/>
                      <w:lang w:val="en-IN"/>
                    </w:rPr>
                  </w:pPr>
                  <w:r w:rsidRPr="002737B9">
                    <w:rPr>
                      <w:rFonts w:cstheme="minorHAnsi"/>
                      <w:b/>
                      <w:color w:val="FFFFFF" w:themeColor="background1"/>
                      <w:sz w:val="48"/>
                      <w:szCs w:val="48"/>
                      <w:lang w:val="en-IN"/>
                    </w:rPr>
                    <w:t>Technical skills</w:t>
                  </w:r>
                </w:p>
              </w:txbxContent>
            </v:textbox>
          </v:shape>
        </w:pict>
      </w:r>
      <w:r w:rsidR="00360C36">
        <w:rPr>
          <w:noProof/>
          <w:lang w:val="en-US"/>
        </w:rPr>
        <w:drawing>
          <wp:anchor distT="0" distB="0" distL="114300" distR="114300" simplePos="0" relativeHeight="251657214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-1257300</wp:posOffset>
            </wp:positionV>
            <wp:extent cx="7610475" cy="11039475"/>
            <wp:effectExtent l="19050" t="0" r="9525" b="0"/>
            <wp:wrapNone/>
            <wp:docPr id="41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103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18F3">
        <w:pict>
          <v:shape id="_x0000_s1051" type="#_x0000_t202" style="position:absolute;margin-left:235.25pt;margin-top:256.5pt;width:244.35pt;height:49.5pt;z-index:251669504;mso-position-horizontal-relative:text;mso-position-vertical-relative:text" o:gfxdata="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nJHArbAAAACwEAAA8AAAAAAAAAAQAgAAAAIgAAAGRycy9kb3ducmV2Lnht&#10;bFBLAQIUABQAAAAIAIdO4kBHK8m3LwIAAHUEAAAOAAAAAAAAAAEAIAAAACoBAABkcnMvZTJvRG9j&#10;LnhtbFBLBQYAAAAABgAGAFkBAADLBQAAAAA=&#10;" filled="f" stroked="f" strokeweight=".5pt">
            <v:textbox style="mso-next-textbox:#_x0000_s1051">
              <w:txbxContent>
                <w:p w:rsidR="00C57376" w:rsidRPr="007B6FEC" w:rsidRDefault="00C57376" w:rsidP="007B6FE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5E18F3">
        <w:pict>
          <v:shape id="_x0000_s1050" type="#_x0000_t202" style="position:absolute;margin-left:233.05pt;margin-top:284.25pt;width:234.95pt;height:37.5pt;z-index:251668480;mso-position-horizontal-relative:text;mso-position-vertical-relative:text" o:gfxdata="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bGJDTcAAAACwEAAA8AAAAAAAAAAQAgAAAAIgAAAGRycy9kb3ducmV2&#10;LnhtbFBLAQIUABQAAAAIAIdO4kByMwVdMQIAAHUEAAAOAAAAAAAAAAEAIAAAACsBAABkcnMvZTJv&#10;RG9jLnhtbFBLBQYAAAAABgAGAFkBAADOBQAAAAA=&#10;" filled="f" stroked="f" strokeweight=".5pt">
            <v:textbox style="mso-next-textbox:#_x0000_s1050">
              <w:txbxContent>
                <w:p w:rsidR="00C57376" w:rsidRPr="007B6FEC" w:rsidRDefault="00C57376" w:rsidP="007B6FE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5E18F3">
        <w:pict>
          <v:shape id="_x0000_s1049" type="#_x0000_t202" style="position:absolute;margin-left:210.05pt;margin-top:628.45pt;width:103.8pt;height:26.4pt;z-index:251683840;mso-position-horizontal-relative:text;mso-position-vertical-relative:text" o:gfxdata="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J1skrdAAAADQEAAA8AAAAAAAAAAQAgAAAAIgAAAGRycy9kb3du&#10;cmV2LnhtbFBLAQIUABQAAAAIAIdO4kAuUEV2MwIAAHUEAAAOAAAAAAAAAAEAIAAAACwBAABkcnMv&#10;ZTJvRG9jLnhtbFBLBQYAAAAABgAGAFkBAADRBQAAAAA=&#10;" filled="f" stroked="f" strokeweight=".5pt">
            <v:textbox style="mso-next-textbox:#_x0000_s1049">
              <w:txbxContent>
                <w:p w:rsidR="00C57376" w:rsidRPr="00BD17DA" w:rsidRDefault="00C57376" w:rsidP="00BD17DA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Pr="005E18F3">
        <w:pict>
          <v:shape id="_x0000_s1048" type="#_x0000_t202" style="position:absolute;margin-left:210pt;margin-top:606.6pt;width:103.8pt;height:26.4pt;z-index:251682816;mso-position-horizontal-relative:text;mso-position-vertical-relative:text" o:gfxdata="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kQGRG2wAAAA0BAAAPAAAAAAAAAAEAIAAAACIAAABkcnMvZG93bnJl&#10;di54bWxQSwECFAAUAAAACACHTuJAucPaxjMCAAB1BAAADgAAAAAAAAABACAAAAAqAQAAZHJzL2Uy&#10;b0RvYy54bWxQSwUGAAAAAAYABgBZAQAAzwUAAAAA&#10;" filled="f" stroked="f" strokeweight=".5pt">
            <v:textbox style="mso-next-textbox:#_x0000_s1048">
              <w:txbxContent>
                <w:p w:rsidR="00C57376" w:rsidRPr="00BD17DA" w:rsidRDefault="00C57376" w:rsidP="00BD17DA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Pr="005E18F3">
        <w:pict>
          <v:shape id="_x0000_s1047" type="#_x0000_t202" style="position:absolute;margin-left:210.05pt;margin-top:586.65pt;width:103.8pt;height:26.4pt;z-index:251681792;mso-position-horizontal-relative:text;mso-position-vertical-relative:text" o:gfxdata="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79px5twAAAANAQAADwAAAAAAAAABACAAAAAiAAAAZHJzL2Rvd25y&#10;ZXYueG1sUEsBAhQAFAAAAAgAh07iQEFxC8wzAgAAdQQAAA4AAAAAAAAAAQAgAAAAKwEAAGRycy9l&#10;Mm9Eb2MueG1sUEsFBgAAAAAGAAYAWQEAANAFAAAAAA==&#10;" filled="f" stroked="f" strokeweight=".5pt">
            <v:textbox style="mso-next-textbox:#_x0000_s1047">
              <w:txbxContent>
                <w:p w:rsidR="00C57376" w:rsidRPr="00BD17DA" w:rsidRDefault="00C57376" w:rsidP="00BD17DA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Pr="005E18F3">
        <w:pict>
          <v:shape id="_x0000_s1045" type="#_x0000_t202" style="position:absolute;margin-left:236.2pt;margin-top:410.75pt;width:193.5pt;height:47.8pt;z-index:251677696;mso-position-horizontal-relative:text;mso-position-vertical-relative:text" o:gfxdata="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gNohN3AAAAAsBAAAPAAAAAAAAAAEAIAAAACIAAABkcnMvZG93bnJldi54&#10;bWxQSwECFAAUAAAACACHTuJAr4JzLS8CAAB1BAAADgAAAAAAAAABACAAAAArAQAAZHJzL2Uyb0Rv&#10;Yy54bWxQSwUGAAAAAAYABgBZAQAAzAUAAAAA&#10;" filled="f" stroked="f" strokeweight=".5pt">
            <v:textbox style="mso-next-textbox:#_x0000_s1045">
              <w:txbxContent>
                <w:p w:rsidR="00C57376" w:rsidRPr="00191D43" w:rsidRDefault="00191D43" w:rsidP="002737B9">
                  <w:pPr>
                    <w:rPr>
                      <w:szCs w:val="28"/>
                      <w:lang w:val="en-US"/>
                    </w:rPr>
                  </w:pPr>
                  <w:r>
                    <w:rPr>
                      <w:szCs w:val="28"/>
                      <w:lang w:val="en-US"/>
                    </w:rPr>
                    <w:t xml:space="preserve">                                           </w:t>
                  </w:r>
                </w:p>
              </w:txbxContent>
            </v:textbox>
          </v:shape>
        </w:pict>
      </w:r>
      <w:r w:rsidRPr="005E18F3">
        <w:pict>
          <v:shape id="_x0000_s1044" type="#_x0000_t202" style="position:absolute;margin-left:236.35pt;margin-top:397.4pt;width:193.5pt;height:25.6pt;z-index:251676672;mso-position-horizontal-relative:text;mso-position-vertical-relative:text" o:gfxdata="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hCxSdwAAAALAQAADwAAAAAAAAABACAAAAAiAAAAZHJzL2Rvd25yZXYu&#10;eG1sUEsBAhQAFAAAAAgAh07iQLZsGXEwAgAAdQQAAA4AAAAAAAAAAQAgAAAAKwEAAGRycy9lMm9E&#10;b2MueG1sUEsFBgAAAAAGAAYAWQEAAM0FAAAAAA==&#10;" filled="f" stroked="f" strokeweight=".5pt">
            <v:textbox style="mso-next-textbox:#_x0000_s1044">
              <w:txbxContent>
                <w:p w:rsidR="00C57376" w:rsidRPr="002737B9" w:rsidRDefault="00C57376" w:rsidP="002737B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5E18F3">
        <w:pict>
          <v:shape id="_x0000_s1043" type="#_x0000_t202" style="position:absolute;margin-left:201pt;margin-top:346.35pt;width:193.5pt;height:39pt;z-index:251663360;mso-position-horizontal-relative:text;mso-position-vertical-relative:text" o:gfxdata="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rWJEbcAAAACwEAAA8AAAAAAAAAAQAgAAAAIgAAAGRycy9kb3ducmV2Lnht&#10;bFBLAQIUABQAAAAIAIdO4kD3NUZSLgIAAHUEAAAOAAAAAAAAAAEAIAAAACsBAABkcnMvZTJvRG9j&#10;LnhtbFBLBQYAAAAABgAGAFkBAADLBQAAAAA=&#10;" filled="f" stroked="f" strokeweight=".5pt">
            <v:textbox style="mso-next-textbox:#_x0000_s1043">
              <w:txbxContent>
                <w:p w:rsidR="00C57376" w:rsidRPr="002737B9" w:rsidRDefault="00C57376" w:rsidP="002737B9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  <w:r w:rsidR="00A44C85">
        <w:rPr>
          <w:noProof/>
          <w:lang w:val="en-U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831215</wp:posOffset>
            </wp:positionH>
            <wp:positionV relativeFrom="paragraph">
              <wp:posOffset>8701405</wp:posOffset>
            </wp:positionV>
            <wp:extent cx="680085" cy="64198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18F3">
        <w:pict>
          <v:shape id="_x0000_s1033" type="#_x0000_t202" style="position:absolute;margin-left:238pt;margin-top:474.5pt;width:193.5pt;height:64.5pt;z-index:251678720;mso-position-horizontal-relative:text;mso-position-vertical-relative:text" o:gfxdata="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vvG6ncAAAADAEAAA8AAAAAAAAAAQAgAAAAIgAAAGRycy9kb3ducmV2Lnht&#10;bFBLAQIUABQAAAAIAIdO4kBhwF/SLgIAAHUEAAAOAAAAAAAAAAEAIAAAACsBAABkcnMvZTJvRG9j&#10;LnhtbFBLBQYAAAAABgAGAFkBAADLBQAAAAA=&#10;" filled="f" stroked="f" strokeweight=".5pt">
            <v:textbox style="mso-next-textbox:#_x0000_s1033">
              <w:txbxContent>
                <w:p w:rsidR="00C57376" w:rsidRPr="003758F8" w:rsidRDefault="00C57376" w:rsidP="003758F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5E18F3">
        <w:pict>
          <v:shape id="_x0000_s1032" type="#_x0000_t202" style="position:absolute;margin-left:238.65pt;margin-top:457.4pt;width:193.5pt;height:26.75pt;z-index:251679744;mso-position-horizontal-relative:text;mso-position-vertical-relative:text" o:gfxdata="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foWt3bAAAACwEAAA8AAAAAAAAAAQAgAAAAIgAAAGRycy9kb3ducmV2Lnht&#10;bFBLAQIUABQAAAAIAIdO4kAwXZPFLwIAAHUEAAAOAAAAAAAAAAEAIAAAACoBAABkcnMvZTJvRG9j&#10;LnhtbFBLBQYAAAAABgAGAFkBAADLBQAAAAA=&#10;" filled="f" stroked="f" strokeweight=".5pt">
            <v:textbox style="mso-next-textbox:#_x0000_s1032">
              <w:txbxContent>
                <w:p w:rsidR="00C57376" w:rsidRPr="003758F8" w:rsidRDefault="00C57376" w:rsidP="003758F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C57376" w:rsidRPr="00B35D5E" w:rsidRDefault="005E18F3">
      <w:pPr>
        <w:rPr>
          <w:lang w:val="en-IN"/>
        </w:rPr>
      </w:pPr>
      <w:bookmarkStart w:id="0" w:name="_GoBack"/>
      <w:bookmarkEnd w:id="0"/>
      <w:r w:rsidRPr="005E18F3">
        <w:pict>
          <v:shape id="_x0000_s1026" type="#_x0000_t202" style="position:absolute;margin-left:-55.25pt;margin-top:90.1pt;width:559.65pt;height:368.6pt;z-index:251666432" o:gfxdata="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On4yvbAAAACwEAAA8AAAAAAAAAAQAgAAAAIgAAAGRycy9kb3ducmV2Lnht&#10;bFBLAQIUABQAAAAIAIdO4kDSIz6GLwIAAHUEAAAOAAAAAAAAAAEAIAAAACoBAABkcnMvZTJvRG9j&#10;LnhtbFBLBQYAAAAABgAGAFkBAADLBQAAAAA=&#10;" filled="f" stroked="f" strokeweight=".5pt">
            <v:textbox style="mso-next-textbox:#_x0000_s1026">
              <w:txbxContent>
                <w:p w:rsidR="00425E43" w:rsidRPr="002737B9" w:rsidRDefault="00425E43" w:rsidP="00425E43">
                  <w:pPr>
                    <w:numPr>
                      <w:ilvl w:val="0"/>
                      <w:numId w:val="1"/>
                    </w:numPr>
                    <w:suppressAutoHyphens/>
                    <w:spacing w:after="0" w:line="360" w:lineRule="auto"/>
                    <w:ind w:left="630" w:hanging="450"/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</w:pP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>Operating System</w:t>
                  </w: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ab/>
                  </w: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ab/>
                  </w: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ab/>
                    <w:t>Windows (Intermediate user), Linux (Basic user).</w:t>
                  </w:r>
                </w:p>
                <w:p w:rsidR="003B07C5" w:rsidRPr="002737B9" w:rsidRDefault="003B07C5" w:rsidP="003B07C5">
                  <w:pPr>
                    <w:suppressAutoHyphens/>
                    <w:spacing w:after="0" w:line="360" w:lineRule="auto"/>
                    <w:ind w:left="630"/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</w:pPr>
                </w:p>
                <w:p w:rsidR="0072412F" w:rsidRPr="0072412F" w:rsidRDefault="00425E43" w:rsidP="0072412F">
                  <w:pPr>
                    <w:numPr>
                      <w:ilvl w:val="0"/>
                      <w:numId w:val="1"/>
                    </w:numPr>
                    <w:suppressAutoHyphens/>
                    <w:spacing w:after="0" w:line="360" w:lineRule="auto"/>
                    <w:ind w:left="630" w:hanging="450"/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</w:pP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>Programming Languages</w:t>
                  </w: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ab/>
                    <w:t xml:space="preserve">: </w:t>
                  </w: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ab/>
                    <w:t xml:space="preserve">C/C++ </w:t>
                  </w:r>
                  <w:r w:rsidR="008A7FA3">
                    <w:rPr>
                      <w:rFonts w:ascii="Arial" w:hAnsi="Arial" w:cs="Arial"/>
                      <w:b/>
                      <w:color w:val="000000" w:themeColor="text1"/>
                      <w:sz w:val="28"/>
                      <w:lang w:val="en-IN"/>
                    </w:rPr>
                    <w:t>,PHP</w:t>
                  </w: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>(Basic user), python(Advanced Level).</w:t>
                  </w:r>
                  <w:r w:rsidR="0072412F">
                    <w:rPr>
                      <w:rFonts w:ascii="Arial" w:hAnsi="Arial" w:cs="Arial"/>
                      <w:b/>
                      <w:color w:val="000000" w:themeColor="text1"/>
                      <w:sz w:val="28"/>
                      <w:lang w:val="en-US"/>
                    </w:rPr>
                    <w:t xml:space="preserve"> </w:t>
                  </w:r>
                </w:p>
                <w:p w:rsidR="0072412F" w:rsidRPr="002737B9" w:rsidRDefault="0072412F" w:rsidP="003B07C5">
                  <w:pPr>
                    <w:numPr>
                      <w:ilvl w:val="0"/>
                      <w:numId w:val="1"/>
                    </w:numPr>
                    <w:suppressAutoHyphens/>
                    <w:spacing w:after="0" w:line="360" w:lineRule="auto"/>
                    <w:ind w:left="630" w:hanging="450"/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8"/>
                      <w:lang w:val="en-US"/>
                    </w:rPr>
                    <w:t>Framework                                      Django</w:t>
                  </w:r>
                </w:p>
                <w:p w:rsidR="008505A4" w:rsidRPr="00191D43" w:rsidRDefault="00425E43" w:rsidP="00191D43">
                  <w:pPr>
                    <w:numPr>
                      <w:ilvl w:val="0"/>
                      <w:numId w:val="1"/>
                    </w:numPr>
                    <w:suppressAutoHyphens/>
                    <w:spacing w:after="0" w:line="360" w:lineRule="auto"/>
                    <w:ind w:left="630" w:hanging="450"/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</w:pP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>Web Technologies</w:t>
                  </w: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ab/>
                  </w: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ab/>
                    <w:t xml:space="preserve">: </w:t>
                  </w: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ab/>
                  </w:r>
                  <w:r w:rsidR="006372AF">
                    <w:rPr>
                      <w:rFonts w:ascii="Arial" w:hAnsi="Arial" w:cs="Arial"/>
                      <w:b/>
                      <w:color w:val="000000" w:themeColor="text1"/>
                      <w:sz w:val="28"/>
                      <w:lang w:val="en-US"/>
                    </w:rPr>
                    <w:t xml:space="preserve"> </w:t>
                  </w: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>HTML, CSS.</w:t>
                  </w:r>
                </w:p>
                <w:p w:rsidR="008505A4" w:rsidRPr="00191D43" w:rsidRDefault="00425E43" w:rsidP="00191D43">
                  <w:pPr>
                    <w:numPr>
                      <w:ilvl w:val="0"/>
                      <w:numId w:val="1"/>
                    </w:numPr>
                    <w:suppressAutoHyphens/>
                    <w:spacing w:after="0" w:line="360" w:lineRule="auto"/>
                    <w:ind w:left="630" w:hanging="450"/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</w:pP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>Databases</w:t>
                  </w: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ab/>
                  </w: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ab/>
                  </w: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ab/>
                  </w:r>
                  <w:r w:rsidR="000A44AE"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  <w:lang w:val="en-IN"/>
                    </w:rPr>
                    <w:t xml:space="preserve">         </w:t>
                  </w: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 xml:space="preserve">: </w:t>
                  </w: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ab/>
                  </w:r>
                  <w:r w:rsidR="000A44AE"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  <w:lang w:val="en-IN"/>
                    </w:rPr>
                    <w:t xml:space="preserve"> </w:t>
                  </w:r>
                  <w:r w:rsidR="00191D43">
                    <w:rPr>
                      <w:rFonts w:ascii="Arial" w:hAnsi="Arial" w:cs="Arial"/>
                      <w:b/>
                      <w:color w:val="000000" w:themeColor="text1"/>
                      <w:sz w:val="28"/>
                      <w:lang w:val="en-IN"/>
                    </w:rPr>
                    <w:t>My</w:t>
                  </w:r>
                  <w:r w:rsidR="00191D43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>SQL</w:t>
                  </w: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 xml:space="preserve">, </w:t>
                  </w:r>
                </w:p>
                <w:p w:rsidR="008505A4" w:rsidRPr="00191D43" w:rsidRDefault="00425E43" w:rsidP="00191D43">
                  <w:pPr>
                    <w:numPr>
                      <w:ilvl w:val="0"/>
                      <w:numId w:val="1"/>
                    </w:numPr>
                    <w:suppressAutoHyphens/>
                    <w:spacing w:after="0" w:line="360" w:lineRule="auto"/>
                    <w:ind w:left="630" w:hanging="450"/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</w:pPr>
                  <w:r w:rsidRPr="00191D43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>D</w:t>
                  </w:r>
                  <w:r w:rsidR="00191D43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>ata Access Technologies</w:t>
                  </w:r>
                  <w:r w:rsidR="00191D43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ab/>
                    <w:t xml:space="preserve">: </w:t>
                  </w:r>
                  <w:r w:rsidR="00191D43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ab/>
                    <w:t>JDBC</w:t>
                  </w:r>
                  <w:r w:rsidR="00191D43" w:rsidRPr="00191D43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 xml:space="preserve"> </w:t>
                  </w:r>
                </w:p>
                <w:p w:rsidR="00191D43" w:rsidRPr="00191D43" w:rsidRDefault="00425E43" w:rsidP="00425E43">
                  <w:pPr>
                    <w:numPr>
                      <w:ilvl w:val="0"/>
                      <w:numId w:val="1"/>
                    </w:numPr>
                    <w:suppressAutoHyphens/>
                    <w:spacing w:after="0" w:line="360" w:lineRule="auto"/>
                    <w:ind w:left="630" w:hanging="450"/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</w:pP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>Editors and IDE</w:t>
                  </w: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ab/>
                  </w: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ab/>
                  </w:r>
                  <w:r w:rsidR="005878B8">
                    <w:rPr>
                      <w:rFonts w:ascii="Arial" w:hAnsi="Arial" w:cs="Arial"/>
                      <w:b/>
                      <w:color w:val="000000" w:themeColor="text1"/>
                      <w:sz w:val="28"/>
                      <w:lang w:val="en-IN"/>
                    </w:rPr>
                    <w:t xml:space="preserve">         </w:t>
                  </w: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 xml:space="preserve">: </w:t>
                  </w: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ab/>
                  </w:r>
                  <w:r w:rsidR="00644D07">
                    <w:rPr>
                      <w:rFonts w:ascii="Arial" w:hAnsi="Arial" w:cs="Arial"/>
                      <w:b/>
                      <w:color w:val="000000" w:themeColor="text1"/>
                      <w:sz w:val="28"/>
                      <w:lang w:val="en-IN"/>
                    </w:rPr>
                    <w:t>Pycharm,</w:t>
                  </w:r>
                  <w:r w:rsidRPr="002737B9">
                    <w:rPr>
                      <w:rFonts w:ascii="Arial" w:hAnsi="Arial" w:cs="Arial"/>
                      <w:b/>
                      <w:color w:val="000000" w:themeColor="text1"/>
                      <w:sz w:val="28"/>
                    </w:rPr>
                    <w:t>Eclipse, Net-beans</w:t>
                  </w:r>
                </w:p>
                <w:p w:rsidR="00425E43" w:rsidRDefault="00191D43" w:rsidP="00191D43">
                  <w:pPr>
                    <w:suppressAutoHyphens/>
                    <w:spacing w:after="0" w:line="360" w:lineRule="auto"/>
                    <w:ind w:left="630"/>
                    <w:rPr>
                      <w:rFonts w:ascii="Arial" w:hAnsi="Arial" w:cs="Arial"/>
                      <w:b/>
                      <w:color w:val="000000" w:themeColor="text1"/>
                      <w:sz w:val="4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8"/>
                      <w:lang w:val="en-US"/>
                    </w:rPr>
                    <w:t xml:space="preserve">                                   </w:t>
                  </w:r>
                  <w:r w:rsidRPr="00191D43">
                    <w:rPr>
                      <w:rFonts w:ascii="Arial" w:hAnsi="Arial" w:cs="Arial"/>
                      <w:b/>
                      <w:color w:val="000000" w:themeColor="text1"/>
                      <w:sz w:val="44"/>
                      <w:lang w:val="en-US"/>
                    </w:rPr>
                    <w:t xml:space="preserve">Experience </w:t>
                  </w:r>
                </w:p>
                <w:p w:rsidR="00191D43" w:rsidRDefault="00191D43" w:rsidP="00191D43">
                  <w:pPr>
                    <w:suppressAutoHyphens/>
                    <w:spacing w:after="0" w:line="360" w:lineRule="auto"/>
                    <w:ind w:left="630"/>
                    <w:rPr>
                      <w:rFonts w:ascii="Arial" w:hAnsi="Arial" w:cs="Arial"/>
                      <w:b/>
                      <w:color w:val="000000" w:themeColor="text1"/>
                      <w:sz w:val="2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8"/>
                      <w:lang w:val="en-US"/>
                    </w:rPr>
                    <w:t>Netparam Technology Pvt.Ltd                                                   18/01.2021</w:t>
                  </w:r>
                </w:p>
                <w:p w:rsidR="00191D43" w:rsidRDefault="00191D43" w:rsidP="00191D43">
                  <w:pPr>
                    <w:suppressAutoHyphens/>
                    <w:spacing w:after="0" w:line="360" w:lineRule="auto"/>
                    <w:ind w:left="630"/>
                    <w:rPr>
                      <w:rFonts w:ascii="Arial" w:hAnsi="Arial" w:cs="Arial"/>
                      <w:b/>
                      <w:color w:val="000000" w:themeColor="text1"/>
                      <w:sz w:val="2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8"/>
                      <w:lang w:val="en-US"/>
                    </w:rPr>
                    <w:t xml:space="preserve">Works on Different Technologies Like Python-                       -Ongoing </w:t>
                  </w:r>
                </w:p>
                <w:p w:rsidR="00191D43" w:rsidRDefault="00191D43" w:rsidP="00191D43">
                  <w:pPr>
                    <w:suppressAutoHyphens/>
                    <w:spacing w:after="0" w:line="360" w:lineRule="auto"/>
                    <w:ind w:left="630"/>
                    <w:rPr>
                      <w:rFonts w:ascii="Arial" w:hAnsi="Arial" w:cs="Arial"/>
                      <w:b/>
                      <w:color w:val="000000" w:themeColor="text1"/>
                      <w:sz w:val="2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8"/>
                      <w:lang w:val="en-US"/>
                    </w:rPr>
                    <w:t>Django,WordPress,ReactJs.Etc.</w:t>
                  </w:r>
                </w:p>
                <w:p w:rsidR="00191D43" w:rsidRDefault="00191D43" w:rsidP="00191D43">
                  <w:pPr>
                    <w:suppressAutoHyphens/>
                    <w:spacing w:after="0" w:line="360" w:lineRule="auto"/>
                    <w:ind w:left="630"/>
                    <w:rPr>
                      <w:rFonts w:ascii="Arial" w:hAnsi="Arial" w:cs="Arial"/>
                      <w:b/>
                      <w:color w:val="000000" w:themeColor="text1"/>
                      <w:sz w:val="2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8"/>
                      <w:lang w:val="en-US"/>
                    </w:rPr>
                    <w:t xml:space="preserve">                                                                                                       _</w:t>
                  </w:r>
                </w:p>
                <w:p w:rsidR="00191D43" w:rsidRPr="00191D43" w:rsidRDefault="00191D43" w:rsidP="00191D43">
                  <w:pPr>
                    <w:suppressAutoHyphens/>
                    <w:spacing w:after="0" w:line="360" w:lineRule="auto"/>
                    <w:ind w:left="630"/>
                    <w:rPr>
                      <w:rFonts w:ascii="Arial" w:hAnsi="Arial" w:cs="Arial"/>
                      <w:b/>
                      <w:color w:val="000000" w:themeColor="text1"/>
                      <w:sz w:val="28"/>
                      <w:lang w:val="en-US"/>
                    </w:rPr>
                  </w:pPr>
                </w:p>
                <w:p w:rsidR="00C57376" w:rsidRPr="003B07C5" w:rsidRDefault="00C57376" w:rsidP="00425E43">
                  <w:pPr>
                    <w:rPr>
                      <w:b/>
                      <w:color w:val="948A54" w:themeColor="background2" w:themeShade="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5E18F3">
        <w:pict>
          <v:shape id="_x0000_s1046" type="#_x0000_t202" style="position:absolute;margin-left:-18.4pt;margin-top:454.25pt;width:438.7pt;height:164.1pt;z-index:251665408" o:gfxdata="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MXx3tkAAAANAQAADwAAAAAAAAABACAAAAAiAAAAZHJzL2Rvd25yZXYueG1s&#10;UEsBAhQAFAAAAAgAh07iQAdQ5UcwAgAAdQQAAA4AAAAAAAAAAQAgAAAAKAEAAGRycy9lMm9Eb2Mu&#10;eG1sUEsFBgAAAAAGAAYAWQEAAMoFAAAAAA==&#10;" filled="f" stroked="f" strokeweight=".5pt">
            <v:textbox style="mso-next-textbox:#_x0000_s1046">
              <w:txbxContent>
                <w:p w:rsidR="00C57376" w:rsidRPr="002A730E" w:rsidRDefault="001B7E05" w:rsidP="003758F8">
                  <w:pPr>
                    <w:rPr>
                      <w:b/>
                      <w:sz w:val="48"/>
                      <w:lang w:val="en-IN"/>
                    </w:rPr>
                  </w:pPr>
                  <w:r w:rsidRPr="002A730E">
                    <w:rPr>
                      <w:b/>
                      <w:sz w:val="48"/>
                      <w:szCs w:val="48"/>
                      <w:lang w:val="en-IN"/>
                    </w:rPr>
                    <w:t xml:space="preserve">               </w:t>
                  </w:r>
                  <w:r w:rsidR="000F0054" w:rsidRPr="002A730E">
                    <w:rPr>
                      <w:b/>
                      <w:sz w:val="48"/>
                      <w:szCs w:val="48"/>
                      <w:lang w:val="en-IN"/>
                    </w:rPr>
                    <w:t>Personal</w:t>
                  </w:r>
                  <w:r w:rsidR="009B0D7E" w:rsidRPr="002A730E">
                    <w:rPr>
                      <w:b/>
                      <w:sz w:val="48"/>
                      <w:szCs w:val="48"/>
                      <w:lang w:val="en-IN"/>
                    </w:rPr>
                    <w:t xml:space="preserve">    </w:t>
                  </w:r>
                  <w:r w:rsidR="000F0054" w:rsidRPr="002A730E">
                    <w:rPr>
                      <w:b/>
                      <w:sz w:val="48"/>
                      <w:lang w:val="en-IN"/>
                    </w:rPr>
                    <w:t xml:space="preserve"> Informatiom</w:t>
                  </w:r>
                </w:p>
                <w:p w:rsidR="005332EF" w:rsidRPr="002A730E" w:rsidRDefault="005332EF" w:rsidP="005332EF">
                  <w:pPr>
                    <w:spacing w:after="0" w:line="480" w:lineRule="auto"/>
                    <w:ind w:left="360"/>
                    <w:rPr>
                      <w:rFonts w:ascii="Arial" w:hAnsi="Arial" w:cs="Arial"/>
                      <w:b/>
                      <w:sz w:val="28"/>
                    </w:rPr>
                  </w:pPr>
                  <w:r w:rsidRPr="002A730E">
                    <w:rPr>
                      <w:rFonts w:ascii="Arial" w:hAnsi="Arial" w:cs="Arial"/>
                      <w:b/>
                      <w:sz w:val="28"/>
                      <w:lang w:val="en-IN"/>
                    </w:rPr>
                    <w:t xml:space="preserve">      </w:t>
                  </w:r>
                  <w:r w:rsidRPr="002A730E">
                    <w:rPr>
                      <w:rFonts w:ascii="Arial" w:hAnsi="Arial" w:cs="Arial"/>
                      <w:b/>
                      <w:sz w:val="28"/>
                    </w:rPr>
                    <w:t>Father’s Name</w:t>
                  </w:r>
                  <w:r w:rsidRPr="002A730E">
                    <w:rPr>
                      <w:rFonts w:ascii="Arial" w:hAnsi="Arial" w:cs="Arial"/>
                      <w:b/>
                      <w:sz w:val="28"/>
                    </w:rPr>
                    <w:tab/>
                  </w:r>
                  <w:r w:rsidRPr="002A730E">
                    <w:rPr>
                      <w:rFonts w:ascii="Arial" w:hAnsi="Arial" w:cs="Arial"/>
                      <w:b/>
                      <w:sz w:val="28"/>
                    </w:rPr>
                    <w:tab/>
                  </w:r>
                  <w:r w:rsidRPr="002A730E">
                    <w:rPr>
                      <w:rFonts w:ascii="Arial" w:hAnsi="Arial" w:cs="Arial"/>
                      <w:b/>
                      <w:sz w:val="28"/>
                    </w:rPr>
                    <w:tab/>
                    <w:t xml:space="preserve">Mr. Devisahay </w:t>
                  </w:r>
                </w:p>
                <w:p w:rsidR="005332EF" w:rsidRPr="002A730E" w:rsidRDefault="005332EF" w:rsidP="005332EF">
                  <w:pPr>
                    <w:spacing w:after="0" w:line="480" w:lineRule="auto"/>
                    <w:ind w:left="360"/>
                    <w:rPr>
                      <w:rFonts w:ascii="Arial" w:hAnsi="Arial" w:cs="Arial"/>
                      <w:b/>
                      <w:sz w:val="28"/>
                    </w:rPr>
                  </w:pPr>
                  <w:r w:rsidRPr="002A730E">
                    <w:rPr>
                      <w:rFonts w:ascii="Arial" w:hAnsi="Arial" w:cs="Arial"/>
                      <w:b/>
                      <w:sz w:val="28"/>
                    </w:rPr>
                    <w:tab/>
                  </w:r>
                  <w:r w:rsidR="002A730E">
                    <w:rPr>
                      <w:rFonts w:ascii="Arial" w:hAnsi="Arial" w:cs="Arial"/>
                      <w:b/>
                      <w:sz w:val="28"/>
                      <w:lang w:val="en-IN"/>
                    </w:rPr>
                    <w:t xml:space="preserve"> </w:t>
                  </w:r>
                  <w:r w:rsidRPr="002A730E">
                    <w:rPr>
                      <w:rFonts w:ascii="Arial" w:hAnsi="Arial" w:cs="Arial"/>
                      <w:b/>
                      <w:sz w:val="28"/>
                    </w:rPr>
                    <w:t>Mother’s Name</w:t>
                  </w:r>
                  <w:r w:rsidRPr="002A730E">
                    <w:rPr>
                      <w:rFonts w:ascii="Arial" w:hAnsi="Arial" w:cs="Arial"/>
                      <w:b/>
                      <w:sz w:val="28"/>
                    </w:rPr>
                    <w:tab/>
                  </w:r>
                  <w:r w:rsidRPr="002A730E">
                    <w:rPr>
                      <w:rFonts w:ascii="Arial" w:hAnsi="Arial" w:cs="Arial"/>
                      <w:b/>
                      <w:sz w:val="28"/>
                    </w:rPr>
                    <w:tab/>
                  </w:r>
                  <w:r w:rsidRPr="002A730E">
                    <w:rPr>
                      <w:rFonts w:ascii="Arial" w:hAnsi="Arial" w:cs="Arial"/>
                      <w:b/>
                      <w:sz w:val="28"/>
                    </w:rPr>
                    <w:tab/>
                    <w:t>Mrs.Santosh devi</w:t>
                  </w:r>
                </w:p>
                <w:p w:rsidR="005332EF" w:rsidRPr="002A730E" w:rsidRDefault="005332EF" w:rsidP="005332EF">
                  <w:pPr>
                    <w:spacing w:after="0" w:line="480" w:lineRule="auto"/>
                    <w:ind w:left="360"/>
                    <w:rPr>
                      <w:rFonts w:ascii="Arial" w:hAnsi="Arial" w:cs="Arial"/>
                      <w:b/>
                      <w:sz w:val="28"/>
                    </w:rPr>
                  </w:pPr>
                  <w:r w:rsidRPr="002A730E">
                    <w:rPr>
                      <w:rFonts w:ascii="Arial" w:hAnsi="Arial" w:cs="Arial"/>
                      <w:b/>
                      <w:sz w:val="28"/>
                    </w:rPr>
                    <w:tab/>
                  </w:r>
                  <w:r w:rsidR="002A730E">
                    <w:rPr>
                      <w:rFonts w:ascii="Arial" w:hAnsi="Arial" w:cs="Arial"/>
                      <w:b/>
                      <w:sz w:val="28"/>
                      <w:lang w:val="en-IN"/>
                    </w:rPr>
                    <w:t xml:space="preserve"> </w:t>
                  </w:r>
                  <w:r w:rsidRPr="002A730E">
                    <w:rPr>
                      <w:rFonts w:ascii="Arial" w:hAnsi="Arial" w:cs="Arial"/>
                      <w:b/>
                      <w:sz w:val="28"/>
                    </w:rPr>
                    <w:t>Gender</w:t>
                  </w:r>
                  <w:r w:rsidRPr="002A730E">
                    <w:rPr>
                      <w:rFonts w:ascii="Arial" w:hAnsi="Arial" w:cs="Arial"/>
                      <w:b/>
                      <w:sz w:val="28"/>
                    </w:rPr>
                    <w:tab/>
                  </w:r>
                  <w:r w:rsidRPr="002A730E">
                    <w:rPr>
                      <w:rFonts w:ascii="Arial" w:hAnsi="Arial" w:cs="Arial"/>
                      <w:b/>
                      <w:sz w:val="28"/>
                    </w:rPr>
                    <w:tab/>
                  </w:r>
                  <w:r w:rsidRPr="002A730E">
                    <w:rPr>
                      <w:rFonts w:ascii="Arial" w:hAnsi="Arial" w:cs="Arial"/>
                      <w:b/>
                      <w:sz w:val="28"/>
                    </w:rPr>
                    <w:tab/>
                  </w:r>
                  <w:r w:rsidRPr="002A730E">
                    <w:rPr>
                      <w:rFonts w:ascii="Arial" w:hAnsi="Arial" w:cs="Arial"/>
                      <w:b/>
                      <w:sz w:val="28"/>
                    </w:rPr>
                    <w:tab/>
                    <w:t>Male</w:t>
                  </w:r>
                </w:p>
                <w:p w:rsidR="005332EF" w:rsidRPr="002A730E" w:rsidRDefault="005332EF" w:rsidP="005332EF">
                  <w:pPr>
                    <w:spacing w:after="0" w:line="480" w:lineRule="auto"/>
                    <w:ind w:left="360"/>
                    <w:rPr>
                      <w:rFonts w:ascii="Arial" w:hAnsi="Arial" w:cs="Arial"/>
                      <w:b/>
                      <w:sz w:val="28"/>
                    </w:rPr>
                  </w:pPr>
                  <w:r w:rsidRPr="002A730E">
                    <w:rPr>
                      <w:rFonts w:ascii="Arial" w:hAnsi="Arial" w:cs="Arial"/>
                      <w:b/>
                      <w:sz w:val="28"/>
                    </w:rPr>
                    <w:tab/>
                    <w:t>Date of Birth</w:t>
                  </w:r>
                  <w:r w:rsidR="001B7E05" w:rsidRPr="002A730E">
                    <w:rPr>
                      <w:rFonts w:ascii="Arial" w:hAnsi="Arial" w:cs="Arial"/>
                      <w:b/>
                      <w:sz w:val="28"/>
                    </w:rPr>
                    <w:tab/>
                  </w:r>
                  <w:r w:rsidRPr="002A730E">
                    <w:rPr>
                      <w:rFonts w:ascii="Arial" w:hAnsi="Arial" w:cs="Arial"/>
                      <w:b/>
                      <w:sz w:val="28"/>
                    </w:rPr>
                    <w:tab/>
                  </w:r>
                  <w:r w:rsidRPr="002A730E">
                    <w:rPr>
                      <w:rFonts w:ascii="Arial" w:hAnsi="Arial" w:cs="Arial"/>
                      <w:b/>
                      <w:sz w:val="28"/>
                    </w:rPr>
                    <w:tab/>
                    <w:t>07.07.1997</w:t>
                  </w:r>
                </w:p>
                <w:p w:rsidR="005332EF" w:rsidRPr="002A730E" w:rsidRDefault="005332EF" w:rsidP="005332EF">
                  <w:pPr>
                    <w:spacing w:after="0" w:line="480" w:lineRule="auto"/>
                    <w:ind w:left="360"/>
                    <w:rPr>
                      <w:rFonts w:ascii="Arial" w:hAnsi="Arial" w:cs="Arial"/>
                      <w:b/>
                      <w:sz w:val="28"/>
                    </w:rPr>
                  </w:pPr>
                  <w:r w:rsidRPr="002A730E">
                    <w:rPr>
                      <w:rFonts w:ascii="Arial" w:hAnsi="Arial" w:cs="Arial"/>
                      <w:b/>
                      <w:sz w:val="28"/>
                    </w:rPr>
                    <w:tab/>
                    <w:t>Nationality</w:t>
                  </w:r>
                  <w:r w:rsidRPr="002A730E">
                    <w:rPr>
                      <w:rFonts w:ascii="Arial" w:hAnsi="Arial" w:cs="Arial"/>
                      <w:b/>
                      <w:sz w:val="28"/>
                    </w:rPr>
                    <w:tab/>
                  </w:r>
                  <w:r w:rsidRPr="002A730E">
                    <w:rPr>
                      <w:rFonts w:ascii="Arial" w:hAnsi="Arial" w:cs="Arial"/>
                      <w:b/>
                      <w:sz w:val="28"/>
                    </w:rPr>
                    <w:tab/>
                    <w:t>:</w:t>
                  </w:r>
                  <w:r w:rsidRPr="002A730E">
                    <w:rPr>
                      <w:rFonts w:ascii="Arial" w:hAnsi="Arial" w:cs="Arial"/>
                      <w:b/>
                      <w:sz w:val="28"/>
                    </w:rPr>
                    <w:tab/>
                  </w:r>
                  <w:r w:rsidRPr="002A730E">
                    <w:rPr>
                      <w:rFonts w:ascii="Arial" w:hAnsi="Arial" w:cs="Arial"/>
                      <w:b/>
                      <w:sz w:val="28"/>
                    </w:rPr>
                    <w:tab/>
                    <w:t>Indian</w:t>
                  </w:r>
                </w:p>
                <w:p w:rsidR="005332EF" w:rsidRDefault="005332EF"/>
              </w:txbxContent>
            </v:textbox>
          </v:shape>
        </w:pict>
      </w:r>
      <w:r w:rsidRPr="005E18F3">
        <w:pict>
          <v:shape id="_x0000_s1041" type="#_x0000_t202" style="position:absolute;margin-left:108.75pt;margin-top:656.9pt;width:193.5pt;height:73.85pt;z-index:251685888" o:gfxdata="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NXiUtwAAAANAQAADwAAAAAAAAABACAAAAAiAAAAZHJzL2Rvd25yZXYu&#10;eG1sUEsBAhQAFAAAAAgAh07iQOzL0fMwAgAAdQQAAA4AAAAAAAAAAQAgAAAAKwEAAGRycy9lMm9E&#10;b2MueG1sUEsFBgAAAAAGAAYAWQEAAM0FAAAAAA==&#10;" filled="f" stroked="f" strokeweight=".5pt">
            <v:textbox style="mso-next-textbox:#_x0000_s1041">
              <w:txbxContent>
                <w:p w:rsidR="00944590" w:rsidRPr="00E27AAA" w:rsidRDefault="00A44C85" w:rsidP="00944590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30"/>
                      <w:szCs w:val="30"/>
                    </w:rPr>
                    <w:t>Adress</w:t>
                  </w:r>
                  <w:r>
                    <w:rPr>
                      <w:color w:val="FFFFFF" w:themeColor="background1"/>
                      <w:sz w:val="30"/>
                      <w:szCs w:val="30"/>
                    </w:rPr>
                    <w:cr/>
                  </w:r>
                  <w:r w:rsidR="00944590" w:rsidRPr="00E27AAA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944590" w:rsidRPr="00944590">
                    <w:rPr>
                      <w:rFonts w:ascii="Arial" w:hAnsi="Arial" w:cs="Arial"/>
                      <w:b/>
                      <w:color w:val="FFFFFF" w:themeColor="background1"/>
                      <w:sz w:val="28"/>
                    </w:rPr>
                    <w:t>2/472 malviya nagar jaipur-302017</w:t>
                  </w:r>
                </w:p>
                <w:p w:rsidR="00C57376" w:rsidRPr="000C51A2" w:rsidRDefault="000C51A2">
                  <w:pPr>
                    <w:pStyle w:val="NoSpacing"/>
                    <w:rPr>
                      <w:color w:val="FFFFFF" w:themeColor="background1"/>
                      <w:sz w:val="30"/>
                      <w:szCs w:val="30"/>
                      <w:lang w:val="en-IN"/>
                    </w:rPr>
                  </w:pPr>
                  <w:r>
                    <w:rPr>
                      <w:color w:val="FFFFFF" w:themeColor="background1"/>
                      <w:sz w:val="30"/>
                      <w:szCs w:val="30"/>
                      <w:lang w:val="en-IN"/>
                    </w:rPr>
                    <w:t xml:space="preserve"> </w:t>
                  </w:r>
                </w:p>
              </w:txbxContent>
            </v:textbox>
          </v:shape>
        </w:pict>
      </w:r>
      <w:r w:rsidRPr="005E18F3">
        <w:rPr>
          <w:lang w:eastAsia="id-ID"/>
        </w:rPr>
        <w:pict>
          <v:shape id="_x0000_s1028" type="#_x0000_t202" style="position:absolute;margin-left:157.5pt;margin-top:75pt;width:165pt;height:34.5pt;z-index:251660288" o:gfxdata="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enJZj2wAAAAsBAAAPAAAAAAAAAAEAIAAAACIAAABkcnMvZG93bnJldi54&#10;bWxQSwECFAAUAAAACACHTuJADnjS5zACAABzBAAADgAAAAAAAAABACAAAAAqAQAAZHJzL2Uyb0Rv&#10;Yy54bWxQSwUGAAAAAAYABgBZAQAAzAUAAAAA&#10;" filled="f" stroked="f" strokeweight=".5pt">
            <v:textbox style="mso-next-textbox:#_x0000_s1028">
              <w:txbxContent>
                <w:p w:rsidR="00C57376" w:rsidRDefault="00C57376">
                  <w:pPr>
                    <w:rPr>
                      <w:rFonts w:cstheme="minorHAnsi"/>
                      <w:color w:val="FFFFFF" w:themeColor="background1"/>
                      <w:sz w:val="32"/>
                      <w:szCs w:val="32"/>
                    </w:rPr>
                  </w:pPr>
                </w:p>
                <w:p w:rsidR="00C57376" w:rsidRDefault="00C57376">
                  <w:pPr>
                    <w:rPr>
                      <w:rFonts w:cstheme="minorHAnsi"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sectPr w:rsidR="00C57376" w:rsidRPr="00B35D5E" w:rsidSect="00C57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B0D" w:rsidRDefault="00077B0D">
      <w:pPr>
        <w:spacing w:line="240" w:lineRule="auto"/>
      </w:pPr>
      <w:r>
        <w:separator/>
      </w:r>
    </w:p>
  </w:endnote>
  <w:endnote w:type="continuationSeparator" w:id="1">
    <w:p w:rsidR="00077B0D" w:rsidRDefault="00077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B0D" w:rsidRDefault="00077B0D">
      <w:pPr>
        <w:spacing w:after="0" w:line="240" w:lineRule="auto"/>
      </w:pPr>
      <w:r>
        <w:separator/>
      </w:r>
    </w:p>
  </w:footnote>
  <w:footnote w:type="continuationSeparator" w:id="1">
    <w:p w:rsidR="00077B0D" w:rsidRDefault="00077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D66F2"/>
    <w:multiLevelType w:val="hybridMultilevel"/>
    <w:tmpl w:val="519AF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256D6E61"/>
    <w:rsid w:val="00012577"/>
    <w:rsid w:val="00015A5E"/>
    <w:rsid w:val="00023235"/>
    <w:rsid w:val="00056133"/>
    <w:rsid w:val="00074AE7"/>
    <w:rsid w:val="00077B0D"/>
    <w:rsid w:val="000949FC"/>
    <w:rsid w:val="0009648A"/>
    <w:rsid w:val="000A44AE"/>
    <w:rsid w:val="000B236A"/>
    <w:rsid w:val="000B4B54"/>
    <w:rsid w:val="000C51A2"/>
    <w:rsid w:val="000F0054"/>
    <w:rsid w:val="00166F10"/>
    <w:rsid w:val="0018362C"/>
    <w:rsid w:val="00191D43"/>
    <w:rsid w:val="001B7E05"/>
    <w:rsid w:val="001D3DBD"/>
    <w:rsid w:val="00226CBA"/>
    <w:rsid w:val="002272EF"/>
    <w:rsid w:val="00247FA5"/>
    <w:rsid w:val="002737B9"/>
    <w:rsid w:val="00296EA4"/>
    <w:rsid w:val="002A4171"/>
    <w:rsid w:val="002A730E"/>
    <w:rsid w:val="002C640F"/>
    <w:rsid w:val="002E23A5"/>
    <w:rsid w:val="00303493"/>
    <w:rsid w:val="0030585C"/>
    <w:rsid w:val="00310545"/>
    <w:rsid w:val="00333E12"/>
    <w:rsid w:val="00357EDA"/>
    <w:rsid w:val="00360C36"/>
    <w:rsid w:val="003758F8"/>
    <w:rsid w:val="0039302E"/>
    <w:rsid w:val="003A0E06"/>
    <w:rsid w:val="003B07C5"/>
    <w:rsid w:val="003B4482"/>
    <w:rsid w:val="003D5C24"/>
    <w:rsid w:val="00425E43"/>
    <w:rsid w:val="004A35E1"/>
    <w:rsid w:val="004A5208"/>
    <w:rsid w:val="005332EF"/>
    <w:rsid w:val="00546F5A"/>
    <w:rsid w:val="005878B8"/>
    <w:rsid w:val="005965D3"/>
    <w:rsid w:val="00597709"/>
    <w:rsid w:val="005A513F"/>
    <w:rsid w:val="005E18F3"/>
    <w:rsid w:val="005F4CD6"/>
    <w:rsid w:val="005F5164"/>
    <w:rsid w:val="0062027E"/>
    <w:rsid w:val="006372AF"/>
    <w:rsid w:val="00644445"/>
    <w:rsid w:val="00644D07"/>
    <w:rsid w:val="006568F7"/>
    <w:rsid w:val="006E25C8"/>
    <w:rsid w:val="006F1183"/>
    <w:rsid w:val="0072412F"/>
    <w:rsid w:val="007529A1"/>
    <w:rsid w:val="00793BEE"/>
    <w:rsid w:val="007A6CAB"/>
    <w:rsid w:val="007B6FEC"/>
    <w:rsid w:val="008505A4"/>
    <w:rsid w:val="008A4440"/>
    <w:rsid w:val="008A7FA3"/>
    <w:rsid w:val="008C36E6"/>
    <w:rsid w:val="008D66EF"/>
    <w:rsid w:val="008E262B"/>
    <w:rsid w:val="008F4747"/>
    <w:rsid w:val="00900E08"/>
    <w:rsid w:val="00903BF5"/>
    <w:rsid w:val="0090482E"/>
    <w:rsid w:val="009274BF"/>
    <w:rsid w:val="00927838"/>
    <w:rsid w:val="00937E2B"/>
    <w:rsid w:val="00944590"/>
    <w:rsid w:val="009448E7"/>
    <w:rsid w:val="009547EF"/>
    <w:rsid w:val="0096217D"/>
    <w:rsid w:val="009734FA"/>
    <w:rsid w:val="009A0B18"/>
    <w:rsid w:val="009B0D7E"/>
    <w:rsid w:val="009C7AF0"/>
    <w:rsid w:val="009E0391"/>
    <w:rsid w:val="009E3C42"/>
    <w:rsid w:val="009F514D"/>
    <w:rsid w:val="00A054CE"/>
    <w:rsid w:val="00A44C85"/>
    <w:rsid w:val="00AB0DCC"/>
    <w:rsid w:val="00AF2DF8"/>
    <w:rsid w:val="00AF6519"/>
    <w:rsid w:val="00B04CF0"/>
    <w:rsid w:val="00B10D7E"/>
    <w:rsid w:val="00B234D9"/>
    <w:rsid w:val="00B35D5E"/>
    <w:rsid w:val="00BD17DA"/>
    <w:rsid w:val="00C03E68"/>
    <w:rsid w:val="00C34963"/>
    <w:rsid w:val="00C57376"/>
    <w:rsid w:val="00C747B4"/>
    <w:rsid w:val="00C75176"/>
    <w:rsid w:val="00CC7550"/>
    <w:rsid w:val="00D60B2A"/>
    <w:rsid w:val="00D76931"/>
    <w:rsid w:val="00D923FA"/>
    <w:rsid w:val="00DE18DD"/>
    <w:rsid w:val="00DF74E5"/>
    <w:rsid w:val="00E0142D"/>
    <w:rsid w:val="00E1110F"/>
    <w:rsid w:val="00E2788D"/>
    <w:rsid w:val="00E67C37"/>
    <w:rsid w:val="00EA154A"/>
    <w:rsid w:val="00EE7C48"/>
    <w:rsid w:val="00F51FAC"/>
    <w:rsid w:val="00F60C81"/>
    <w:rsid w:val="00F80B38"/>
    <w:rsid w:val="00F841FD"/>
    <w:rsid w:val="00F84BA6"/>
    <w:rsid w:val="00FB1897"/>
    <w:rsid w:val="00FC3B5F"/>
    <w:rsid w:val="0C046E94"/>
    <w:rsid w:val="256D6E61"/>
    <w:rsid w:val="4C0B0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376"/>
    <w:pPr>
      <w:spacing w:after="200" w:line="276" w:lineRule="auto"/>
    </w:pPr>
    <w:rPr>
      <w:sz w:val="22"/>
      <w:szCs w:val="22"/>
      <w:lang w:val="id-ID" w:eastAsia="en-US"/>
    </w:rPr>
  </w:style>
  <w:style w:type="paragraph" w:styleId="Heading3">
    <w:name w:val="heading 3"/>
    <w:basedOn w:val="Normal"/>
    <w:link w:val="Heading3Char"/>
    <w:uiPriority w:val="9"/>
    <w:qFormat/>
    <w:rsid w:val="00AB0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5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3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7376"/>
    <w:rPr>
      <w:sz w:val="22"/>
      <w:szCs w:val="22"/>
      <w:lang w:val="id-ID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B0DC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99"/>
    <w:semiHidden/>
    <w:unhideWhenUsed/>
    <w:rsid w:val="00724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NUL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il\AppData\Roaming\kingsoft\office6\templates\download\20afaff6906f4611ad58e2e7c4a541c3\Simple%20Green%20Resum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Green Resume</Template>
  <TotalTime>235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sunil</cp:lastModifiedBy>
  <cp:revision>80</cp:revision>
  <dcterms:created xsi:type="dcterms:W3CDTF">2021-01-19T07:29:00Z</dcterms:created>
  <dcterms:modified xsi:type="dcterms:W3CDTF">2021-06-09T10:33:00Z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