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18"/>
        <w:gridCol w:w="6289"/>
      </w:tblGrid>
      <w:tr w:rsidR="001B2ABD" w:rsidRPr="00824E8E" w:rsidTr="00A83F89">
        <w:trPr>
          <w:trHeight w:val="3885"/>
        </w:trPr>
        <w:tc>
          <w:tcPr>
            <w:tcW w:w="3600" w:type="dxa"/>
          </w:tcPr>
          <w:p w:rsidR="002001D7" w:rsidRPr="00824E8E" w:rsidRDefault="002001D7" w:rsidP="00FF027D">
            <w:pPr>
              <w:jc w:val="center"/>
              <w:rPr>
                <w:rFonts w:ascii="Arial" w:hAnsi="Arial" w:cs="Arial"/>
                <w:noProof/>
              </w:rPr>
            </w:pPr>
          </w:p>
          <w:p w:rsidR="002001D7" w:rsidRPr="00824E8E" w:rsidRDefault="002001D7" w:rsidP="00FF027D">
            <w:pPr>
              <w:jc w:val="center"/>
              <w:rPr>
                <w:rFonts w:ascii="Arial" w:hAnsi="Arial" w:cs="Arial"/>
                <w:noProof/>
              </w:rPr>
            </w:pPr>
          </w:p>
          <w:p w:rsidR="002001D7" w:rsidRPr="00824E8E" w:rsidRDefault="002001D7" w:rsidP="00FF027D">
            <w:pPr>
              <w:jc w:val="center"/>
              <w:rPr>
                <w:rFonts w:ascii="Arial" w:hAnsi="Arial" w:cs="Arial"/>
                <w:noProof/>
              </w:rPr>
            </w:pPr>
          </w:p>
          <w:p w:rsidR="001B2ABD" w:rsidRPr="00824E8E" w:rsidRDefault="002001D7" w:rsidP="00FF027D">
            <w:pPr>
              <w:jc w:val="center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1849364" cy="2033751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398" cy="20931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824E8E" w:rsidRDefault="001B2ABD" w:rsidP="00FF027D">
            <w:pPr>
              <w:rPr>
                <w:rFonts w:ascii="Arial" w:hAnsi="Arial" w:cs="Arial"/>
              </w:rPr>
            </w:pPr>
          </w:p>
        </w:tc>
        <w:tc>
          <w:tcPr>
            <w:tcW w:w="6307" w:type="dxa"/>
            <w:gridSpan w:val="2"/>
            <w:vAlign w:val="bottom"/>
          </w:tcPr>
          <w:p w:rsidR="002001D7" w:rsidRPr="00824E8E" w:rsidRDefault="002001D7" w:rsidP="00FF027D">
            <w:pPr>
              <w:rPr>
                <w:rFonts w:ascii="Arial" w:hAnsi="Arial" w:cs="Arial"/>
                <w:sz w:val="52"/>
                <w:szCs w:val="72"/>
              </w:rPr>
            </w:pPr>
            <w:r w:rsidRPr="00824E8E">
              <w:rPr>
                <w:rFonts w:ascii="Arial" w:hAnsi="Arial" w:cs="Arial"/>
                <w:sz w:val="52"/>
                <w:szCs w:val="72"/>
              </w:rPr>
              <w:t>SHANTANU SINHA</w:t>
            </w:r>
          </w:p>
          <w:p w:rsidR="00462902" w:rsidRPr="00824E8E" w:rsidRDefault="00462902" w:rsidP="00FF027D">
            <w:pPr>
              <w:rPr>
                <w:rFonts w:ascii="Arial" w:hAnsi="Arial" w:cs="Arial"/>
                <w:sz w:val="52"/>
                <w:szCs w:val="72"/>
              </w:rPr>
            </w:pPr>
          </w:p>
        </w:tc>
      </w:tr>
      <w:tr w:rsidR="00844954" w:rsidRPr="00824E8E" w:rsidTr="00A83F89">
        <w:trPr>
          <w:trHeight w:val="4625"/>
        </w:trPr>
        <w:tc>
          <w:tcPr>
            <w:tcW w:w="3600" w:type="dxa"/>
          </w:tcPr>
          <w:p w:rsidR="00844954" w:rsidRPr="00824E8E" w:rsidRDefault="00844954" w:rsidP="00844954">
            <w:pPr>
              <w:rPr>
                <w:rFonts w:ascii="Arial" w:hAnsi="Arial" w:cs="Arial"/>
                <w:noProof/>
              </w:rPr>
            </w:pPr>
          </w:p>
          <w:p w:rsidR="00F91BA5" w:rsidRPr="00824E8E" w:rsidRDefault="00F91BA5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F91BA5" w:rsidRPr="00824E8E" w:rsidRDefault="00F91BA5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F91BA5" w:rsidRPr="00824E8E" w:rsidRDefault="00F91BA5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F91BA5" w:rsidRPr="00824E8E" w:rsidRDefault="00F91BA5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F91BA5" w:rsidRPr="00824E8E" w:rsidRDefault="00F91BA5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844954" w:rsidRPr="00824E8E" w:rsidRDefault="00844954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  <w:r w:rsidRPr="00824E8E">
              <w:rPr>
                <w:rFonts w:ascii="Arial" w:hAnsi="Arial" w:cs="Arial"/>
                <w:b/>
                <w:noProof/>
                <w:color w:val="0070C0"/>
              </w:rPr>
              <w:t>PROFILE</w:t>
            </w:r>
          </w:p>
          <w:p w:rsidR="00844954" w:rsidRPr="00824E8E" w:rsidRDefault="00844954" w:rsidP="00844954">
            <w:pPr>
              <w:rPr>
                <w:rFonts w:ascii="Arial" w:hAnsi="Arial" w:cs="Arial"/>
                <w:b/>
                <w:noProof/>
              </w:rPr>
            </w:pPr>
          </w:p>
          <w:p w:rsidR="00844954" w:rsidRPr="00824E8E" w:rsidRDefault="00844954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MBA in Finance with 13 years of exper</w:t>
            </w:r>
            <w:r w:rsidR="00FF25D8">
              <w:rPr>
                <w:rFonts w:ascii="Arial" w:hAnsi="Arial" w:cs="Arial"/>
                <w:noProof/>
              </w:rPr>
              <w:t>ie</w:t>
            </w:r>
            <w:r w:rsidRPr="00824E8E">
              <w:rPr>
                <w:rFonts w:ascii="Arial" w:hAnsi="Arial" w:cs="Arial"/>
                <w:noProof/>
              </w:rPr>
              <w:t>nce in Business Development, Finance, Liasion, and Tendering</w:t>
            </w:r>
            <w:r w:rsidR="001308C7" w:rsidRPr="00824E8E">
              <w:rPr>
                <w:rFonts w:ascii="Arial" w:hAnsi="Arial" w:cs="Arial"/>
                <w:noProof/>
              </w:rPr>
              <w:t>. Articulate with storng business insights capable of establishing credibility with senior players.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  <w:r w:rsidRPr="00824E8E">
              <w:rPr>
                <w:rFonts w:ascii="Arial" w:hAnsi="Arial" w:cs="Arial"/>
                <w:b/>
                <w:noProof/>
                <w:color w:val="0070C0"/>
              </w:rPr>
              <w:t>CONTACT</w:t>
            </w:r>
          </w:p>
          <w:p w:rsidR="00692BF9" w:rsidRPr="00824E8E" w:rsidRDefault="00692BF9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PHONE: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+91 – 9958381044</w:t>
            </w:r>
          </w:p>
          <w:p w:rsidR="00692BF9" w:rsidRPr="00824E8E" w:rsidRDefault="00692BF9" w:rsidP="00844954">
            <w:pPr>
              <w:rPr>
                <w:rFonts w:ascii="Arial" w:hAnsi="Arial" w:cs="Arial"/>
                <w:b/>
                <w:noProof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ADDRESS:  Flat No: 1140, GH 5&amp;7,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Paschim Vihar, New Delhi-110087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 xml:space="preserve">E-mail: 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shantanusinha500@gmail.com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  <w:p w:rsidR="00D20FBD" w:rsidRPr="00824E8E" w:rsidRDefault="00D20FBD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D20FBD" w:rsidRPr="00824E8E" w:rsidRDefault="00D20FBD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692BF9" w:rsidRPr="00824E8E" w:rsidRDefault="00692BF9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  <w:r w:rsidRPr="00824E8E">
              <w:rPr>
                <w:rFonts w:ascii="Arial" w:hAnsi="Arial" w:cs="Arial"/>
                <w:b/>
                <w:noProof/>
                <w:color w:val="0070C0"/>
              </w:rPr>
              <w:t>HOBBIES</w:t>
            </w:r>
          </w:p>
          <w:p w:rsidR="00692BF9" w:rsidRPr="00824E8E" w:rsidRDefault="00692BF9" w:rsidP="00844954">
            <w:pPr>
              <w:rPr>
                <w:rFonts w:ascii="Arial" w:hAnsi="Arial" w:cs="Arial"/>
                <w:b/>
                <w:noProof/>
                <w:color w:val="0070C0"/>
              </w:rPr>
            </w:pPr>
          </w:p>
          <w:p w:rsidR="00D20FBD" w:rsidRPr="00824E8E" w:rsidRDefault="00D20FBD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Painting</w:t>
            </w:r>
          </w:p>
          <w:p w:rsidR="00D20FBD" w:rsidRPr="00824E8E" w:rsidRDefault="00D20FBD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Listening to Music</w:t>
            </w:r>
          </w:p>
          <w:p w:rsidR="00FF25D8" w:rsidRPr="00824E8E" w:rsidRDefault="00D20FBD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Sports</w:t>
            </w:r>
          </w:p>
          <w:p w:rsidR="00D20FBD" w:rsidRPr="00824E8E" w:rsidRDefault="00D20FBD" w:rsidP="00844954">
            <w:pPr>
              <w:rPr>
                <w:rFonts w:ascii="Arial" w:hAnsi="Arial" w:cs="Arial"/>
                <w:noProof/>
              </w:rPr>
            </w:pPr>
            <w:r w:rsidRPr="00824E8E">
              <w:rPr>
                <w:rFonts w:ascii="Arial" w:hAnsi="Arial" w:cs="Arial"/>
                <w:noProof/>
              </w:rPr>
              <w:t>Reading</w:t>
            </w:r>
          </w:p>
          <w:p w:rsidR="00692BF9" w:rsidRPr="00824E8E" w:rsidRDefault="00692BF9" w:rsidP="0084495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</w:tcPr>
          <w:p w:rsidR="00844954" w:rsidRPr="00824E8E" w:rsidRDefault="00844954" w:rsidP="00FF027D">
            <w:pPr>
              <w:rPr>
                <w:rFonts w:ascii="Arial" w:hAnsi="Arial" w:cs="Arial"/>
              </w:rPr>
            </w:pPr>
          </w:p>
        </w:tc>
        <w:tc>
          <w:tcPr>
            <w:tcW w:w="6307" w:type="dxa"/>
            <w:gridSpan w:val="2"/>
          </w:tcPr>
          <w:sdt>
            <w:sdtPr>
              <w:rPr>
                <w:rFonts w:ascii="Arial" w:hAnsi="Arial" w:cs="Arial"/>
                <w:szCs w:val="22"/>
              </w:rPr>
              <w:id w:val="1001553383"/>
              <w:placeholder>
                <w:docPart w:val="E35538B778024D23B0F4F0CC2D72156C"/>
              </w:placeholder>
              <w:temporary/>
              <w:showingPlcHdr/>
            </w:sdtPr>
            <w:sdtEndPr/>
            <w:sdtContent>
              <w:p w:rsidR="00844954" w:rsidRPr="00824E8E" w:rsidRDefault="00844954" w:rsidP="00844954">
                <w:pPr>
                  <w:pStyle w:val="Heading2"/>
                  <w:spacing w:line="276" w:lineRule="auto"/>
                  <w:rPr>
                    <w:rFonts w:ascii="Arial" w:hAnsi="Arial" w:cs="Arial"/>
                    <w:szCs w:val="22"/>
                  </w:rPr>
                </w:pPr>
                <w:r w:rsidRPr="00824E8E">
                  <w:rPr>
                    <w:rFonts w:ascii="Arial" w:hAnsi="Arial" w:cs="Arial"/>
                    <w:sz w:val="24"/>
                    <w:szCs w:val="24"/>
                  </w:rPr>
                  <w:t>WORK EXPERIENCE</w:t>
                </w:r>
              </w:p>
            </w:sdtContent>
          </w:sdt>
          <w:p w:rsidR="00844954" w:rsidRPr="00824E8E" w:rsidRDefault="00844954" w:rsidP="00844954">
            <w:pPr>
              <w:spacing w:line="276" w:lineRule="auto"/>
              <w:ind w:left="1798" w:hanging="1798"/>
              <w:jc w:val="both"/>
              <w:rPr>
                <w:rFonts w:ascii="Arial" w:hAnsi="Arial" w:cs="Arial"/>
                <w:sz w:val="22"/>
              </w:rPr>
            </w:pPr>
            <w:r w:rsidRPr="00824E8E">
              <w:rPr>
                <w:rFonts w:ascii="Arial" w:hAnsi="Arial" w:cs="Arial"/>
                <w:b/>
                <w:sz w:val="22"/>
              </w:rPr>
              <w:t xml:space="preserve">Company Name: </w:t>
            </w:r>
            <w:r w:rsidRPr="00824E8E">
              <w:rPr>
                <w:rFonts w:ascii="Arial" w:hAnsi="Arial" w:cs="Arial"/>
                <w:sz w:val="22"/>
              </w:rPr>
              <w:t>M/s. Patel Engineering Limited, Jogeshwari, Mumbai (Posted at Delhi Office, Green Park)</w:t>
            </w:r>
          </w:p>
          <w:p w:rsidR="00844954" w:rsidRPr="00824E8E" w:rsidRDefault="00844954" w:rsidP="0084495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24E8E">
              <w:rPr>
                <w:rFonts w:ascii="Arial" w:hAnsi="Arial" w:cs="Arial"/>
                <w:b/>
                <w:sz w:val="22"/>
              </w:rPr>
              <w:t>Job title:</w:t>
            </w:r>
            <w:r w:rsidRPr="00824E8E">
              <w:rPr>
                <w:rFonts w:ascii="Arial" w:hAnsi="Arial" w:cs="Arial"/>
                <w:sz w:val="22"/>
              </w:rPr>
              <w:t xml:space="preserve"> Senior Officer (Business Development)</w:t>
            </w:r>
          </w:p>
          <w:p w:rsidR="00844954" w:rsidRPr="00824E8E" w:rsidRDefault="00844954" w:rsidP="00844954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24E8E">
              <w:rPr>
                <w:rFonts w:ascii="Arial" w:hAnsi="Arial" w:cs="Arial"/>
                <w:b/>
                <w:bCs/>
                <w:sz w:val="22"/>
              </w:rPr>
              <w:t>Duration:</w:t>
            </w:r>
            <w:r w:rsidRPr="00824E8E">
              <w:rPr>
                <w:rFonts w:ascii="Arial" w:hAnsi="Arial" w:cs="Arial"/>
                <w:sz w:val="22"/>
              </w:rPr>
              <w:t xml:space="preserve"> April 2012 till Date (8 Years and 4 Months)</w:t>
            </w:r>
          </w:p>
          <w:p w:rsidR="00844954" w:rsidRPr="00824E8E" w:rsidRDefault="00844954" w:rsidP="008449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24E8E">
              <w:rPr>
                <w:rFonts w:ascii="Arial" w:hAnsi="Arial" w:cs="Arial"/>
                <w:b/>
                <w:bCs/>
                <w:sz w:val="22"/>
              </w:rPr>
              <w:t>Achievements:</w:t>
            </w:r>
          </w:p>
          <w:p w:rsidR="00824E8E" w:rsidRPr="00824E8E" w:rsidRDefault="00844954" w:rsidP="0084495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Liaison with Government Authorities and  P</w:t>
            </w:r>
            <w:r w:rsidR="00824E8E" w:rsidRPr="00824E8E">
              <w:rPr>
                <w:rFonts w:ascii="Arial" w:hAnsi="Arial" w:cs="Arial"/>
              </w:rPr>
              <w:t>ublic Sector Undertakings (PSU)</w:t>
            </w:r>
          </w:p>
          <w:p w:rsidR="00844954" w:rsidRPr="00824E8E" w:rsidRDefault="00824E8E" w:rsidP="0084495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 </w:t>
            </w:r>
            <w:r w:rsidR="007B683C" w:rsidRPr="00824E8E">
              <w:rPr>
                <w:rFonts w:ascii="Arial" w:hAnsi="Arial" w:cs="Arial"/>
              </w:rPr>
              <w:t xml:space="preserve">Achieved success in </w:t>
            </w:r>
            <w:r w:rsidR="00844954" w:rsidRPr="00824E8E">
              <w:rPr>
                <w:rFonts w:ascii="Arial" w:hAnsi="Arial" w:cs="Arial"/>
              </w:rPr>
              <w:t>tendering</w:t>
            </w:r>
            <w:r w:rsidR="007B683C" w:rsidRPr="00824E8E">
              <w:rPr>
                <w:rFonts w:ascii="Arial" w:hAnsi="Arial" w:cs="Arial"/>
              </w:rPr>
              <w:t xml:space="preserve"> and award of contracts</w:t>
            </w:r>
            <w:r w:rsidR="00844954" w:rsidRPr="00824E8E">
              <w:rPr>
                <w:rFonts w:ascii="Arial" w:hAnsi="Arial" w:cs="Arial"/>
              </w:rPr>
              <w:t xml:space="preserve"> </w:t>
            </w:r>
          </w:p>
          <w:p w:rsidR="00824E8E" w:rsidRPr="00824E8E" w:rsidRDefault="00A95E40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Business D</w:t>
            </w:r>
            <w:r w:rsidR="00844954" w:rsidRPr="00824E8E">
              <w:rPr>
                <w:rFonts w:ascii="Arial" w:hAnsi="Arial" w:cs="Arial"/>
              </w:rPr>
              <w:t xml:space="preserve">evelopment in State </w:t>
            </w:r>
            <w:r w:rsidR="00824E8E" w:rsidRPr="00824E8E">
              <w:rPr>
                <w:rFonts w:ascii="Arial" w:hAnsi="Arial" w:cs="Arial"/>
              </w:rPr>
              <w:t>Government Departments and PSUs</w:t>
            </w:r>
          </w:p>
          <w:p w:rsidR="007B1484" w:rsidRPr="00824E8E" w:rsidRDefault="007B1484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Proposal Management</w:t>
            </w:r>
          </w:p>
          <w:p w:rsidR="007B1484" w:rsidRPr="00824E8E" w:rsidRDefault="007B1484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Bank Communication/Liaison for Bank Guarantee</w:t>
            </w:r>
          </w:p>
          <w:p w:rsidR="007B1484" w:rsidRPr="00824E8E" w:rsidRDefault="007B1484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Handled team of ten people </w:t>
            </w:r>
          </w:p>
          <w:p w:rsidR="007B1484" w:rsidRPr="00824E8E" w:rsidRDefault="007B1484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Attended Pre-Bid Meetings and involved in Industry Association representation</w:t>
            </w:r>
          </w:p>
          <w:p w:rsidR="007B1484" w:rsidRPr="00824E8E" w:rsidRDefault="007B1484" w:rsidP="007B148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Actively involved in providing Back Office Support </w:t>
            </w:r>
          </w:p>
          <w:p w:rsidR="00824E8E" w:rsidRPr="00824E8E" w:rsidRDefault="007B1484" w:rsidP="00824E8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hanging="450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Preparation of Minutes of Meetings, Reports</w:t>
            </w:r>
            <w:r w:rsidR="00824E8E" w:rsidRPr="00824E8E">
              <w:rPr>
                <w:rFonts w:ascii="Arial" w:hAnsi="Arial" w:cs="Arial"/>
              </w:rPr>
              <w:t xml:space="preserve"> </w:t>
            </w:r>
            <w:r w:rsidRPr="00824E8E">
              <w:rPr>
                <w:rFonts w:ascii="Arial" w:hAnsi="Arial" w:cs="Arial"/>
              </w:rPr>
              <w:t>Documentation and Filing of office records</w:t>
            </w:r>
          </w:p>
          <w:p w:rsidR="00824E8E" w:rsidRPr="00824E8E" w:rsidRDefault="00824E8E" w:rsidP="00824E8E">
            <w:pPr>
              <w:spacing w:line="276" w:lineRule="auto"/>
              <w:ind w:left="1962" w:hanging="1962"/>
              <w:jc w:val="both"/>
              <w:rPr>
                <w:rFonts w:ascii="Arial" w:hAnsi="Arial" w:cs="Arial"/>
              </w:rPr>
            </w:pPr>
          </w:p>
          <w:p w:rsidR="00824E8E" w:rsidRPr="00824E8E" w:rsidRDefault="00824E8E" w:rsidP="00824E8E">
            <w:pPr>
              <w:spacing w:line="276" w:lineRule="auto"/>
              <w:ind w:left="1962" w:hanging="1962"/>
              <w:jc w:val="both"/>
              <w:rPr>
                <w:rFonts w:ascii="Arial" w:hAnsi="Arial" w:cs="Arial"/>
              </w:rPr>
            </w:pPr>
          </w:p>
          <w:p w:rsidR="00824E8E" w:rsidRPr="00824E8E" w:rsidRDefault="00824E8E" w:rsidP="00824E8E">
            <w:pPr>
              <w:spacing w:line="276" w:lineRule="auto"/>
              <w:ind w:left="1962" w:hanging="1962"/>
              <w:jc w:val="both"/>
              <w:rPr>
                <w:rFonts w:ascii="Arial" w:hAnsi="Arial" w:cs="Arial"/>
              </w:rPr>
            </w:pPr>
          </w:p>
          <w:p w:rsidR="00824E8E" w:rsidRPr="00824E8E" w:rsidRDefault="00824E8E" w:rsidP="00824E8E">
            <w:pPr>
              <w:spacing w:line="276" w:lineRule="auto"/>
              <w:ind w:left="1962" w:hanging="1962"/>
              <w:jc w:val="both"/>
              <w:rPr>
                <w:rFonts w:ascii="Arial" w:hAnsi="Arial" w:cs="Arial"/>
              </w:rPr>
            </w:pPr>
          </w:p>
          <w:p w:rsidR="00824E8E" w:rsidRPr="00824E8E" w:rsidRDefault="00824E8E" w:rsidP="00824E8E">
            <w:pPr>
              <w:spacing w:line="276" w:lineRule="auto"/>
              <w:ind w:left="1962" w:hanging="1962"/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824E8E">
              <w:rPr>
                <w:rFonts w:ascii="Arial" w:hAnsi="Arial" w:cs="Arial"/>
                <w:b/>
                <w:bCs/>
                <w:sz w:val="22"/>
                <w:lang w:eastAsia="en-US"/>
              </w:rPr>
              <w:t>Company Name:</w:t>
            </w:r>
            <w:r w:rsidRPr="00824E8E">
              <w:rPr>
                <w:rFonts w:ascii="Arial" w:hAnsi="Arial" w:cs="Arial"/>
                <w:sz w:val="22"/>
                <w:lang w:eastAsia="en-US"/>
              </w:rPr>
              <w:t xml:space="preserve"> M/s Metalsrussia (India) Private Limited (Gur</w:t>
            </w:r>
            <w:r>
              <w:rPr>
                <w:rFonts w:ascii="Arial" w:hAnsi="Arial" w:cs="Arial"/>
                <w:sz w:val="22"/>
                <w:lang w:eastAsia="en-US"/>
              </w:rPr>
              <w:t>ugram</w:t>
            </w:r>
            <w:r w:rsidRPr="00824E8E">
              <w:rPr>
                <w:rFonts w:ascii="Arial" w:hAnsi="Arial" w:cs="Arial"/>
                <w:sz w:val="22"/>
                <w:lang w:eastAsia="en-US"/>
              </w:rPr>
              <w:t>)</w:t>
            </w:r>
          </w:p>
          <w:p w:rsidR="00824E8E" w:rsidRPr="00824E8E" w:rsidRDefault="00824E8E" w:rsidP="00824E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 w:rsidRPr="00824E8E">
              <w:rPr>
                <w:rFonts w:ascii="Arial" w:hAnsi="Arial" w:cs="Arial"/>
                <w:b/>
                <w:bCs/>
                <w:sz w:val="22"/>
                <w:lang w:eastAsia="en-US"/>
              </w:rPr>
              <w:t>Job Title:</w:t>
            </w:r>
            <w:r w:rsidRPr="00824E8E">
              <w:rPr>
                <w:rFonts w:ascii="Arial" w:hAnsi="Arial" w:cs="Arial"/>
                <w:sz w:val="22"/>
                <w:lang w:eastAsia="en-US"/>
              </w:rPr>
              <w:t xml:space="preserve"> Assistant Manager (Marketing and Finance)</w:t>
            </w:r>
          </w:p>
          <w:p w:rsidR="00824E8E" w:rsidRPr="00824E8E" w:rsidRDefault="00824E8E" w:rsidP="00824E8E">
            <w:pPr>
              <w:spacing w:line="276" w:lineRule="auto"/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824E8E">
              <w:rPr>
                <w:rFonts w:ascii="Arial" w:hAnsi="Arial" w:cs="Arial"/>
                <w:b/>
                <w:bCs/>
                <w:sz w:val="22"/>
                <w:lang w:eastAsia="en-US"/>
              </w:rPr>
              <w:t>Duration:</w:t>
            </w:r>
            <w:r w:rsidRPr="00824E8E">
              <w:rPr>
                <w:rFonts w:ascii="Arial" w:hAnsi="Arial" w:cs="Arial"/>
                <w:sz w:val="22"/>
                <w:lang w:eastAsia="en-US"/>
              </w:rPr>
              <w:t xml:space="preserve"> January 2008 to March 2012 (4 Years and 2 </w:t>
            </w:r>
          </w:p>
          <w:p w:rsidR="00824E8E" w:rsidRPr="00824E8E" w:rsidRDefault="00824E8E" w:rsidP="00824E8E">
            <w:pPr>
              <w:spacing w:line="276" w:lineRule="auto"/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824E8E">
              <w:rPr>
                <w:rFonts w:ascii="Arial" w:hAnsi="Arial" w:cs="Arial"/>
                <w:sz w:val="22"/>
                <w:lang w:eastAsia="en-US"/>
              </w:rPr>
              <w:t>Months)</w:t>
            </w:r>
          </w:p>
          <w:p w:rsidR="00824E8E" w:rsidRPr="00824E8E" w:rsidRDefault="00824E8E" w:rsidP="00824E8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  <w:b/>
                <w:bCs/>
                <w:sz w:val="22"/>
                <w:lang w:eastAsia="en-US"/>
              </w:rPr>
              <w:t>Achievements: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Developing and maintaining relations with international clients AzovMash, Ukraine &amp; United Kingdom</w:t>
            </w:r>
          </w:p>
          <w:p w:rsidR="00FF6FE1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Planning and arranging for International and National Travel, Passport and Visa, Ticketing, hotel stay and </w:t>
            </w:r>
          </w:p>
          <w:p w:rsidR="00FF6FE1" w:rsidRDefault="00FF6FE1" w:rsidP="00FF6FE1">
            <w:pPr>
              <w:pStyle w:val="ListParagraph"/>
              <w:spacing w:after="0" w:line="240" w:lineRule="auto"/>
              <w:ind w:left="677"/>
              <w:rPr>
                <w:rFonts w:ascii="Arial" w:hAnsi="Arial" w:cs="Arial"/>
              </w:rPr>
            </w:pPr>
          </w:p>
          <w:p w:rsidR="00FF6FE1" w:rsidRDefault="00FF6FE1" w:rsidP="00FF6FE1">
            <w:pPr>
              <w:pStyle w:val="ListParagraph"/>
              <w:spacing w:after="0" w:line="240" w:lineRule="auto"/>
              <w:ind w:left="677"/>
              <w:rPr>
                <w:rFonts w:ascii="Arial" w:hAnsi="Arial" w:cs="Arial"/>
              </w:rPr>
            </w:pPr>
          </w:p>
          <w:p w:rsidR="00824E8E" w:rsidRPr="00824E8E" w:rsidRDefault="00824E8E" w:rsidP="00FF6FE1">
            <w:pPr>
              <w:pStyle w:val="ListParagraph"/>
              <w:spacing w:after="0" w:line="240" w:lineRule="auto"/>
              <w:ind w:left="677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handling meetings/conferences of foreign delegates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Arranging meeting and Co-coordinating between International clients and Bokaro Steel Plant, India.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Inter-Department (Production, Service) and Sales Office Communication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Vendor Management: With new vendors both National and International. 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Procurement and Import of Heavy Engineering Equipment, Forging, Cathodes and Anodes. 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Dealing and follow up with national and International clients 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HR responsibilities: Maintaining attendance records, verification and processing bills for payment of the Outsourced Job.</w:t>
            </w:r>
          </w:p>
          <w:p w:rsidR="00824E8E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Handling and resolving financial queries</w:t>
            </w:r>
          </w:p>
          <w:p w:rsidR="00844954" w:rsidRPr="00824E8E" w:rsidRDefault="00824E8E" w:rsidP="00824E8E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677" w:hanging="425"/>
              <w:rPr>
                <w:rFonts w:ascii="Arial" w:hAnsi="Arial" w:cs="Arial"/>
                <w:sz w:val="52"/>
                <w:szCs w:val="72"/>
              </w:rPr>
            </w:pPr>
            <w:r w:rsidRPr="00824E8E">
              <w:rPr>
                <w:rFonts w:ascii="Arial" w:hAnsi="Arial" w:cs="Arial"/>
              </w:rPr>
              <w:t>Administrative and Other Responsibilities: Filling, handling of bills and its reconciliation</w:t>
            </w:r>
          </w:p>
        </w:tc>
      </w:tr>
      <w:tr w:rsidR="006C1A17" w:rsidRPr="00824E8E" w:rsidTr="00A83F89">
        <w:tc>
          <w:tcPr>
            <w:tcW w:w="3600" w:type="dxa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gridSpan w:val="2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</w:tc>
        <w:tc>
          <w:tcPr>
            <w:tcW w:w="6289" w:type="dxa"/>
          </w:tcPr>
          <w:p w:rsidR="006C1A17" w:rsidRPr="00824E8E" w:rsidRDefault="006C1A17" w:rsidP="00FF027D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</w:p>
          <w:p w:rsidR="00C17473" w:rsidRPr="00824E8E" w:rsidRDefault="00C17473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</w:p>
          <w:p w:rsidR="00F91BA5" w:rsidRPr="00824E8E" w:rsidRDefault="00F91BA5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</w:p>
          <w:p w:rsidR="006C1A17" w:rsidRPr="00824E8E" w:rsidRDefault="006C1A17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  <w:b/>
                <w:bCs/>
              </w:rPr>
              <w:t xml:space="preserve">Company </w:t>
            </w:r>
            <w:r w:rsidR="00217921" w:rsidRPr="00824E8E">
              <w:rPr>
                <w:rFonts w:ascii="Arial" w:hAnsi="Arial" w:cs="Arial"/>
                <w:b/>
                <w:bCs/>
              </w:rPr>
              <w:t>N</w:t>
            </w:r>
            <w:r w:rsidRPr="00824E8E">
              <w:rPr>
                <w:rFonts w:ascii="Arial" w:hAnsi="Arial" w:cs="Arial"/>
                <w:b/>
                <w:bCs/>
              </w:rPr>
              <w:t>ame:</w:t>
            </w:r>
            <w:r w:rsidR="000E7CDC" w:rsidRPr="00824E8E">
              <w:rPr>
                <w:rFonts w:ascii="Arial" w:hAnsi="Arial" w:cs="Arial"/>
              </w:rPr>
              <w:t xml:space="preserve"> DESEIN</w:t>
            </w:r>
          </w:p>
          <w:p w:rsidR="006C1A17" w:rsidRPr="00824E8E" w:rsidRDefault="006C1A17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  <w:b/>
                <w:bCs/>
              </w:rPr>
              <w:t xml:space="preserve">Job </w:t>
            </w:r>
            <w:r w:rsidR="008A64CA" w:rsidRPr="00824E8E">
              <w:rPr>
                <w:rFonts w:ascii="Arial" w:hAnsi="Arial" w:cs="Arial"/>
                <w:b/>
                <w:bCs/>
              </w:rPr>
              <w:t>T</w:t>
            </w:r>
            <w:r w:rsidRPr="00824E8E">
              <w:rPr>
                <w:rFonts w:ascii="Arial" w:hAnsi="Arial" w:cs="Arial"/>
                <w:b/>
                <w:bCs/>
              </w:rPr>
              <w:t>itle:</w:t>
            </w:r>
            <w:r w:rsidRPr="00824E8E">
              <w:rPr>
                <w:rFonts w:ascii="Arial" w:hAnsi="Arial" w:cs="Arial"/>
              </w:rPr>
              <w:t xml:space="preserve"> April 2006 to November 2007</w:t>
            </w:r>
            <w:r w:rsidR="00C17473" w:rsidRPr="00824E8E">
              <w:rPr>
                <w:rFonts w:ascii="Arial" w:hAnsi="Arial" w:cs="Arial"/>
              </w:rPr>
              <w:t xml:space="preserve"> (1 Year and 6 Months)</w:t>
            </w:r>
          </w:p>
          <w:p w:rsidR="006C1A17" w:rsidRPr="00824E8E" w:rsidRDefault="006C1A17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  <w:b/>
                <w:bCs/>
              </w:rPr>
              <w:t>Duration:</w:t>
            </w:r>
            <w:r w:rsidRPr="00824E8E">
              <w:rPr>
                <w:rFonts w:ascii="Arial" w:hAnsi="Arial" w:cs="Arial"/>
              </w:rPr>
              <w:t xml:space="preserve"> Management Trainee</w:t>
            </w:r>
          </w:p>
          <w:p w:rsidR="006C1A17" w:rsidRPr="00824E8E" w:rsidRDefault="006C1A17" w:rsidP="00FF027D">
            <w:pPr>
              <w:pStyle w:val="ListParagraph"/>
              <w:spacing w:line="276" w:lineRule="auto"/>
              <w:ind w:left="34"/>
              <w:rPr>
                <w:rFonts w:ascii="Arial" w:hAnsi="Arial" w:cs="Arial"/>
                <w:b/>
                <w:bCs/>
              </w:rPr>
            </w:pPr>
            <w:r w:rsidRPr="00824E8E">
              <w:rPr>
                <w:rFonts w:ascii="Arial" w:hAnsi="Arial" w:cs="Arial"/>
                <w:b/>
                <w:bCs/>
              </w:rPr>
              <w:t xml:space="preserve">Achievements: </w:t>
            </w:r>
          </w:p>
          <w:p w:rsidR="006C1A17" w:rsidRPr="00824E8E" w:rsidRDefault="006C1A17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Created and designed Project Report on the topic “Economic Evaluation of Power Plants”. </w:t>
            </w:r>
            <w:r w:rsidR="0048232D" w:rsidRPr="00824E8E">
              <w:rPr>
                <w:rFonts w:ascii="Arial" w:hAnsi="Arial" w:cs="Arial"/>
              </w:rPr>
              <w:t>Conducted f</w:t>
            </w:r>
            <w:r w:rsidRPr="00824E8E">
              <w:rPr>
                <w:rFonts w:ascii="Arial" w:hAnsi="Arial" w:cs="Arial"/>
              </w:rPr>
              <w:t xml:space="preserve">inancial evaluation </w:t>
            </w:r>
            <w:r w:rsidR="0048232D" w:rsidRPr="00824E8E">
              <w:rPr>
                <w:rFonts w:ascii="Arial" w:hAnsi="Arial" w:cs="Arial"/>
              </w:rPr>
              <w:t>and comparison between c</w:t>
            </w:r>
            <w:r w:rsidRPr="00824E8E">
              <w:rPr>
                <w:rFonts w:ascii="Arial" w:hAnsi="Arial" w:cs="Arial"/>
              </w:rPr>
              <w:t>oal based and gas-based power plants.</w:t>
            </w:r>
          </w:p>
          <w:p w:rsidR="00B10B84" w:rsidRPr="00824E8E" w:rsidRDefault="00B10B8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Maintenance of office records</w:t>
            </w:r>
          </w:p>
          <w:p w:rsidR="00B10B84" w:rsidRPr="00824E8E" w:rsidRDefault="00B10B8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H</w:t>
            </w:r>
            <w:r w:rsidR="006C1A17" w:rsidRPr="00824E8E">
              <w:rPr>
                <w:rFonts w:ascii="Arial" w:hAnsi="Arial" w:cs="Arial"/>
              </w:rPr>
              <w:t xml:space="preserve">andling of </w:t>
            </w:r>
            <w:r w:rsidRPr="00824E8E">
              <w:rPr>
                <w:rFonts w:ascii="Arial" w:hAnsi="Arial" w:cs="Arial"/>
              </w:rPr>
              <w:t xml:space="preserve">Invoice </w:t>
            </w:r>
          </w:p>
          <w:p w:rsidR="00F970F4" w:rsidRPr="00824E8E" w:rsidRDefault="00F970F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Finance cost optimization</w:t>
            </w:r>
          </w:p>
          <w:p w:rsidR="00F970F4" w:rsidRPr="00824E8E" w:rsidRDefault="00F970F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Product costing/valuation</w:t>
            </w:r>
          </w:p>
          <w:p w:rsidR="00B10B84" w:rsidRPr="00824E8E" w:rsidRDefault="00B10B8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 xml:space="preserve">Cash Flow </w:t>
            </w:r>
            <w:r w:rsidR="00B46E9A" w:rsidRPr="00824E8E">
              <w:rPr>
                <w:rFonts w:ascii="Arial" w:hAnsi="Arial" w:cs="Arial"/>
              </w:rPr>
              <w:t>Forecasting</w:t>
            </w:r>
          </w:p>
          <w:p w:rsidR="00B10B84" w:rsidRPr="00824E8E" w:rsidRDefault="00B10B84" w:rsidP="00FF02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7" w:hanging="425"/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Capital Budgeting</w:t>
            </w:r>
          </w:p>
        </w:tc>
      </w:tr>
      <w:tr w:rsidR="006C1A17" w:rsidRPr="00824E8E" w:rsidTr="00A83F89">
        <w:trPr>
          <w:trHeight w:val="4894"/>
        </w:trPr>
        <w:tc>
          <w:tcPr>
            <w:tcW w:w="3600" w:type="dxa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  <w:p w:rsidR="00026E1C" w:rsidRPr="00824E8E" w:rsidRDefault="00026E1C" w:rsidP="00FF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gridSpan w:val="2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</w:tc>
        <w:tc>
          <w:tcPr>
            <w:tcW w:w="6289" w:type="dxa"/>
          </w:tcPr>
          <w:p w:rsidR="00481F79" w:rsidRPr="00824E8E" w:rsidRDefault="00481F79" w:rsidP="00FF027D">
            <w:pPr>
              <w:pStyle w:val="Heading2"/>
              <w:rPr>
                <w:rFonts w:ascii="Arial" w:eastAsiaTheme="minorEastAsia" w:hAnsi="Arial" w:cs="Arial"/>
                <w:b w:val="0"/>
                <w:bCs w:val="0"/>
                <w:caps w:val="0"/>
                <w:szCs w:val="22"/>
                <w:lang w:eastAsia="en-US"/>
              </w:rPr>
            </w:pPr>
          </w:p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szCs w:val="22"/>
                <w:lang w:eastAsia="en-US"/>
              </w:rPr>
              <w:id w:val="1049110328"/>
              <w:placeholder>
                <w:docPart w:val="CC8137CA18804D38B346E50AD1C3DB2E"/>
              </w:placeholder>
              <w:temporary/>
              <w:showingPlcHdr/>
            </w:sdtPr>
            <w:sdtEndPr/>
            <w:sdtContent>
              <w:p w:rsidR="006C1A17" w:rsidRPr="00824E8E" w:rsidRDefault="006C1A17" w:rsidP="00FF027D">
                <w:pPr>
                  <w:pStyle w:val="Heading2"/>
                  <w:rPr>
                    <w:rFonts w:ascii="Arial" w:eastAsiaTheme="minorEastAsia" w:hAnsi="Arial" w:cs="Arial"/>
                    <w:b w:val="0"/>
                    <w:bCs w:val="0"/>
                    <w:caps w:val="0"/>
                    <w:szCs w:val="22"/>
                    <w:lang w:eastAsia="en-US"/>
                  </w:rPr>
                </w:pPr>
                <w:r w:rsidRPr="00824E8E">
                  <w:rPr>
                    <w:rFonts w:ascii="Arial" w:eastAsiaTheme="minorEastAsia" w:hAnsi="Arial" w:cs="Arial"/>
                    <w:caps w:val="0"/>
                    <w:sz w:val="24"/>
                    <w:szCs w:val="24"/>
                    <w:lang w:eastAsia="en-US"/>
                  </w:rPr>
                  <w:t>EDUCATION</w:t>
                </w:r>
              </w:p>
            </w:sdtContent>
          </w:sdt>
          <w:tbl>
            <w:tblPr>
              <w:tblStyle w:val="PlainTable41"/>
              <w:tblW w:w="6125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701"/>
              <w:gridCol w:w="1134"/>
              <w:gridCol w:w="1701"/>
            </w:tblGrid>
            <w:tr w:rsidR="00FF1B23" w:rsidRPr="00824E8E" w:rsidTr="00FF1B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:rsidR="006C1A17" w:rsidRPr="00824E8E" w:rsidRDefault="00FF1B23" w:rsidP="00FF027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Degree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Main Subjects</w:t>
                  </w:r>
                </w:p>
              </w:tc>
              <w:tc>
                <w:tcPr>
                  <w:tcW w:w="1134" w:type="dxa"/>
                </w:tcPr>
                <w:p w:rsidR="006C1A17" w:rsidRPr="00824E8E" w:rsidRDefault="006C1A17" w:rsidP="00FF027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Year of Passing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University / Institute</w:t>
                  </w:r>
                </w:p>
              </w:tc>
            </w:tr>
            <w:tr w:rsidR="006C1A17" w:rsidRPr="00824E8E" w:rsidTr="00FF1B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:rsidR="006C1A17" w:rsidRPr="00824E8E" w:rsidRDefault="006C1A17" w:rsidP="00FF027D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824E8E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Management of Business Finance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Marketing, Finance &amp; Accountancy</w:t>
                  </w:r>
                </w:p>
              </w:tc>
              <w:tc>
                <w:tcPr>
                  <w:tcW w:w="1134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2007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Indian Institute of Finance, Greater Noida</w:t>
                  </w:r>
                </w:p>
              </w:tc>
            </w:tr>
            <w:tr w:rsidR="00FF1B23" w:rsidRPr="00824E8E" w:rsidTr="00FF1B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:rsidR="006C1A17" w:rsidRPr="00824E8E" w:rsidRDefault="006C1A17" w:rsidP="00FF027D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824E8E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Bachelor of Science (Hons. Botany)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Botany, Zoology &amp; Chemistry</w:t>
                  </w:r>
                </w:p>
              </w:tc>
              <w:tc>
                <w:tcPr>
                  <w:tcW w:w="1134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2003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Hansraj College, University of Delhi</w:t>
                  </w:r>
                </w:p>
              </w:tc>
            </w:tr>
            <w:tr w:rsidR="006C1A17" w:rsidRPr="00824E8E" w:rsidTr="00FF1B2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:rsidR="006C1A17" w:rsidRPr="00824E8E" w:rsidRDefault="006C1A17" w:rsidP="00FF027D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824E8E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A.I.S.S.C.E (XII)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English, Mathematics, Physics, Chemistry &amp; Biology</w:t>
                  </w:r>
                </w:p>
              </w:tc>
              <w:tc>
                <w:tcPr>
                  <w:tcW w:w="1134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1998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C.B.S.E. Board, D.A.V. Jawahar Vidya Mandir, Shyamali, Ranchi</w:t>
                  </w:r>
                </w:p>
              </w:tc>
            </w:tr>
            <w:tr w:rsidR="00FF1B23" w:rsidRPr="00824E8E" w:rsidTr="00FF1B2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9" w:type="dxa"/>
                </w:tcPr>
                <w:p w:rsidR="006C1A17" w:rsidRPr="00824E8E" w:rsidRDefault="006C1A17" w:rsidP="00FF027D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824E8E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I.C.S.E. (X)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English, Hindi, Mathematics, Science and Social Science</w:t>
                  </w:r>
                </w:p>
              </w:tc>
              <w:tc>
                <w:tcPr>
                  <w:tcW w:w="1134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1996</w:t>
                  </w:r>
                </w:p>
              </w:tc>
              <w:tc>
                <w:tcPr>
                  <w:tcW w:w="1701" w:type="dxa"/>
                </w:tcPr>
                <w:p w:rsidR="006C1A17" w:rsidRPr="00824E8E" w:rsidRDefault="006C1A17" w:rsidP="00FF027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</w:rPr>
                  </w:pPr>
                  <w:r w:rsidRPr="00824E8E">
                    <w:rPr>
                      <w:rFonts w:ascii="Arial" w:hAnsi="Arial" w:cs="Arial"/>
                      <w:sz w:val="22"/>
                    </w:rPr>
                    <w:t>I.C.S.E. Board – St Xavier’s school, Ranchi</w:t>
                  </w:r>
                </w:p>
              </w:tc>
            </w:tr>
          </w:tbl>
          <w:p w:rsidR="006C1A17" w:rsidRPr="00824E8E" w:rsidRDefault="006C1A17" w:rsidP="00FF027D">
            <w:pPr>
              <w:rPr>
                <w:rFonts w:ascii="Arial" w:hAnsi="Arial" w:cs="Arial"/>
                <w:sz w:val="22"/>
                <w:lang w:eastAsia="en-US"/>
              </w:rPr>
            </w:pPr>
          </w:p>
          <w:p w:rsidR="006C1A17" w:rsidRPr="00824E8E" w:rsidRDefault="006C1A17" w:rsidP="00FF027D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6C1A17" w:rsidRPr="00824E8E" w:rsidTr="00A83F89">
        <w:trPr>
          <w:trHeight w:val="2304"/>
        </w:trPr>
        <w:tc>
          <w:tcPr>
            <w:tcW w:w="3600" w:type="dxa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gridSpan w:val="2"/>
          </w:tcPr>
          <w:p w:rsidR="006C1A17" w:rsidRPr="00824E8E" w:rsidRDefault="006C1A17" w:rsidP="00FF027D">
            <w:pPr>
              <w:rPr>
                <w:rFonts w:ascii="Arial" w:hAnsi="Arial" w:cs="Arial"/>
              </w:rPr>
            </w:pPr>
          </w:p>
        </w:tc>
        <w:tc>
          <w:tcPr>
            <w:tcW w:w="6289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szCs w:val="22"/>
                <w:lang w:eastAsia="en-US"/>
              </w:rPr>
              <w:id w:val="1669594239"/>
              <w:placeholder>
                <w:docPart w:val="9BE5C96505E4450FB4A90659E4134502"/>
              </w:placeholder>
              <w:temporary/>
              <w:showingPlcHdr/>
            </w:sdtPr>
            <w:sdtEndPr/>
            <w:sdtContent>
              <w:p w:rsidR="000F36A9" w:rsidRPr="00824E8E" w:rsidRDefault="000F36A9" w:rsidP="00FF027D">
                <w:pPr>
                  <w:pStyle w:val="Heading2"/>
                  <w:rPr>
                    <w:rFonts w:ascii="Arial" w:eastAsiaTheme="minorEastAsia" w:hAnsi="Arial" w:cs="Arial"/>
                    <w:b w:val="0"/>
                    <w:bCs w:val="0"/>
                    <w:caps w:val="0"/>
                    <w:szCs w:val="22"/>
                    <w:lang w:eastAsia="en-US"/>
                  </w:rPr>
                </w:pPr>
                <w:r w:rsidRPr="00824E8E">
                  <w:rPr>
                    <w:rFonts w:ascii="Arial" w:eastAsiaTheme="minorEastAsia" w:hAnsi="Arial" w:cs="Arial"/>
                    <w:sz w:val="24"/>
                    <w:szCs w:val="24"/>
                    <w:lang w:eastAsia="en-US"/>
                  </w:rPr>
                  <w:t>SKILLS</w:t>
                </w:r>
              </w:p>
            </w:sdtContent>
          </w:sdt>
          <w:p w:rsidR="000F36A9" w:rsidRPr="00824E8E" w:rsidRDefault="000F36A9" w:rsidP="00FF02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Good verbal and written communication skills</w:t>
            </w:r>
          </w:p>
          <w:p w:rsidR="000F36A9" w:rsidRPr="00824E8E" w:rsidRDefault="000F36A9" w:rsidP="00FF02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Self-motivated and passionate about work</w:t>
            </w:r>
          </w:p>
          <w:p w:rsidR="000F36A9" w:rsidRPr="00824E8E" w:rsidRDefault="000F36A9" w:rsidP="00FF02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Cordial and amicable to work with</w:t>
            </w:r>
          </w:p>
          <w:p w:rsidR="00B46E9A" w:rsidRPr="00824E8E" w:rsidRDefault="00B46E9A" w:rsidP="00FF02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Typing</w:t>
            </w:r>
            <w:r w:rsidR="0097048F" w:rsidRPr="00824E8E">
              <w:rPr>
                <w:rFonts w:ascii="Arial" w:hAnsi="Arial" w:cs="Arial"/>
              </w:rPr>
              <w:t xml:space="preserve"> (31 WPM, with 95% accuracy)</w:t>
            </w:r>
            <w:r w:rsidR="00A47084" w:rsidRPr="00824E8E">
              <w:rPr>
                <w:rFonts w:ascii="Arial" w:hAnsi="Arial" w:cs="Arial"/>
              </w:rPr>
              <w:t xml:space="preserve"> and Documentation</w:t>
            </w:r>
          </w:p>
          <w:p w:rsidR="002E2862" w:rsidRPr="00824E8E" w:rsidRDefault="000F36A9" w:rsidP="000122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4E8E">
              <w:rPr>
                <w:rFonts w:ascii="Arial" w:hAnsi="Arial" w:cs="Arial"/>
              </w:rPr>
              <w:t>Computer Skills: Have working knowledge of Microsoft Word, Microsoft Excel, Microsoft Power Point</w:t>
            </w:r>
            <w:r w:rsidR="00FC43D6" w:rsidRPr="00824E8E">
              <w:rPr>
                <w:rFonts w:ascii="Arial" w:hAnsi="Arial" w:cs="Arial"/>
              </w:rPr>
              <w:t xml:space="preserve">, </w:t>
            </w:r>
            <w:r w:rsidR="00824E8E" w:rsidRPr="00824E8E">
              <w:rPr>
                <w:rFonts w:ascii="Arial" w:hAnsi="Arial" w:cs="Arial"/>
              </w:rPr>
              <w:t>and Adobe</w:t>
            </w:r>
            <w:r w:rsidR="00FC43D6" w:rsidRPr="00824E8E">
              <w:rPr>
                <w:rFonts w:ascii="Arial" w:hAnsi="Arial" w:cs="Arial"/>
              </w:rPr>
              <w:t xml:space="preserve"> PDF Writer.</w:t>
            </w:r>
          </w:p>
        </w:tc>
      </w:tr>
    </w:tbl>
    <w:p w:rsidR="0043117B" w:rsidRPr="00824E8E" w:rsidRDefault="00FF027D" w:rsidP="00FF027D">
      <w:pPr>
        <w:rPr>
          <w:rFonts w:ascii="Arial" w:hAnsi="Arial" w:cs="Arial"/>
        </w:rPr>
      </w:pPr>
      <w:r w:rsidRPr="00824E8E">
        <w:rPr>
          <w:rFonts w:ascii="Arial" w:hAnsi="Arial" w:cs="Arial"/>
        </w:rPr>
        <w:t>`</w:t>
      </w:r>
    </w:p>
    <w:sectPr w:rsidR="0043117B" w:rsidRPr="00824E8E" w:rsidSect="00462902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2C85" w:rsidRDefault="00D12C85" w:rsidP="000C45FF">
      <w:r>
        <w:separator/>
      </w:r>
    </w:p>
  </w:endnote>
  <w:endnote w:type="continuationSeparator" w:id="0">
    <w:p w:rsidR="00D12C85" w:rsidRDefault="00D12C8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2C85" w:rsidRDefault="00D12C85" w:rsidP="000C45FF">
      <w:r>
        <w:separator/>
      </w:r>
    </w:p>
  </w:footnote>
  <w:footnote w:type="continuationSeparator" w:id="0">
    <w:p w:rsidR="00D12C85" w:rsidRDefault="00D12C8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295"/>
    <w:multiLevelType w:val="hybridMultilevel"/>
    <w:tmpl w:val="7E6EB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C3150"/>
    <w:multiLevelType w:val="hybridMultilevel"/>
    <w:tmpl w:val="6EDEA4CC"/>
    <w:lvl w:ilvl="0" w:tplc="930C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B3823"/>
    <w:multiLevelType w:val="hybridMultilevel"/>
    <w:tmpl w:val="80024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D7"/>
    <w:rsid w:val="00012232"/>
    <w:rsid w:val="00026E1C"/>
    <w:rsid w:val="00036450"/>
    <w:rsid w:val="00082FA8"/>
    <w:rsid w:val="000874F7"/>
    <w:rsid w:val="00094499"/>
    <w:rsid w:val="000C45FF"/>
    <w:rsid w:val="000E3FD1"/>
    <w:rsid w:val="000E7CDC"/>
    <w:rsid w:val="000F36A9"/>
    <w:rsid w:val="00112054"/>
    <w:rsid w:val="001308C7"/>
    <w:rsid w:val="001525E1"/>
    <w:rsid w:val="00180329"/>
    <w:rsid w:val="0019001F"/>
    <w:rsid w:val="001A74A5"/>
    <w:rsid w:val="001B0B03"/>
    <w:rsid w:val="001B2ABD"/>
    <w:rsid w:val="001C3E5D"/>
    <w:rsid w:val="001C61B3"/>
    <w:rsid w:val="001E0391"/>
    <w:rsid w:val="001E1759"/>
    <w:rsid w:val="001F1ECC"/>
    <w:rsid w:val="002001D7"/>
    <w:rsid w:val="00217921"/>
    <w:rsid w:val="0022200E"/>
    <w:rsid w:val="002400EB"/>
    <w:rsid w:val="00243CDD"/>
    <w:rsid w:val="00256CF7"/>
    <w:rsid w:val="00274DA4"/>
    <w:rsid w:val="00281FD5"/>
    <w:rsid w:val="002E2862"/>
    <w:rsid w:val="0030481B"/>
    <w:rsid w:val="003156FC"/>
    <w:rsid w:val="003223B0"/>
    <w:rsid w:val="003254B5"/>
    <w:rsid w:val="0037121F"/>
    <w:rsid w:val="003A6B7D"/>
    <w:rsid w:val="003B06CA"/>
    <w:rsid w:val="003F2903"/>
    <w:rsid w:val="003F540D"/>
    <w:rsid w:val="004071FC"/>
    <w:rsid w:val="00445947"/>
    <w:rsid w:val="00460118"/>
    <w:rsid w:val="00462902"/>
    <w:rsid w:val="004813B3"/>
    <w:rsid w:val="00481F79"/>
    <w:rsid w:val="0048232D"/>
    <w:rsid w:val="00496591"/>
    <w:rsid w:val="004A6674"/>
    <w:rsid w:val="004C63E4"/>
    <w:rsid w:val="004C6943"/>
    <w:rsid w:val="004D3011"/>
    <w:rsid w:val="005262AC"/>
    <w:rsid w:val="005347CB"/>
    <w:rsid w:val="00572B37"/>
    <w:rsid w:val="005B7C48"/>
    <w:rsid w:val="005C5D71"/>
    <w:rsid w:val="005E39D5"/>
    <w:rsid w:val="005E4DCA"/>
    <w:rsid w:val="00600670"/>
    <w:rsid w:val="0062123A"/>
    <w:rsid w:val="00646E75"/>
    <w:rsid w:val="006771D0"/>
    <w:rsid w:val="00692BF9"/>
    <w:rsid w:val="006C1A17"/>
    <w:rsid w:val="006D45E6"/>
    <w:rsid w:val="006E3E1D"/>
    <w:rsid w:val="006F42DE"/>
    <w:rsid w:val="00715FCB"/>
    <w:rsid w:val="007328A1"/>
    <w:rsid w:val="00743101"/>
    <w:rsid w:val="007775E1"/>
    <w:rsid w:val="007867A0"/>
    <w:rsid w:val="007927F5"/>
    <w:rsid w:val="007B1484"/>
    <w:rsid w:val="007B2577"/>
    <w:rsid w:val="007B683C"/>
    <w:rsid w:val="007C15DC"/>
    <w:rsid w:val="007F35C0"/>
    <w:rsid w:val="00802CA0"/>
    <w:rsid w:val="00806D3D"/>
    <w:rsid w:val="0081265A"/>
    <w:rsid w:val="00824E8E"/>
    <w:rsid w:val="00844954"/>
    <w:rsid w:val="008A64CA"/>
    <w:rsid w:val="00907080"/>
    <w:rsid w:val="009260CD"/>
    <w:rsid w:val="00935710"/>
    <w:rsid w:val="00952C25"/>
    <w:rsid w:val="0097048F"/>
    <w:rsid w:val="009913FF"/>
    <w:rsid w:val="009E71F9"/>
    <w:rsid w:val="00A2118D"/>
    <w:rsid w:val="00A47084"/>
    <w:rsid w:val="00A54F40"/>
    <w:rsid w:val="00A77EA1"/>
    <w:rsid w:val="00A83F89"/>
    <w:rsid w:val="00A95E40"/>
    <w:rsid w:val="00AA1748"/>
    <w:rsid w:val="00AA63FE"/>
    <w:rsid w:val="00AA6D9D"/>
    <w:rsid w:val="00AC7C60"/>
    <w:rsid w:val="00AD76E2"/>
    <w:rsid w:val="00B10B84"/>
    <w:rsid w:val="00B20152"/>
    <w:rsid w:val="00B247F8"/>
    <w:rsid w:val="00B359E4"/>
    <w:rsid w:val="00B46E9A"/>
    <w:rsid w:val="00B57D98"/>
    <w:rsid w:val="00B70850"/>
    <w:rsid w:val="00C066B6"/>
    <w:rsid w:val="00C17473"/>
    <w:rsid w:val="00C37BA1"/>
    <w:rsid w:val="00C40CF6"/>
    <w:rsid w:val="00C4674C"/>
    <w:rsid w:val="00C506CF"/>
    <w:rsid w:val="00C65276"/>
    <w:rsid w:val="00C72BED"/>
    <w:rsid w:val="00C926DD"/>
    <w:rsid w:val="00C9578B"/>
    <w:rsid w:val="00CA4CD3"/>
    <w:rsid w:val="00CA58DE"/>
    <w:rsid w:val="00CB0055"/>
    <w:rsid w:val="00CC6255"/>
    <w:rsid w:val="00CC71C0"/>
    <w:rsid w:val="00D12C85"/>
    <w:rsid w:val="00D1465B"/>
    <w:rsid w:val="00D20FBD"/>
    <w:rsid w:val="00D2522B"/>
    <w:rsid w:val="00D27283"/>
    <w:rsid w:val="00D422DE"/>
    <w:rsid w:val="00D5459D"/>
    <w:rsid w:val="00D650C7"/>
    <w:rsid w:val="00DA1F4D"/>
    <w:rsid w:val="00DB636C"/>
    <w:rsid w:val="00DD172A"/>
    <w:rsid w:val="00E25A26"/>
    <w:rsid w:val="00E4381A"/>
    <w:rsid w:val="00E55D74"/>
    <w:rsid w:val="00EA0ACF"/>
    <w:rsid w:val="00EA54D9"/>
    <w:rsid w:val="00F139FC"/>
    <w:rsid w:val="00F60274"/>
    <w:rsid w:val="00F77FB9"/>
    <w:rsid w:val="00F91BA5"/>
    <w:rsid w:val="00F970F4"/>
    <w:rsid w:val="00FA0177"/>
    <w:rsid w:val="00FB068F"/>
    <w:rsid w:val="00FC35F0"/>
    <w:rsid w:val="00FC43D6"/>
    <w:rsid w:val="00FE0B66"/>
    <w:rsid w:val="00FF027D"/>
    <w:rsid w:val="00FF1B23"/>
    <w:rsid w:val="00FF25D8"/>
    <w:rsid w:val="00FF4447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1C61B3"/>
    <w:pPr>
      <w:spacing w:after="160" w:line="252" w:lineRule="auto"/>
      <w:ind w:left="720"/>
      <w:contextualSpacing/>
      <w:jc w:val="both"/>
    </w:pPr>
    <w:rPr>
      <w:sz w:val="22"/>
      <w:lang w:eastAsia="en-US"/>
    </w:rPr>
  </w:style>
  <w:style w:type="table" w:customStyle="1" w:styleId="PlainTable41">
    <w:name w:val="Plain Table 41"/>
    <w:basedOn w:val="TableNormal"/>
    <w:uiPriority w:val="44"/>
    <w:rsid w:val="006C1A17"/>
    <w:pPr>
      <w:jc w:val="both"/>
    </w:pPr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tanu\AppData\Local\Microsoft\Office\16.0\DTS\en-US%7bA0351297-99FC-47D1-B57E-DA94C8A79058%7d\%7bA963DD51-6637-4580-9106-130F2B623293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8137CA18804D38B346E50AD1C3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D8FE-B795-43A2-9A2C-64B76CD70863}"/>
      </w:docPartPr>
      <w:docPartBody>
        <w:p w:rsidR="008177F5" w:rsidRDefault="006A0A4A" w:rsidP="006A0A4A">
          <w:pPr>
            <w:pStyle w:val="CC8137CA18804D38B346E50AD1C3DB2E"/>
          </w:pPr>
          <w:r w:rsidRPr="00036450">
            <w:t>EDUCATION</w:t>
          </w:r>
        </w:p>
      </w:docPartBody>
    </w:docPart>
    <w:docPart>
      <w:docPartPr>
        <w:name w:val="9BE5C96505E4450FB4A90659E413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073F0-B756-427D-B906-72F791B84945}"/>
      </w:docPartPr>
      <w:docPartBody>
        <w:p w:rsidR="008177F5" w:rsidRDefault="006A0A4A" w:rsidP="006A0A4A">
          <w:pPr>
            <w:pStyle w:val="9BE5C96505E4450FB4A90659E4134502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E35538B778024D23B0F4F0CC2D72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9B39-74D9-4C30-826F-08491CF25914}"/>
      </w:docPartPr>
      <w:docPartBody>
        <w:p w:rsidR="00FB6C5F" w:rsidRDefault="007848B5" w:rsidP="007848B5">
          <w:pPr>
            <w:pStyle w:val="E35538B778024D23B0F4F0CC2D72156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4A"/>
    <w:rsid w:val="000323DE"/>
    <w:rsid w:val="00101B50"/>
    <w:rsid w:val="003373E4"/>
    <w:rsid w:val="003A32F1"/>
    <w:rsid w:val="00537453"/>
    <w:rsid w:val="006348B7"/>
    <w:rsid w:val="006A0A4A"/>
    <w:rsid w:val="007848B5"/>
    <w:rsid w:val="007F37EB"/>
    <w:rsid w:val="008177F5"/>
    <w:rsid w:val="00990443"/>
    <w:rsid w:val="009A3823"/>
    <w:rsid w:val="00C769B2"/>
    <w:rsid w:val="00DD550F"/>
    <w:rsid w:val="00DE4D53"/>
    <w:rsid w:val="00E32175"/>
    <w:rsid w:val="00FB3D79"/>
    <w:rsid w:val="00FB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B2"/>
  </w:style>
  <w:style w:type="paragraph" w:styleId="Heading2">
    <w:name w:val="heading 2"/>
    <w:basedOn w:val="Normal"/>
    <w:next w:val="Normal"/>
    <w:link w:val="Heading2Char"/>
    <w:uiPriority w:val="9"/>
    <w:qFormat/>
    <w:rsid w:val="007848B5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9B2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48B5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C8137CA18804D38B346E50AD1C3DB2E">
    <w:name w:val="CC8137CA18804D38B346E50AD1C3DB2E"/>
    <w:rsid w:val="006A0A4A"/>
  </w:style>
  <w:style w:type="paragraph" w:customStyle="1" w:styleId="9BE5C96505E4450FB4A90659E4134502">
    <w:name w:val="9BE5C96505E4450FB4A90659E4134502"/>
    <w:rsid w:val="006A0A4A"/>
  </w:style>
  <w:style w:type="paragraph" w:customStyle="1" w:styleId="E35538B778024D23B0F4F0CC2D72156C">
    <w:name w:val="E35538B778024D23B0F4F0CC2D72156C"/>
    <w:rsid w:val="007848B5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%7bA963DD51-6637-4580-9106-130F2B623293%7dtf00546271_win32.dotx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2021-01-31T15:16:00Z</dcterms:created>
  <dcterms:modified xsi:type="dcterms:W3CDTF">2021-01-31T15:16:00Z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