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45A" w:rsidRDefault="00A579F7" w:rsidP="00F02F16">
      <w:pPr>
        <w:pStyle w:val="Name"/>
      </w:pPr>
      <w:r>
        <w:t>A. Subramanian</w:t>
      </w:r>
      <w:r w:rsidR="00E014C7">
        <w:t>.</w:t>
      </w:r>
    </w:p>
    <w:p w:rsidR="003F30C0" w:rsidRDefault="003F30C0" w:rsidP="003F30C0">
      <w:pPr>
        <w:pStyle w:val="BusinessNameDates"/>
      </w:pPr>
      <w:r>
        <w:t xml:space="preserve">                         </w:t>
      </w:r>
      <w:r w:rsidR="00095BAD">
        <w:t xml:space="preserve">                           No:21,G</w:t>
      </w:r>
      <w:r>
        <w:t>1 ,Shree Venkateswara Nagar,</w:t>
      </w:r>
    </w:p>
    <w:p w:rsidR="003F30C0" w:rsidRDefault="003F30C0" w:rsidP="003F30C0">
      <w:pPr>
        <w:pStyle w:val="BusinessNameDates"/>
      </w:pPr>
      <w:r>
        <w:t xml:space="preserve">                                                              Mannivakkam Extension                                                                                                                                                                                                                           </w:t>
      </w:r>
    </w:p>
    <w:p w:rsidR="003F30C0" w:rsidRDefault="003F30C0" w:rsidP="003F30C0">
      <w:pPr>
        <w:pStyle w:val="Address"/>
      </w:pPr>
      <w:r>
        <w:t xml:space="preserve">Chennai-600048, Tamilnadu.                                                                                                                                                                                                                         </w:t>
      </w:r>
    </w:p>
    <w:p w:rsidR="003F30C0" w:rsidRDefault="003F30C0" w:rsidP="003F30C0">
      <w:pPr>
        <w:pStyle w:val="Address"/>
      </w:pPr>
      <w:r>
        <w:rPr>
          <w:b/>
        </w:rPr>
        <w:t>Ph:</w:t>
      </w:r>
      <w:r>
        <w:t>+91-9790362472</w:t>
      </w:r>
    </w:p>
    <w:p w:rsidR="00E7681F" w:rsidRDefault="00E63A9E" w:rsidP="008A423D">
      <w:pPr>
        <w:pStyle w:val="BusinessNameDates"/>
        <w:ind w:left="3600"/>
      </w:pPr>
      <w:r w:rsidRPr="00E63A9E">
        <w:rPr>
          <w:b/>
        </w:rPr>
        <w:t>E</w:t>
      </w:r>
      <w:r>
        <w:rPr>
          <w:b/>
        </w:rPr>
        <w:t>mail:</w:t>
      </w:r>
      <w:r w:rsidR="00F45C14">
        <w:rPr>
          <w:u w:val="single"/>
        </w:rPr>
        <w:t>subramani141191@gmail.com</w:t>
      </w:r>
    </w:p>
    <w:p w:rsidR="00E7681F" w:rsidRPr="00B67502" w:rsidRDefault="00D93F51">
      <w:pPr>
        <w:pStyle w:val="ResumeHeadings"/>
        <w:rPr>
          <w:rFonts w:ascii="Verdana" w:hAnsi="Verdana"/>
          <w:b w:val="0"/>
        </w:rPr>
      </w:pPr>
      <w:r w:rsidRPr="00B67502">
        <w:rPr>
          <w:rFonts w:ascii="Verdana" w:hAnsi="Verdana"/>
        </w:rPr>
        <w:t>Objective</w:t>
      </w:r>
    </w:p>
    <w:p w:rsidR="00FC2AAB" w:rsidRDefault="00FC2AAB" w:rsidP="00214AFC">
      <w:pPr>
        <w:pStyle w:val="BusinessNameDates"/>
        <w:ind w:firstLine="720"/>
      </w:pPr>
      <w:r w:rsidRPr="00FC2AAB">
        <w:rPr>
          <w:color w:val="000000"/>
          <w:szCs w:val="19"/>
        </w:rPr>
        <w:t>Seeking an opportunity to utilize my extensive experience with a company that offers growth and increasing responsibility.</w:t>
      </w:r>
    </w:p>
    <w:p w:rsidR="00214AFC" w:rsidRPr="00B67502" w:rsidRDefault="00FC2AAB" w:rsidP="00214AFC">
      <w:pPr>
        <w:pStyle w:val="ResumeHeadings"/>
        <w:tabs>
          <w:tab w:val="right" w:pos="10440"/>
        </w:tabs>
        <w:rPr>
          <w:rFonts w:ascii="Verdana" w:hAnsi="Verdana"/>
        </w:rPr>
      </w:pPr>
      <w:r w:rsidRPr="00B67502">
        <w:rPr>
          <w:rFonts w:ascii="Verdana" w:hAnsi="Verdana"/>
        </w:rPr>
        <w:t>Educational Qualification</w:t>
      </w:r>
      <w:r w:rsidR="00214AFC" w:rsidRPr="00B67502">
        <w:rPr>
          <w:rFonts w:ascii="Verdana" w:hAnsi="Verdana"/>
        </w:rPr>
        <w:tab/>
      </w:r>
    </w:p>
    <w:tbl>
      <w:tblPr>
        <w:tblStyle w:val="TableGrid"/>
        <w:tblW w:w="10416" w:type="dxa"/>
        <w:tblInd w:w="108" w:type="dxa"/>
        <w:tblLook w:val="04A0" w:firstRow="1" w:lastRow="0" w:firstColumn="1" w:lastColumn="0" w:noHBand="0" w:noVBand="1"/>
      </w:tblPr>
      <w:tblGrid>
        <w:gridCol w:w="1140"/>
        <w:gridCol w:w="3848"/>
        <w:gridCol w:w="2447"/>
        <w:gridCol w:w="2981"/>
      </w:tblGrid>
      <w:tr w:rsidR="00E21F98" w:rsidTr="00E21F98">
        <w:trPr>
          <w:trHeight w:val="704"/>
        </w:trPr>
        <w:tc>
          <w:tcPr>
            <w:tcW w:w="1140" w:type="dxa"/>
          </w:tcPr>
          <w:p w:rsidR="00E21F98" w:rsidRDefault="00E21F98">
            <w:pPr>
              <w:pStyle w:val="BusinessNameDates"/>
              <w:rPr>
                <w:rFonts w:eastAsia="MS Mincho"/>
              </w:rPr>
            </w:pPr>
          </w:p>
          <w:p w:rsidR="00E21F98" w:rsidRPr="00FC2AAB" w:rsidRDefault="00E21F98" w:rsidP="00FC2AAB">
            <w:pPr>
              <w:pStyle w:val="BusinessNameDates"/>
              <w:jc w:val="center"/>
              <w:rPr>
                <w:rFonts w:eastAsia="MS Mincho"/>
                <w:b/>
              </w:rPr>
            </w:pPr>
            <w:r w:rsidRPr="00FC2AAB">
              <w:rPr>
                <w:rFonts w:eastAsia="MS Mincho"/>
                <w:b/>
              </w:rPr>
              <w:t>Course</w:t>
            </w:r>
          </w:p>
          <w:p w:rsidR="00E21F98" w:rsidRDefault="00E21F98">
            <w:pPr>
              <w:pStyle w:val="BusinessNameDates"/>
              <w:rPr>
                <w:rFonts w:eastAsia="MS Mincho"/>
              </w:rPr>
            </w:pPr>
          </w:p>
        </w:tc>
        <w:tc>
          <w:tcPr>
            <w:tcW w:w="3848" w:type="dxa"/>
          </w:tcPr>
          <w:p w:rsidR="00E21F98" w:rsidRDefault="00E21F98">
            <w:pPr>
              <w:pStyle w:val="BusinessNameDates"/>
              <w:rPr>
                <w:rFonts w:eastAsia="MS Mincho"/>
              </w:rPr>
            </w:pPr>
          </w:p>
          <w:p w:rsidR="00E21F98" w:rsidRPr="00FC2AAB" w:rsidRDefault="00E21F98" w:rsidP="00FC2AAB">
            <w:pPr>
              <w:pStyle w:val="BusinessNameDates"/>
              <w:jc w:val="center"/>
              <w:rPr>
                <w:rFonts w:eastAsia="MS Mincho"/>
                <w:b/>
              </w:rPr>
            </w:pPr>
            <w:r w:rsidRPr="00FC2AAB">
              <w:rPr>
                <w:rFonts w:eastAsia="MS Mincho"/>
                <w:b/>
              </w:rPr>
              <w:t>Institution</w:t>
            </w:r>
          </w:p>
        </w:tc>
        <w:tc>
          <w:tcPr>
            <w:tcW w:w="2447" w:type="dxa"/>
          </w:tcPr>
          <w:p w:rsidR="00E21F98" w:rsidRDefault="00E21F98">
            <w:pPr>
              <w:pStyle w:val="BusinessNameDates"/>
              <w:rPr>
                <w:rFonts w:eastAsia="MS Mincho"/>
              </w:rPr>
            </w:pPr>
          </w:p>
          <w:p w:rsidR="00E21F98" w:rsidRPr="00FC2AAB" w:rsidRDefault="00E21F98" w:rsidP="00FC2AAB">
            <w:pPr>
              <w:pStyle w:val="BusinessNameDates"/>
              <w:jc w:val="center"/>
              <w:rPr>
                <w:rFonts w:eastAsia="MS Mincho"/>
                <w:b/>
              </w:rPr>
            </w:pPr>
            <w:r w:rsidRPr="00FC2AAB">
              <w:rPr>
                <w:rFonts w:eastAsia="MS Mincho"/>
                <w:b/>
              </w:rPr>
              <w:t>Board/University</w:t>
            </w:r>
          </w:p>
        </w:tc>
        <w:tc>
          <w:tcPr>
            <w:tcW w:w="2981" w:type="dxa"/>
          </w:tcPr>
          <w:p w:rsidR="00E21F98" w:rsidRDefault="00E21F98">
            <w:pPr>
              <w:pStyle w:val="BusinessNameDates"/>
              <w:rPr>
                <w:rFonts w:eastAsia="MS Mincho"/>
              </w:rPr>
            </w:pPr>
          </w:p>
          <w:p w:rsidR="00E21F98" w:rsidRPr="00FC2AAB" w:rsidRDefault="00E21F98" w:rsidP="00FC2AAB">
            <w:pPr>
              <w:pStyle w:val="BusinessNameDates"/>
              <w:jc w:val="center"/>
              <w:rPr>
                <w:rFonts w:eastAsia="MS Mincho"/>
                <w:b/>
              </w:rPr>
            </w:pPr>
            <w:r w:rsidRPr="00FC2AAB">
              <w:rPr>
                <w:rFonts w:eastAsia="MS Mincho"/>
                <w:b/>
              </w:rPr>
              <w:t>Year Of Completion</w:t>
            </w:r>
          </w:p>
        </w:tc>
      </w:tr>
      <w:tr w:rsidR="00E21F98" w:rsidTr="00BA051C">
        <w:trPr>
          <w:trHeight w:val="408"/>
        </w:trPr>
        <w:tc>
          <w:tcPr>
            <w:tcW w:w="1140" w:type="dxa"/>
            <w:vAlign w:val="center"/>
          </w:tcPr>
          <w:p w:rsidR="00E21F98" w:rsidRDefault="00E21F98" w:rsidP="00E21F98">
            <w:pPr>
              <w:pStyle w:val="BusinessNameDates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BCA</w:t>
            </w:r>
          </w:p>
        </w:tc>
        <w:tc>
          <w:tcPr>
            <w:tcW w:w="3848" w:type="dxa"/>
            <w:vAlign w:val="center"/>
          </w:tcPr>
          <w:p w:rsidR="00E21F98" w:rsidRDefault="00E21F98" w:rsidP="00E21F98">
            <w:pPr>
              <w:pStyle w:val="BusinessNameDates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University of Madras, Chennai.</w:t>
            </w:r>
          </w:p>
        </w:tc>
        <w:tc>
          <w:tcPr>
            <w:tcW w:w="2447" w:type="dxa"/>
            <w:vAlign w:val="center"/>
          </w:tcPr>
          <w:p w:rsidR="00E21F98" w:rsidRDefault="00E21F98" w:rsidP="00BA051C">
            <w:pPr>
              <w:pStyle w:val="BusinessNameDates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State Board</w:t>
            </w:r>
          </w:p>
        </w:tc>
        <w:tc>
          <w:tcPr>
            <w:tcW w:w="2981" w:type="dxa"/>
            <w:vAlign w:val="center"/>
          </w:tcPr>
          <w:p w:rsidR="00E21F98" w:rsidRDefault="009917A2" w:rsidP="00BA051C">
            <w:pPr>
              <w:pStyle w:val="BusinessNameDates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Aug - 2017</w:t>
            </w:r>
          </w:p>
        </w:tc>
      </w:tr>
      <w:tr w:rsidR="00E21F98" w:rsidTr="00E21F98">
        <w:trPr>
          <w:trHeight w:val="545"/>
        </w:trPr>
        <w:tc>
          <w:tcPr>
            <w:tcW w:w="1140" w:type="dxa"/>
          </w:tcPr>
          <w:p w:rsidR="00E21F98" w:rsidRDefault="00E21F98" w:rsidP="00E21F98">
            <w:pPr>
              <w:pStyle w:val="BusinessNameDates"/>
              <w:rPr>
                <w:rFonts w:eastAsia="MS Mincho"/>
              </w:rPr>
            </w:pPr>
          </w:p>
          <w:p w:rsidR="00E21F98" w:rsidRDefault="00E21F98" w:rsidP="00E21F98">
            <w:pPr>
              <w:pStyle w:val="BusinessNameDates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HSC</w:t>
            </w:r>
          </w:p>
          <w:p w:rsidR="00E21F98" w:rsidRDefault="00E21F98" w:rsidP="00E21F98">
            <w:pPr>
              <w:pStyle w:val="BusinessNameDates"/>
              <w:rPr>
                <w:rFonts w:eastAsia="MS Mincho"/>
              </w:rPr>
            </w:pPr>
          </w:p>
        </w:tc>
        <w:tc>
          <w:tcPr>
            <w:tcW w:w="3848" w:type="dxa"/>
            <w:vAlign w:val="center"/>
          </w:tcPr>
          <w:p w:rsidR="00E21F98" w:rsidRDefault="00E21F98" w:rsidP="00E21F98">
            <w:pPr>
              <w:pStyle w:val="BusinessNameDates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St.Xaviers Higher Secondary School, Tirunelveli.</w:t>
            </w:r>
          </w:p>
        </w:tc>
        <w:tc>
          <w:tcPr>
            <w:tcW w:w="2447" w:type="dxa"/>
          </w:tcPr>
          <w:p w:rsidR="00E21F98" w:rsidRDefault="00E21F98" w:rsidP="00E21F98">
            <w:pPr>
              <w:pStyle w:val="BusinessNameDates"/>
              <w:rPr>
                <w:rFonts w:eastAsia="MS Mincho"/>
              </w:rPr>
            </w:pPr>
          </w:p>
          <w:p w:rsidR="00E21F98" w:rsidRDefault="00E21F98" w:rsidP="00E21F98">
            <w:pPr>
              <w:pStyle w:val="BusinessNameDates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State Board</w:t>
            </w:r>
          </w:p>
        </w:tc>
        <w:tc>
          <w:tcPr>
            <w:tcW w:w="2981" w:type="dxa"/>
          </w:tcPr>
          <w:p w:rsidR="00E21F98" w:rsidRDefault="00E21F98" w:rsidP="00E21F98">
            <w:pPr>
              <w:pStyle w:val="BusinessNameDates"/>
              <w:rPr>
                <w:rFonts w:eastAsia="MS Mincho"/>
              </w:rPr>
            </w:pPr>
          </w:p>
          <w:p w:rsidR="00E21F98" w:rsidRDefault="009917A2" w:rsidP="00E21F98">
            <w:pPr>
              <w:pStyle w:val="BusinessNameDates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March - </w:t>
            </w:r>
            <w:r w:rsidR="00E21F98">
              <w:rPr>
                <w:rFonts w:eastAsia="MS Mincho"/>
              </w:rPr>
              <w:t>2010</w:t>
            </w:r>
          </w:p>
        </w:tc>
      </w:tr>
      <w:tr w:rsidR="00E21F98" w:rsidTr="00E21F98">
        <w:trPr>
          <w:trHeight w:val="496"/>
        </w:trPr>
        <w:tc>
          <w:tcPr>
            <w:tcW w:w="1140" w:type="dxa"/>
          </w:tcPr>
          <w:p w:rsidR="00E21F98" w:rsidRDefault="00E21F98" w:rsidP="00E21F98">
            <w:pPr>
              <w:pStyle w:val="BusinessNameDates"/>
              <w:rPr>
                <w:rFonts w:eastAsia="MS Mincho"/>
              </w:rPr>
            </w:pPr>
          </w:p>
          <w:p w:rsidR="00E21F98" w:rsidRDefault="00E21F98" w:rsidP="00E21F98">
            <w:pPr>
              <w:pStyle w:val="BusinessNameDates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SSLC</w:t>
            </w:r>
          </w:p>
          <w:p w:rsidR="00E21F98" w:rsidRDefault="00E21F98" w:rsidP="00E21F98">
            <w:pPr>
              <w:pStyle w:val="BusinessNameDates"/>
              <w:rPr>
                <w:rFonts w:eastAsia="MS Mincho"/>
              </w:rPr>
            </w:pPr>
          </w:p>
        </w:tc>
        <w:tc>
          <w:tcPr>
            <w:tcW w:w="3848" w:type="dxa"/>
            <w:vAlign w:val="center"/>
          </w:tcPr>
          <w:p w:rsidR="00E21F98" w:rsidRDefault="00E21F98" w:rsidP="00E21F98">
            <w:pPr>
              <w:pStyle w:val="BusinessNameDates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St.Xaviers Higher Secondary School, Tirunelveli</w:t>
            </w:r>
          </w:p>
        </w:tc>
        <w:tc>
          <w:tcPr>
            <w:tcW w:w="2447" w:type="dxa"/>
          </w:tcPr>
          <w:p w:rsidR="00E21F98" w:rsidRDefault="00E21F98" w:rsidP="00E21F98">
            <w:pPr>
              <w:pStyle w:val="BusinessNameDates"/>
              <w:rPr>
                <w:rFonts w:eastAsia="MS Mincho"/>
              </w:rPr>
            </w:pPr>
          </w:p>
          <w:p w:rsidR="00E21F98" w:rsidRDefault="00E21F98" w:rsidP="00E21F98">
            <w:pPr>
              <w:pStyle w:val="BusinessNameDates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State Board</w:t>
            </w:r>
          </w:p>
        </w:tc>
        <w:tc>
          <w:tcPr>
            <w:tcW w:w="2981" w:type="dxa"/>
          </w:tcPr>
          <w:p w:rsidR="00E21F98" w:rsidRDefault="00E21F98" w:rsidP="00E21F98">
            <w:pPr>
              <w:pStyle w:val="BusinessNameDates"/>
              <w:rPr>
                <w:rFonts w:eastAsia="MS Mincho"/>
              </w:rPr>
            </w:pPr>
          </w:p>
          <w:p w:rsidR="00E21F98" w:rsidRDefault="009917A2" w:rsidP="00E21F98">
            <w:pPr>
              <w:pStyle w:val="BusinessNameDates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March - </w:t>
            </w:r>
            <w:r w:rsidR="00E21F98">
              <w:rPr>
                <w:rFonts w:eastAsia="MS Mincho"/>
              </w:rPr>
              <w:t>2008</w:t>
            </w:r>
          </w:p>
        </w:tc>
      </w:tr>
    </w:tbl>
    <w:p w:rsidR="00FA2D18" w:rsidRPr="00B67502" w:rsidRDefault="00FA2D18" w:rsidP="00FA2D18">
      <w:pPr>
        <w:pStyle w:val="ResumeHeadings"/>
        <w:tabs>
          <w:tab w:val="right" w:pos="10440"/>
        </w:tabs>
        <w:rPr>
          <w:rFonts w:ascii="Verdana" w:hAnsi="Verdana"/>
        </w:rPr>
      </w:pPr>
      <w:r w:rsidRPr="00B67502">
        <w:rPr>
          <w:rFonts w:ascii="Verdana" w:hAnsi="Verdana"/>
        </w:rPr>
        <w:t>Technical Qualification:</w:t>
      </w:r>
    </w:p>
    <w:tbl>
      <w:tblPr>
        <w:tblW w:w="104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0"/>
        <w:gridCol w:w="2084"/>
        <w:gridCol w:w="2386"/>
        <w:gridCol w:w="4230"/>
      </w:tblGrid>
      <w:tr w:rsidR="00FA2D18" w:rsidRPr="00503116" w:rsidTr="002A1089">
        <w:trPr>
          <w:trHeight w:val="332"/>
        </w:trPr>
        <w:tc>
          <w:tcPr>
            <w:tcW w:w="1740" w:type="dxa"/>
            <w:vAlign w:val="center"/>
          </w:tcPr>
          <w:p w:rsidR="00FA2D18" w:rsidRPr="00FA2D18" w:rsidRDefault="00FA2D18" w:rsidP="00FA2D18">
            <w:pPr>
              <w:pStyle w:val="BusinessNameDates"/>
              <w:jc w:val="center"/>
              <w:rPr>
                <w:rFonts w:eastAsia="MS Mincho"/>
                <w:b/>
              </w:rPr>
            </w:pPr>
            <w:r w:rsidRPr="00FA2D18">
              <w:rPr>
                <w:rFonts w:eastAsia="MS Mincho"/>
                <w:b/>
              </w:rPr>
              <w:t>Qualification</w:t>
            </w:r>
          </w:p>
        </w:tc>
        <w:tc>
          <w:tcPr>
            <w:tcW w:w="2084" w:type="dxa"/>
            <w:vAlign w:val="center"/>
          </w:tcPr>
          <w:p w:rsidR="00FA2D18" w:rsidRPr="00FA2D18" w:rsidRDefault="00FA2D18" w:rsidP="00FA2D18">
            <w:pPr>
              <w:pStyle w:val="BusinessNameDates"/>
              <w:jc w:val="center"/>
              <w:rPr>
                <w:rFonts w:eastAsia="MS Mincho"/>
                <w:b/>
              </w:rPr>
            </w:pPr>
            <w:r w:rsidRPr="00FA2D18">
              <w:rPr>
                <w:rFonts w:eastAsia="MS Mincho"/>
                <w:b/>
              </w:rPr>
              <w:t>Institution</w:t>
            </w:r>
          </w:p>
        </w:tc>
        <w:tc>
          <w:tcPr>
            <w:tcW w:w="2386" w:type="dxa"/>
            <w:vAlign w:val="center"/>
          </w:tcPr>
          <w:p w:rsidR="00FA2D18" w:rsidRPr="00FA2D18" w:rsidRDefault="00FA2D18" w:rsidP="00FA2D18">
            <w:pPr>
              <w:pStyle w:val="BusinessNameDates"/>
              <w:jc w:val="center"/>
              <w:rPr>
                <w:rFonts w:eastAsia="MS Mincho"/>
                <w:b/>
              </w:rPr>
            </w:pPr>
            <w:r w:rsidRPr="00FA2D18">
              <w:rPr>
                <w:rFonts w:eastAsia="MS Mincho"/>
                <w:b/>
              </w:rPr>
              <w:t>Trade</w:t>
            </w:r>
          </w:p>
        </w:tc>
        <w:tc>
          <w:tcPr>
            <w:tcW w:w="4230" w:type="dxa"/>
            <w:vAlign w:val="center"/>
          </w:tcPr>
          <w:p w:rsidR="00FA2D18" w:rsidRPr="00FA2D18" w:rsidRDefault="00A536EC" w:rsidP="00FA2D18">
            <w:pPr>
              <w:pStyle w:val="BusinessNameDates"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 xml:space="preserve"> </w:t>
            </w:r>
            <w:r w:rsidR="00FA2D18" w:rsidRPr="00FA2D18">
              <w:rPr>
                <w:rFonts w:eastAsia="MS Mincho"/>
                <w:b/>
              </w:rPr>
              <w:t>Year</w:t>
            </w:r>
          </w:p>
        </w:tc>
      </w:tr>
      <w:tr w:rsidR="00FA2D18" w:rsidRPr="00503116" w:rsidTr="002A1089">
        <w:trPr>
          <w:trHeight w:val="266"/>
        </w:trPr>
        <w:tc>
          <w:tcPr>
            <w:tcW w:w="1740" w:type="dxa"/>
            <w:vAlign w:val="center"/>
          </w:tcPr>
          <w:p w:rsidR="00FA2D18" w:rsidRPr="00FA2D18" w:rsidRDefault="00FA2D18" w:rsidP="00FA2D18">
            <w:pPr>
              <w:pStyle w:val="BusinessNameDates"/>
              <w:jc w:val="center"/>
              <w:rPr>
                <w:rFonts w:eastAsia="MS Mincho"/>
              </w:rPr>
            </w:pPr>
            <w:r w:rsidRPr="00FA2D18">
              <w:rPr>
                <w:rFonts w:eastAsia="MS Mincho"/>
              </w:rPr>
              <w:t>I.T.I</w:t>
            </w:r>
          </w:p>
        </w:tc>
        <w:tc>
          <w:tcPr>
            <w:tcW w:w="2084" w:type="dxa"/>
            <w:vAlign w:val="center"/>
          </w:tcPr>
          <w:p w:rsidR="00FA2D18" w:rsidRPr="00FA2D18" w:rsidRDefault="00FA2D18" w:rsidP="00FA2D18">
            <w:pPr>
              <w:pStyle w:val="BusinessNameDates"/>
              <w:jc w:val="center"/>
              <w:rPr>
                <w:rFonts w:eastAsia="MS Mincho"/>
              </w:rPr>
            </w:pPr>
            <w:r w:rsidRPr="00FA2D18">
              <w:rPr>
                <w:rFonts w:eastAsia="MS Mincho"/>
              </w:rPr>
              <w:t>Titan</w:t>
            </w:r>
            <w:r w:rsidR="009917A2">
              <w:rPr>
                <w:rFonts w:eastAsia="MS Mincho"/>
              </w:rPr>
              <w:t xml:space="preserve"> Company Limited (Jew Divn)</w:t>
            </w:r>
          </w:p>
        </w:tc>
        <w:tc>
          <w:tcPr>
            <w:tcW w:w="2386" w:type="dxa"/>
            <w:vAlign w:val="center"/>
          </w:tcPr>
          <w:p w:rsidR="00FA2D18" w:rsidRPr="00FA2D18" w:rsidRDefault="00FA2D18" w:rsidP="00FA2D18">
            <w:pPr>
              <w:pStyle w:val="BusinessNameDates"/>
              <w:jc w:val="center"/>
              <w:rPr>
                <w:rFonts w:eastAsia="MS Mincho"/>
              </w:rPr>
            </w:pPr>
            <w:r w:rsidRPr="00FA2D18">
              <w:rPr>
                <w:rFonts w:eastAsia="MS Mincho"/>
              </w:rPr>
              <w:t>JPMW</w:t>
            </w:r>
          </w:p>
        </w:tc>
        <w:tc>
          <w:tcPr>
            <w:tcW w:w="4230" w:type="dxa"/>
            <w:vAlign w:val="center"/>
          </w:tcPr>
          <w:p w:rsidR="00FA2D18" w:rsidRPr="00FA2D18" w:rsidRDefault="00FA2D18" w:rsidP="00FA2D18">
            <w:pPr>
              <w:pStyle w:val="BusinessNameDates"/>
              <w:jc w:val="center"/>
              <w:rPr>
                <w:rFonts w:eastAsia="MS Mincho"/>
              </w:rPr>
            </w:pPr>
            <w:r w:rsidRPr="00FA2D18">
              <w:rPr>
                <w:rFonts w:eastAsia="MS Mincho"/>
              </w:rPr>
              <w:t>2012-2013</w:t>
            </w:r>
          </w:p>
        </w:tc>
      </w:tr>
    </w:tbl>
    <w:p w:rsidR="002A1089" w:rsidRPr="002A1089" w:rsidRDefault="002A1089" w:rsidP="002A1089"/>
    <w:p w:rsidR="002A1089" w:rsidRPr="00B67502" w:rsidRDefault="00FA2D18" w:rsidP="002A1089">
      <w:pPr>
        <w:pStyle w:val="ResumeHeadings"/>
        <w:tabs>
          <w:tab w:val="right" w:pos="10440"/>
        </w:tabs>
        <w:spacing w:before="0"/>
        <w:rPr>
          <w:rFonts w:ascii="Verdana" w:hAnsi="Verdana"/>
          <w:szCs w:val="24"/>
        </w:rPr>
      </w:pPr>
      <w:r w:rsidRPr="00B67502">
        <w:rPr>
          <w:rFonts w:ascii="Verdana" w:hAnsi="Verdana"/>
          <w:szCs w:val="24"/>
        </w:rPr>
        <w:t xml:space="preserve">Experience </w:t>
      </w:r>
      <w:r w:rsidR="00511F0F" w:rsidRPr="00B67502">
        <w:rPr>
          <w:rFonts w:ascii="Verdana" w:hAnsi="Verdana"/>
          <w:szCs w:val="24"/>
        </w:rPr>
        <w:t>Summary</w:t>
      </w:r>
      <w:r w:rsidRPr="00B67502">
        <w:rPr>
          <w:rFonts w:ascii="Verdana" w:hAnsi="Verdana"/>
          <w:szCs w:val="24"/>
        </w:rPr>
        <w:t>:</w:t>
      </w:r>
    </w:p>
    <w:p w:rsidR="00F8386D" w:rsidRDefault="00F8386D" w:rsidP="00CD3641">
      <w:pPr>
        <w:rPr>
          <w:b/>
        </w:rPr>
      </w:pPr>
    </w:p>
    <w:p w:rsidR="00BD493D" w:rsidRPr="001629D2" w:rsidRDefault="00B276C7" w:rsidP="00CD3641">
      <w:pPr>
        <w:rPr>
          <w:b/>
        </w:rPr>
      </w:pPr>
      <w:r w:rsidRPr="001629D2">
        <w:rPr>
          <w:b/>
        </w:rPr>
        <w:t>Current Employment</w:t>
      </w:r>
      <w:r w:rsidR="00F6793A" w:rsidRPr="001629D2">
        <w:rPr>
          <w:b/>
        </w:rPr>
        <w:t>:</w:t>
      </w:r>
    </w:p>
    <w:p w:rsidR="00C521EF" w:rsidRPr="00CD3641" w:rsidRDefault="001A3926" w:rsidP="00CD3641">
      <w:r w:rsidRPr="00CD3641">
        <w:t>Company</w:t>
      </w:r>
      <w:r w:rsidR="002A1089" w:rsidRPr="00CD3641">
        <w:t xml:space="preserve"> </w:t>
      </w:r>
      <w:r w:rsidRPr="00CD3641">
        <w:t xml:space="preserve">Name       </w:t>
      </w:r>
      <w:r w:rsidR="00CD3641">
        <w:t xml:space="preserve">            </w:t>
      </w:r>
      <w:r w:rsidRPr="00CD3641">
        <w:t>:</w:t>
      </w:r>
      <w:r w:rsidR="00A536EC" w:rsidRPr="00CD3641">
        <w:t xml:space="preserve">        </w:t>
      </w:r>
      <w:r w:rsidR="00B04A94" w:rsidRPr="00B67502">
        <w:rPr>
          <w:b/>
        </w:rPr>
        <w:t>Vummidi</w:t>
      </w:r>
      <w:r w:rsidR="003537AD" w:rsidRPr="00B67502">
        <w:rPr>
          <w:b/>
        </w:rPr>
        <w:t>B</w:t>
      </w:r>
      <w:r w:rsidR="00B87AED" w:rsidRPr="00B67502">
        <w:rPr>
          <w:b/>
        </w:rPr>
        <w:t xml:space="preserve">angaru </w:t>
      </w:r>
      <w:r w:rsidR="00911D4B" w:rsidRPr="00B67502">
        <w:rPr>
          <w:b/>
        </w:rPr>
        <w:t>jewellers</w:t>
      </w:r>
      <w:r w:rsidR="00B04A94" w:rsidRPr="00B67502">
        <w:rPr>
          <w:b/>
        </w:rPr>
        <w:t>P</w:t>
      </w:r>
      <w:r w:rsidR="003537AD" w:rsidRPr="00B67502">
        <w:rPr>
          <w:b/>
        </w:rPr>
        <w:t xml:space="preserve">vt </w:t>
      </w:r>
      <w:r w:rsidR="000F7EA2" w:rsidRPr="00B67502">
        <w:rPr>
          <w:b/>
        </w:rPr>
        <w:t>Ltd.,</w:t>
      </w:r>
      <w:r w:rsidR="003766E6" w:rsidRPr="00B67502">
        <w:rPr>
          <w:b/>
        </w:rPr>
        <w:t>Chennai.</w:t>
      </w:r>
    </w:p>
    <w:p w:rsidR="005E69A6" w:rsidRPr="00CD3641" w:rsidRDefault="00D464BC" w:rsidP="00CD3641">
      <w:r w:rsidRPr="00CD3641">
        <w:t>Duration</w:t>
      </w:r>
      <w:r w:rsidR="002A1089" w:rsidRPr="00CD3641">
        <w:t xml:space="preserve"> </w:t>
      </w:r>
      <w:r w:rsidR="007D3431" w:rsidRPr="00CD3641">
        <w:t xml:space="preserve">          </w:t>
      </w:r>
      <w:r w:rsidR="002A1089" w:rsidRPr="00CD3641">
        <w:t xml:space="preserve">        </w:t>
      </w:r>
      <w:r w:rsidR="00CD3641">
        <w:t xml:space="preserve">          </w:t>
      </w:r>
      <w:r w:rsidR="002A1089" w:rsidRPr="00CD3641">
        <w:t xml:space="preserve">:         </w:t>
      </w:r>
      <w:r w:rsidR="007D3431" w:rsidRPr="00CD3641">
        <w:t xml:space="preserve">Nov 2015 to till </w:t>
      </w:r>
      <w:r w:rsidR="009A131F" w:rsidRPr="00CD3641">
        <w:t>date.</w:t>
      </w:r>
    </w:p>
    <w:p w:rsidR="001D1E63" w:rsidRDefault="00A7144D" w:rsidP="00CD3641">
      <w:r w:rsidRPr="00CD3641">
        <w:t>Designation</w:t>
      </w:r>
      <w:r w:rsidR="002A1089" w:rsidRPr="00CD3641">
        <w:t xml:space="preserve">              </w:t>
      </w:r>
      <w:r w:rsidR="00CD3641">
        <w:t xml:space="preserve">           </w:t>
      </w:r>
      <w:r w:rsidR="002A1089" w:rsidRPr="00CD3641">
        <w:t xml:space="preserve">:        </w:t>
      </w:r>
      <w:r w:rsidR="00F8386D">
        <w:t>Product</w:t>
      </w:r>
      <w:r w:rsidR="00403AD7" w:rsidRPr="00CD3641">
        <w:t xml:space="preserve"> </w:t>
      </w:r>
      <w:r w:rsidR="00076FC2" w:rsidRPr="00CD3641">
        <w:t>Executive</w:t>
      </w:r>
      <w:r w:rsidR="00F8386D">
        <w:t xml:space="preserve"> - Diamond</w:t>
      </w:r>
      <w:r w:rsidR="00076FC2" w:rsidRPr="00CD3641">
        <w:t>.</w:t>
      </w:r>
    </w:p>
    <w:p w:rsidR="001629D2" w:rsidRPr="00CD3641" w:rsidRDefault="001629D2" w:rsidP="00CD3641"/>
    <w:p w:rsidR="00CF1901" w:rsidRPr="001629D2" w:rsidRDefault="00A54E90" w:rsidP="00CD3641">
      <w:pPr>
        <w:rPr>
          <w:b/>
        </w:rPr>
      </w:pPr>
      <w:r w:rsidRPr="001629D2">
        <w:rPr>
          <w:b/>
        </w:rPr>
        <w:t>Previous</w:t>
      </w:r>
      <w:r w:rsidR="001629D2">
        <w:rPr>
          <w:b/>
        </w:rPr>
        <w:t xml:space="preserve"> </w:t>
      </w:r>
      <w:r w:rsidR="0032656C" w:rsidRPr="001629D2">
        <w:rPr>
          <w:b/>
        </w:rPr>
        <w:t>Employment:</w:t>
      </w:r>
    </w:p>
    <w:p w:rsidR="00F45C14" w:rsidRPr="00CD3641" w:rsidRDefault="00F45C14" w:rsidP="00CD3641"/>
    <w:p w:rsidR="00F8386D" w:rsidRDefault="00F8386D" w:rsidP="00F8386D">
      <w:pPr>
        <w:spacing w:after="120" w:line="360" w:lineRule="auto"/>
        <w:textAlignment w:val="baseline"/>
        <w:rPr>
          <w:rFonts w:cstheme="minorHAnsi"/>
          <w:szCs w:val="20"/>
        </w:rPr>
      </w:pPr>
      <w:r>
        <w:rPr>
          <w:rFonts w:cstheme="minorHAnsi"/>
          <w:b/>
          <w:bCs/>
          <w:szCs w:val="20"/>
        </w:rPr>
        <w:t>July 2012 - June 2013</w:t>
      </w:r>
      <w:r w:rsidRPr="003F2F8A">
        <w:rPr>
          <w:rFonts w:cstheme="minorHAnsi"/>
          <w:b/>
          <w:bCs/>
          <w:szCs w:val="20"/>
        </w:rPr>
        <w:t xml:space="preserve"> – : </w:t>
      </w:r>
      <w:r>
        <w:rPr>
          <w:rFonts w:cstheme="minorHAnsi"/>
          <w:bCs/>
          <w:szCs w:val="20"/>
        </w:rPr>
        <w:t>Act Apprenticeship (JPMW)</w:t>
      </w:r>
      <w:r w:rsidRPr="00417E89">
        <w:rPr>
          <w:rFonts w:cstheme="minorHAnsi"/>
          <w:szCs w:val="20"/>
        </w:rPr>
        <w:br/>
      </w:r>
      <w:r>
        <w:rPr>
          <w:rFonts w:cstheme="minorHAnsi"/>
          <w:szCs w:val="20"/>
        </w:rPr>
        <w:t>Organization</w:t>
      </w:r>
      <w:r w:rsidRPr="00417E89">
        <w:rPr>
          <w:rFonts w:cstheme="minorHAnsi"/>
          <w:szCs w:val="20"/>
        </w:rPr>
        <w:t xml:space="preserve">: </w:t>
      </w:r>
      <w:r>
        <w:rPr>
          <w:rFonts w:cstheme="minorHAnsi"/>
          <w:szCs w:val="20"/>
        </w:rPr>
        <w:t xml:space="preserve">Titan </w:t>
      </w:r>
      <w:r w:rsidR="009917A2">
        <w:rPr>
          <w:rFonts w:cstheme="minorHAnsi"/>
          <w:szCs w:val="20"/>
        </w:rPr>
        <w:t>Company</w:t>
      </w:r>
      <w:r w:rsidRPr="003F2F8A">
        <w:rPr>
          <w:rFonts w:cstheme="minorHAnsi"/>
          <w:szCs w:val="20"/>
        </w:rPr>
        <w:t xml:space="preserve"> Ltd</w:t>
      </w:r>
      <w:r>
        <w:rPr>
          <w:rFonts w:cstheme="minorHAnsi"/>
          <w:szCs w:val="20"/>
        </w:rPr>
        <w:t xml:space="preserve"> (Tanishq &amp; Goldplus), Hosur</w:t>
      </w:r>
    </w:p>
    <w:p w:rsidR="00F8386D" w:rsidRDefault="00F8386D" w:rsidP="00F8386D">
      <w:pPr>
        <w:spacing w:after="120" w:line="360" w:lineRule="auto"/>
        <w:textAlignment w:val="baseline"/>
        <w:rPr>
          <w:rFonts w:cstheme="minorHAnsi"/>
          <w:szCs w:val="20"/>
        </w:rPr>
      </w:pPr>
      <w:r>
        <w:rPr>
          <w:rFonts w:cstheme="minorHAnsi"/>
          <w:b/>
          <w:bCs/>
          <w:szCs w:val="20"/>
        </w:rPr>
        <w:t>June 2013 - Dec 2013</w:t>
      </w:r>
      <w:r w:rsidRPr="003F2F8A">
        <w:rPr>
          <w:rFonts w:cstheme="minorHAnsi"/>
          <w:b/>
          <w:bCs/>
          <w:szCs w:val="20"/>
        </w:rPr>
        <w:t xml:space="preserve"> – : </w:t>
      </w:r>
      <w:r>
        <w:rPr>
          <w:rFonts w:cstheme="minorHAnsi"/>
          <w:bCs/>
          <w:szCs w:val="20"/>
        </w:rPr>
        <w:t>Retail Sales Executive</w:t>
      </w:r>
      <w:r w:rsidRPr="00417E89">
        <w:rPr>
          <w:rFonts w:cstheme="minorHAnsi"/>
          <w:szCs w:val="20"/>
        </w:rPr>
        <w:br/>
      </w:r>
      <w:r>
        <w:rPr>
          <w:rFonts w:cstheme="minorHAnsi"/>
          <w:szCs w:val="20"/>
        </w:rPr>
        <w:t>Organization</w:t>
      </w:r>
      <w:r w:rsidRPr="00417E89">
        <w:rPr>
          <w:rFonts w:cstheme="minorHAnsi"/>
          <w:szCs w:val="20"/>
        </w:rPr>
        <w:t xml:space="preserve">: </w:t>
      </w:r>
      <w:r>
        <w:rPr>
          <w:rFonts w:cstheme="minorHAnsi"/>
          <w:szCs w:val="20"/>
        </w:rPr>
        <w:t>Nathella Jewellery Pvt Ltd, Chennai</w:t>
      </w:r>
    </w:p>
    <w:p w:rsidR="00F8386D" w:rsidRDefault="001D0168" w:rsidP="00F8386D">
      <w:pPr>
        <w:spacing w:after="120" w:line="360" w:lineRule="auto"/>
        <w:textAlignment w:val="baseline"/>
        <w:rPr>
          <w:rFonts w:cstheme="minorHAnsi"/>
          <w:szCs w:val="20"/>
        </w:rPr>
      </w:pPr>
      <w:r>
        <w:rPr>
          <w:rFonts w:cstheme="minorHAnsi"/>
          <w:b/>
          <w:bCs/>
          <w:szCs w:val="20"/>
        </w:rPr>
        <w:t>Dec</w:t>
      </w:r>
      <w:r w:rsidR="00F8386D">
        <w:rPr>
          <w:rFonts w:cstheme="minorHAnsi"/>
          <w:b/>
          <w:bCs/>
          <w:szCs w:val="20"/>
        </w:rPr>
        <w:t xml:space="preserve"> 2013 - Nov 2015</w:t>
      </w:r>
      <w:r w:rsidR="00F8386D" w:rsidRPr="003F2F8A">
        <w:rPr>
          <w:rFonts w:cstheme="minorHAnsi"/>
          <w:b/>
          <w:bCs/>
          <w:szCs w:val="20"/>
        </w:rPr>
        <w:t xml:space="preserve"> – : </w:t>
      </w:r>
      <w:r w:rsidR="00F8386D">
        <w:rPr>
          <w:rFonts w:cstheme="minorHAnsi"/>
          <w:bCs/>
          <w:szCs w:val="20"/>
        </w:rPr>
        <w:t>Customer Order Executive</w:t>
      </w:r>
      <w:r w:rsidR="00F8386D" w:rsidRPr="00417E89">
        <w:rPr>
          <w:rFonts w:cstheme="minorHAnsi"/>
          <w:szCs w:val="20"/>
        </w:rPr>
        <w:br/>
      </w:r>
      <w:r w:rsidR="00F8386D">
        <w:rPr>
          <w:rFonts w:cstheme="minorHAnsi"/>
          <w:szCs w:val="20"/>
        </w:rPr>
        <w:t>Organization</w:t>
      </w:r>
      <w:r w:rsidR="00F8386D" w:rsidRPr="00417E89">
        <w:rPr>
          <w:rFonts w:cstheme="minorHAnsi"/>
          <w:szCs w:val="20"/>
        </w:rPr>
        <w:t xml:space="preserve">: </w:t>
      </w:r>
      <w:r w:rsidR="00F8386D">
        <w:rPr>
          <w:rFonts w:cstheme="minorHAnsi"/>
          <w:szCs w:val="20"/>
        </w:rPr>
        <w:t>Khazana Jewellery Pvt Ltd, Chennai</w:t>
      </w:r>
    </w:p>
    <w:p w:rsidR="009917A2" w:rsidRDefault="009917A2" w:rsidP="00F8386D">
      <w:pPr>
        <w:spacing w:after="120" w:line="360" w:lineRule="auto"/>
        <w:textAlignment w:val="baseline"/>
        <w:rPr>
          <w:rFonts w:cstheme="minorHAnsi"/>
          <w:szCs w:val="20"/>
        </w:rPr>
      </w:pPr>
    </w:p>
    <w:p w:rsidR="00B67502" w:rsidRPr="00B67502" w:rsidRDefault="008176B9" w:rsidP="00B67502">
      <w:pPr>
        <w:pStyle w:val="ResumeHeadings"/>
        <w:tabs>
          <w:tab w:val="right" w:pos="10440"/>
        </w:tabs>
        <w:spacing w:before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lastRenderedPageBreak/>
        <w:t>Exposure</w:t>
      </w:r>
      <w:r w:rsidR="00B67502" w:rsidRPr="00B67502">
        <w:rPr>
          <w:rFonts w:ascii="Verdana" w:hAnsi="Verdana"/>
          <w:szCs w:val="24"/>
        </w:rPr>
        <w:t>:</w:t>
      </w:r>
    </w:p>
    <w:p w:rsidR="001629D2" w:rsidRDefault="001629D2" w:rsidP="00A46054">
      <w:pPr>
        <w:pStyle w:val="NoSpacing"/>
        <w:spacing w:line="360" w:lineRule="auto"/>
        <w:ind w:right="-63"/>
        <w:rPr>
          <w:rFonts w:ascii="Verdana" w:hAnsi="Verdana"/>
          <w:b/>
        </w:rPr>
      </w:pPr>
    </w:p>
    <w:p w:rsidR="009917A2" w:rsidRPr="009917A2" w:rsidRDefault="009917A2" w:rsidP="00204BDA">
      <w:pPr>
        <w:pStyle w:val="NoSpacing"/>
        <w:numPr>
          <w:ilvl w:val="0"/>
          <w:numId w:val="34"/>
        </w:numPr>
        <w:spacing w:line="360" w:lineRule="auto"/>
        <w:ind w:right="-63"/>
        <w:rPr>
          <w:rFonts w:ascii="Verdana" w:hAnsi="Verdana"/>
          <w:sz w:val="20"/>
          <w:szCs w:val="20"/>
        </w:rPr>
      </w:pPr>
      <w:r w:rsidRPr="009917A2">
        <w:rPr>
          <w:rFonts w:ascii="Verdana" w:hAnsi="Verdana"/>
          <w:sz w:val="20"/>
          <w:szCs w:val="20"/>
        </w:rPr>
        <w:t>Overall Exposure in Outsourcing, Customer Order,</w:t>
      </w:r>
      <w:r w:rsidR="00276A1C">
        <w:rPr>
          <w:rFonts w:ascii="Verdana" w:hAnsi="Verdana"/>
          <w:sz w:val="20"/>
          <w:szCs w:val="20"/>
        </w:rPr>
        <w:t xml:space="preserve"> Vendor co-ordination,</w:t>
      </w:r>
      <w:r w:rsidRPr="009917A2">
        <w:rPr>
          <w:rFonts w:ascii="Verdana" w:hAnsi="Verdana"/>
          <w:sz w:val="20"/>
          <w:szCs w:val="20"/>
        </w:rPr>
        <w:t xml:space="preserve"> Planning, Inwarding and </w:t>
      </w:r>
      <w:r w:rsidR="00276A1C" w:rsidRPr="009917A2">
        <w:rPr>
          <w:rFonts w:ascii="Verdana" w:hAnsi="Verdana"/>
          <w:sz w:val="20"/>
          <w:szCs w:val="20"/>
        </w:rPr>
        <w:t>Dispatch</w:t>
      </w:r>
      <w:r w:rsidR="00276A1C">
        <w:rPr>
          <w:rFonts w:ascii="Verdana" w:hAnsi="Verdana"/>
          <w:sz w:val="20"/>
          <w:szCs w:val="20"/>
        </w:rPr>
        <w:t xml:space="preserve"> – Plain &amp; Diamond Jewellery.</w:t>
      </w:r>
    </w:p>
    <w:p w:rsidR="00FA2D18" w:rsidRPr="00B67502" w:rsidRDefault="00276A1C" w:rsidP="00204BDA">
      <w:pPr>
        <w:pStyle w:val="NoSpacing"/>
        <w:numPr>
          <w:ilvl w:val="0"/>
          <w:numId w:val="34"/>
        </w:numPr>
        <w:spacing w:line="360" w:lineRule="auto"/>
        <w:ind w:right="-63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OTB &amp; </w:t>
      </w:r>
      <w:r w:rsidR="00F8386D">
        <w:rPr>
          <w:rFonts w:ascii="Verdana" w:hAnsi="Verdana"/>
          <w:sz w:val="20"/>
          <w:szCs w:val="20"/>
        </w:rPr>
        <w:t xml:space="preserve">Customized order execution, </w:t>
      </w:r>
      <w:r>
        <w:rPr>
          <w:rFonts w:ascii="Verdana" w:hAnsi="Verdana"/>
          <w:sz w:val="20"/>
          <w:szCs w:val="20"/>
        </w:rPr>
        <w:t>co-ordination</w:t>
      </w:r>
      <w:r w:rsidR="00F8386D">
        <w:rPr>
          <w:rFonts w:ascii="Verdana" w:hAnsi="Verdana"/>
          <w:sz w:val="20"/>
          <w:szCs w:val="20"/>
        </w:rPr>
        <w:t xml:space="preserve"> and completion on time.</w:t>
      </w:r>
    </w:p>
    <w:p w:rsidR="00D80064" w:rsidRPr="00B67502" w:rsidRDefault="0082597F" w:rsidP="00FE0068">
      <w:pPr>
        <w:pStyle w:val="NoSpacing"/>
        <w:numPr>
          <w:ilvl w:val="0"/>
          <w:numId w:val="34"/>
        </w:numPr>
        <w:spacing w:line="360" w:lineRule="auto"/>
        <w:ind w:right="-6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Inventory Control – Continuous monitoring on the inventory and controlling the days holding.</w:t>
      </w:r>
    </w:p>
    <w:p w:rsidR="00B67502" w:rsidRPr="00B67502" w:rsidRDefault="00B67502" w:rsidP="00B67502">
      <w:pPr>
        <w:pStyle w:val="ListParagraph"/>
        <w:numPr>
          <w:ilvl w:val="0"/>
          <w:numId w:val="34"/>
        </w:numPr>
        <w:spacing w:after="120" w:line="360" w:lineRule="auto"/>
        <w:textAlignment w:val="baseline"/>
        <w:rPr>
          <w:rFonts w:ascii="Verdana" w:hAnsi="Verdana" w:cstheme="minorHAnsi"/>
          <w:sz w:val="20"/>
        </w:rPr>
      </w:pPr>
      <w:r w:rsidRPr="00B67502">
        <w:rPr>
          <w:rFonts w:ascii="Verdana" w:hAnsi="Verdana" w:cstheme="minorHAnsi"/>
          <w:sz w:val="20"/>
        </w:rPr>
        <w:t xml:space="preserve">Handling </w:t>
      </w:r>
      <w:r w:rsidR="0082597F">
        <w:rPr>
          <w:rFonts w:ascii="Verdana" w:hAnsi="Verdana" w:cstheme="minorHAnsi"/>
          <w:sz w:val="20"/>
        </w:rPr>
        <w:t xml:space="preserve">Customer </w:t>
      </w:r>
      <w:r w:rsidRPr="00B67502">
        <w:rPr>
          <w:rFonts w:ascii="Verdana" w:hAnsi="Verdana" w:cstheme="minorHAnsi"/>
          <w:sz w:val="20"/>
        </w:rPr>
        <w:t>Order M</w:t>
      </w:r>
      <w:r w:rsidR="003B6A07">
        <w:rPr>
          <w:rFonts w:ascii="Verdana" w:hAnsi="Verdana" w:cstheme="minorHAnsi"/>
          <w:sz w:val="20"/>
        </w:rPr>
        <w:t xml:space="preserve">anagement individually End to End process </w:t>
      </w:r>
      <w:r w:rsidR="0082597F">
        <w:rPr>
          <w:rFonts w:ascii="Verdana" w:hAnsi="Verdana" w:cstheme="minorHAnsi"/>
          <w:sz w:val="20"/>
        </w:rPr>
        <w:t>til</w:t>
      </w:r>
      <w:r w:rsidR="003B6A07">
        <w:rPr>
          <w:rFonts w:ascii="Verdana" w:hAnsi="Verdana" w:cstheme="minorHAnsi"/>
          <w:sz w:val="20"/>
        </w:rPr>
        <w:t>l</w:t>
      </w:r>
      <w:r w:rsidR="0082597F">
        <w:rPr>
          <w:rFonts w:ascii="Verdana" w:hAnsi="Verdana" w:cstheme="minorHAnsi"/>
          <w:sz w:val="20"/>
        </w:rPr>
        <w:t xml:space="preserve"> it reaches to boutique</w:t>
      </w:r>
      <w:r w:rsidR="003B6A07">
        <w:rPr>
          <w:rFonts w:ascii="Verdana" w:hAnsi="Verdana" w:cstheme="minorHAnsi"/>
          <w:sz w:val="20"/>
        </w:rPr>
        <w:t xml:space="preserve"> on time</w:t>
      </w:r>
      <w:r w:rsidR="0082597F">
        <w:rPr>
          <w:rFonts w:ascii="Verdana" w:hAnsi="Verdana" w:cstheme="minorHAnsi"/>
          <w:sz w:val="20"/>
        </w:rPr>
        <w:t xml:space="preserve"> to </w:t>
      </w:r>
      <w:r w:rsidR="003B6A07">
        <w:rPr>
          <w:rFonts w:ascii="Verdana" w:hAnsi="Verdana" w:cstheme="minorHAnsi"/>
          <w:sz w:val="20"/>
        </w:rPr>
        <w:t>satisfy and sustain the customers</w:t>
      </w:r>
      <w:r w:rsidR="0082597F">
        <w:rPr>
          <w:rFonts w:ascii="Verdana" w:hAnsi="Verdana" w:cstheme="minorHAnsi"/>
          <w:sz w:val="20"/>
        </w:rPr>
        <w:t>.</w:t>
      </w:r>
      <w:bookmarkStart w:id="0" w:name="_GoBack"/>
      <w:bookmarkEnd w:id="0"/>
    </w:p>
    <w:p w:rsidR="00B67502" w:rsidRPr="00B67502" w:rsidRDefault="00B67502" w:rsidP="00B67502">
      <w:pPr>
        <w:pStyle w:val="ListParagraph"/>
        <w:numPr>
          <w:ilvl w:val="0"/>
          <w:numId w:val="34"/>
        </w:numPr>
        <w:spacing w:after="120" w:line="360" w:lineRule="auto"/>
        <w:textAlignment w:val="baseline"/>
        <w:rPr>
          <w:rFonts w:ascii="Verdana" w:hAnsi="Verdana" w:cstheme="minorHAnsi"/>
          <w:sz w:val="20"/>
        </w:rPr>
      </w:pPr>
      <w:r w:rsidRPr="00B67502">
        <w:rPr>
          <w:rFonts w:ascii="Verdana" w:hAnsi="Verdana" w:cstheme="minorHAnsi"/>
          <w:sz w:val="20"/>
        </w:rPr>
        <w:t>Solving Queries and Clarifications during production</w:t>
      </w:r>
      <w:r w:rsidR="0082597F">
        <w:rPr>
          <w:rFonts w:ascii="Verdana" w:hAnsi="Verdana" w:cstheme="minorHAnsi"/>
          <w:sz w:val="20"/>
        </w:rPr>
        <w:t>.</w:t>
      </w:r>
    </w:p>
    <w:p w:rsidR="00B67502" w:rsidRPr="00B67502" w:rsidRDefault="00B67502" w:rsidP="00B67502">
      <w:pPr>
        <w:pStyle w:val="ListParagraph"/>
        <w:numPr>
          <w:ilvl w:val="0"/>
          <w:numId w:val="34"/>
        </w:numPr>
        <w:spacing w:after="120" w:line="360" w:lineRule="auto"/>
        <w:textAlignment w:val="baseline"/>
        <w:rPr>
          <w:rFonts w:ascii="Verdana" w:hAnsi="Verdana" w:cstheme="minorHAnsi"/>
          <w:sz w:val="20"/>
        </w:rPr>
      </w:pPr>
      <w:r w:rsidRPr="00B67502">
        <w:rPr>
          <w:rFonts w:ascii="Verdana" w:hAnsi="Verdana" w:cstheme="minorHAnsi"/>
          <w:sz w:val="20"/>
        </w:rPr>
        <w:t>Reviewing the Quality of Products &amp; Designs to implement the kind of marketing strategies</w:t>
      </w:r>
      <w:r w:rsidR="0082597F">
        <w:rPr>
          <w:rFonts w:ascii="Verdana" w:hAnsi="Verdana" w:cstheme="minorHAnsi"/>
          <w:sz w:val="20"/>
        </w:rPr>
        <w:t>.</w:t>
      </w:r>
    </w:p>
    <w:p w:rsidR="00B67502" w:rsidRPr="00B67502" w:rsidRDefault="003B6A07" w:rsidP="00B67502">
      <w:pPr>
        <w:pStyle w:val="ListParagraph"/>
        <w:numPr>
          <w:ilvl w:val="0"/>
          <w:numId w:val="34"/>
        </w:numPr>
        <w:spacing w:after="120" w:line="360" w:lineRule="auto"/>
        <w:textAlignment w:val="baseline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 xml:space="preserve">Regular </w:t>
      </w:r>
      <w:r w:rsidRPr="00B67502">
        <w:rPr>
          <w:rFonts w:ascii="Verdana" w:hAnsi="Verdana" w:cstheme="minorHAnsi"/>
          <w:sz w:val="20"/>
        </w:rPr>
        <w:t>follow</w:t>
      </w:r>
      <w:r w:rsidR="00B67502" w:rsidRPr="00B67502">
        <w:rPr>
          <w:rFonts w:ascii="Verdana" w:hAnsi="Verdana" w:cstheme="minorHAnsi"/>
          <w:sz w:val="20"/>
        </w:rPr>
        <w:t xml:space="preserve"> up with the respective concerns to expedite the indent processes</w:t>
      </w:r>
      <w:r w:rsidR="0082597F">
        <w:rPr>
          <w:rFonts w:ascii="Verdana" w:hAnsi="Verdana" w:cstheme="minorHAnsi"/>
          <w:sz w:val="20"/>
        </w:rPr>
        <w:t>.</w:t>
      </w:r>
    </w:p>
    <w:p w:rsidR="00B67502" w:rsidRPr="00B67502" w:rsidRDefault="00B67502" w:rsidP="00B67502">
      <w:pPr>
        <w:pStyle w:val="ListParagraph"/>
        <w:numPr>
          <w:ilvl w:val="0"/>
          <w:numId w:val="34"/>
        </w:numPr>
        <w:spacing w:after="120" w:line="360" w:lineRule="auto"/>
        <w:textAlignment w:val="baseline"/>
        <w:rPr>
          <w:rFonts w:ascii="Verdana" w:hAnsi="Verdana" w:cstheme="minorHAnsi"/>
          <w:sz w:val="20"/>
        </w:rPr>
      </w:pPr>
      <w:r w:rsidRPr="00B67502">
        <w:rPr>
          <w:rFonts w:ascii="Verdana" w:hAnsi="Verdana" w:cstheme="minorHAnsi"/>
          <w:sz w:val="20"/>
        </w:rPr>
        <w:t>Market Analysis and studying trends for planning proper production and sales</w:t>
      </w:r>
      <w:r w:rsidR="0082597F">
        <w:rPr>
          <w:rFonts w:ascii="Verdana" w:hAnsi="Verdana" w:cstheme="minorHAnsi"/>
          <w:sz w:val="20"/>
        </w:rPr>
        <w:t>.</w:t>
      </w:r>
    </w:p>
    <w:p w:rsidR="00B67502" w:rsidRPr="00B67502" w:rsidRDefault="00B67502" w:rsidP="00B67502">
      <w:pPr>
        <w:pStyle w:val="ListParagraph"/>
        <w:numPr>
          <w:ilvl w:val="0"/>
          <w:numId w:val="34"/>
        </w:numPr>
        <w:spacing w:after="120" w:line="360" w:lineRule="auto"/>
        <w:textAlignment w:val="baseline"/>
        <w:rPr>
          <w:rFonts w:ascii="Verdana" w:hAnsi="Verdana" w:cs="Tahoma"/>
          <w:sz w:val="20"/>
        </w:rPr>
      </w:pPr>
      <w:r w:rsidRPr="00B67502">
        <w:rPr>
          <w:rFonts w:ascii="Verdana" w:hAnsi="Verdana" w:cstheme="minorHAnsi"/>
          <w:sz w:val="20"/>
        </w:rPr>
        <w:t>Assist in improving product quality &amp; interaction with clients to acquiring feedback for analysis</w:t>
      </w:r>
      <w:r w:rsidR="0082597F">
        <w:rPr>
          <w:rFonts w:ascii="Verdana" w:hAnsi="Verdana" w:cstheme="minorHAnsi"/>
          <w:sz w:val="20"/>
        </w:rPr>
        <w:t>.</w:t>
      </w:r>
    </w:p>
    <w:p w:rsidR="00B67502" w:rsidRPr="00B67502" w:rsidRDefault="00B67502" w:rsidP="00B67502">
      <w:pPr>
        <w:pStyle w:val="ListParagraph"/>
        <w:numPr>
          <w:ilvl w:val="0"/>
          <w:numId w:val="34"/>
        </w:numPr>
        <w:spacing w:after="120" w:line="360" w:lineRule="auto"/>
        <w:textAlignment w:val="baseline"/>
        <w:rPr>
          <w:rFonts w:ascii="Verdana" w:hAnsi="Verdana" w:cstheme="minorHAnsi"/>
          <w:sz w:val="20"/>
        </w:rPr>
      </w:pPr>
      <w:r w:rsidRPr="00B67502">
        <w:rPr>
          <w:rFonts w:ascii="Verdana" w:hAnsi="Verdana" w:cstheme="minorHAnsi"/>
          <w:sz w:val="20"/>
        </w:rPr>
        <w:t>Co-ordination with the setup and obtaining the process flow for process simplifications</w:t>
      </w:r>
      <w:r w:rsidR="0082597F">
        <w:rPr>
          <w:rFonts w:ascii="Verdana" w:hAnsi="Verdana" w:cstheme="minorHAnsi"/>
          <w:sz w:val="20"/>
        </w:rPr>
        <w:t>.</w:t>
      </w:r>
    </w:p>
    <w:p w:rsidR="00B67502" w:rsidRDefault="00B67502" w:rsidP="00B67502">
      <w:pPr>
        <w:pStyle w:val="ListParagraph"/>
        <w:numPr>
          <w:ilvl w:val="0"/>
          <w:numId w:val="34"/>
        </w:numPr>
        <w:spacing w:after="120" w:line="360" w:lineRule="auto"/>
        <w:textAlignment w:val="baseline"/>
        <w:rPr>
          <w:rFonts w:ascii="Verdana" w:hAnsi="Verdana" w:cstheme="minorHAnsi"/>
          <w:sz w:val="20"/>
        </w:rPr>
      </w:pPr>
      <w:r w:rsidRPr="00B67502">
        <w:rPr>
          <w:rFonts w:ascii="Verdana" w:hAnsi="Verdana" w:cstheme="minorHAnsi"/>
          <w:sz w:val="20"/>
        </w:rPr>
        <w:t>Implementing in</w:t>
      </w:r>
      <w:r w:rsidR="00276A1C">
        <w:rPr>
          <w:rFonts w:ascii="Verdana" w:hAnsi="Verdana" w:cstheme="minorHAnsi"/>
          <w:sz w:val="20"/>
        </w:rPr>
        <w:t xml:space="preserve">novative Ideas in line with all the stages for process </w:t>
      </w:r>
      <w:r w:rsidRPr="00B67502">
        <w:rPr>
          <w:rFonts w:ascii="Verdana" w:hAnsi="Verdana" w:cstheme="minorHAnsi"/>
          <w:sz w:val="20"/>
        </w:rPr>
        <w:t>simplification</w:t>
      </w:r>
      <w:r w:rsidR="0082597F">
        <w:rPr>
          <w:rFonts w:ascii="Verdana" w:hAnsi="Verdana" w:cstheme="minorHAnsi"/>
          <w:sz w:val="20"/>
        </w:rPr>
        <w:t>.</w:t>
      </w:r>
    </w:p>
    <w:p w:rsidR="00E21F98" w:rsidRDefault="00BA051C" w:rsidP="00B67502">
      <w:pPr>
        <w:pStyle w:val="ListParagraph"/>
        <w:numPr>
          <w:ilvl w:val="0"/>
          <w:numId w:val="34"/>
        </w:numPr>
        <w:spacing w:after="120" w:line="360" w:lineRule="auto"/>
        <w:textAlignment w:val="baseline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 xml:space="preserve">MIS </w:t>
      </w:r>
      <w:r w:rsidR="006A3A06">
        <w:rPr>
          <w:rFonts w:ascii="Verdana" w:hAnsi="Verdana" w:cstheme="minorHAnsi"/>
          <w:sz w:val="20"/>
        </w:rPr>
        <w:t xml:space="preserve">activities and </w:t>
      </w:r>
      <w:r w:rsidR="00276A1C">
        <w:rPr>
          <w:rFonts w:ascii="Verdana" w:hAnsi="Verdana" w:cstheme="minorHAnsi"/>
          <w:sz w:val="20"/>
        </w:rPr>
        <w:t xml:space="preserve">Report </w:t>
      </w:r>
      <w:r w:rsidR="006A3A06">
        <w:rPr>
          <w:rFonts w:ascii="Verdana" w:hAnsi="Verdana" w:cstheme="minorHAnsi"/>
          <w:sz w:val="20"/>
        </w:rPr>
        <w:t>circulation on time.</w:t>
      </w:r>
    </w:p>
    <w:p w:rsidR="00E21F98" w:rsidRDefault="00E21F98" w:rsidP="00E21F98">
      <w:pPr>
        <w:spacing w:after="120" w:line="360" w:lineRule="auto"/>
        <w:textAlignment w:val="baseline"/>
        <w:rPr>
          <w:rFonts w:cstheme="minorHAnsi"/>
        </w:rPr>
      </w:pPr>
    </w:p>
    <w:p w:rsidR="00E21F98" w:rsidRPr="00E21F98" w:rsidRDefault="00E21F98" w:rsidP="00E21F98">
      <w:pPr>
        <w:pStyle w:val="ResumeHeadings"/>
        <w:rPr>
          <w:rFonts w:ascii="Verdana" w:hAnsi="Verdana"/>
        </w:rPr>
      </w:pPr>
      <w:r>
        <w:rPr>
          <w:rFonts w:ascii="Verdana" w:hAnsi="Verdana"/>
        </w:rPr>
        <w:t>Tehchnical Skills</w:t>
      </w:r>
    </w:p>
    <w:p w:rsidR="00E7681F" w:rsidRDefault="002557C1">
      <w:pPr>
        <w:pStyle w:val="Overviewbullets"/>
      </w:pPr>
      <w:r>
        <w:t>Computer Basics</w:t>
      </w:r>
    </w:p>
    <w:p w:rsidR="00E21F98" w:rsidRDefault="00F90AE2" w:rsidP="00E21F98">
      <w:pPr>
        <w:pStyle w:val="Overviewbullets"/>
      </w:pPr>
      <w:r>
        <w:t>Windows-Xp &amp;</w:t>
      </w:r>
      <w:r w:rsidR="00452AD5">
        <w:t>Microsoft Word/Excel</w:t>
      </w:r>
    </w:p>
    <w:p w:rsidR="00E21F98" w:rsidRDefault="00E21F98" w:rsidP="00E21F98">
      <w:pPr>
        <w:pStyle w:val="Overviewbullets"/>
      </w:pPr>
      <w:r>
        <w:t>Jewellery Product Knowledge and Bench work Experiences.</w:t>
      </w:r>
    </w:p>
    <w:p w:rsidR="00E21F98" w:rsidRPr="00E21F98" w:rsidRDefault="00E21F98" w:rsidP="00E21F98">
      <w:pPr>
        <w:pStyle w:val="ResumeHeadings"/>
        <w:rPr>
          <w:rFonts w:ascii="Verdana" w:hAnsi="Verdana"/>
        </w:rPr>
      </w:pPr>
      <w:r>
        <w:rPr>
          <w:rFonts w:ascii="Verdana" w:hAnsi="Verdana"/>
        </w:rPr>
        <w:t>Languages Known</w:t>
      </w:r>
    </w:p>
    <w:p w:rsidR="00E21F98" w:rsidRDefault="00E21F98" w:rsidP="00E21F98">
      <w:pPr>
        <w:pStyle w:val="Overviewbullets"/>
      </w:pPr>
      <w:r>
        <w:t>Tamil &amp; English  -  Proficient</w:t>
      </w:r>
    </w:p>
    <w:p w:rsidR="00E21F98" w:rsidRDefault="00E21F98" w:rsidP="00E21F98">
      <w:pPr>
        <w:pStyle w:val="Overviewbullets"/>
      </w:pPr>
      <w:r>
        <w:t>Telugu              -   Conversational</w:t>
      </w:r>
    </w:p>
    <w:p w:rsidR="00E21F98" w:rsidRDefault="00E21F98" w:rsidP="00E21F98">
      <w:pPr>
        <w:pStyle w:val="Overviewbullets"/>
        <w:numPr>
          <w:ilvl w:val="0"/>
          <w:numId w:val="0"/>
        </w:numPr>
      </w:pPr>
    </w:p>
    <w:p w:rsidR="003730D1" w:rsidRPr="00E21F98" w:rsidRDefault="003730D1" w:rsidP="003730D1">
      <w:pPr>
        <w:pStyle w:val="ResumeHeadings"/>
        <w:rPr>
          <w:rFonts w:ascii="Verdana" w:hAnsi="Verdana"/>
        </w:rPr>
      </w:pPr>
      <w:r w:rsidRPr="00E21F98">
        <w:rPr>
          <w:rFonts w:ascii="Verdana" w:hAnsi="Verdana"/>
        </w:rPr>
        <w:t>Declaration</w:t>
      </w:r>
    </w:p>
    <w:p w:rsidR="009B5089" w:rsidRDefault="00350BD6" w:rsidP="003730D1">
      <w:pPr>
        <w:pStyle w:val="Overviewbullets"/>
        <w:numPr>
          <w:ilvl w:val="0"/>
          <w:numId w:val="0"/>
        </w:numPr>
        <w:ind w:left="360" w:hanging="360"/>
      </w:pPr>
      <w:r>
        <w:tab/>
      </w:r>
      <w:r>
        <w:tab/>
        <w:t>I hereby declare that the above mentioned information is correct to best of my knowledge.</w:t>
      </w:r>
    </w:p>
    <w:p w:rsidR="009B5089" w:rsidRDefault="009B5089" w:rsidP="003730D1">
      <w:pPr>
        <w:pStyle w:val="Overviewbullets"/>
        <w:numPr>
          <w:ilvl w:val="0"/>
          <w:numId w:val="0"/>
        </w:numPr>
        <w:ind w:left="360" w:hanging="360"/>
      </w:pPr>
    </w:p>
    <w:p w:rsidR="00350BD6" w:rsidRDefault="002C1177" w:rsidP="00336331">
      <w:pPr>
        <w:pStyle w:val="Overviewbullets"/>
        <w:numPr>
          <w:ilvl w:val="0"/>
          <w:numId w:val="0"/>
        </w:numPr>
        <w:ind w:left="360" w:hanging="360"/>
      </w:pPr>
      <w:r>
        <w:tab/>
      </w:r>
      <w:r>
        <w:tab/>
      </w:r>
    </w:p>
    <w:p w:rsidR="00350BD6" w:rsidRDefault="00350BD6" w:rsidP="003730D1">
      <w:pPr>
        <w:pStyle w:val="Overviewbullets"/>
        <w:numPr>
          <w:ilvl w:val="0"/>
          <w:numId w:val="0"/>
        </w:numPr>
        <w:ind w:left="360" w:hanging="360"/>
      </w:pPr>
      <w:r w:rsidRPr="006906D1">
        <w:rPr>
          <w:b/>
        </w:rPr>
        <w:t>Date:</w:t>
      </w:r>
      <w:r w:rsidR="006906D1">
        <w:tab/>
      </w:r>
      <w:r w:rsidR="006906D1">
        <w:tab/>
      </w:r>
      <w:r w:rsidR="006906D1">
        <w:tab/>
      </w:r>
      <w:r w:rsidR="006906D1">
        <w:tab/>
      </w:r>
      <w:r w:rsidR="006906D1">
        <w:tab/>
      </w:r>
      <w:r w:rsidR="006906D1">
        <w:tab/>
      </w:r>
      <w:r w:rsidR="006906D1">
        <w:tab/>
      </w:r>
      <w:r w:rsidR="006906D1">
        <w:tab/>
      </w:r>
      <w:r w:rsidR="006906D1">
        <w:tab/>
      </w:r>
      <w:r w:rsidR="00A76A66">
        <w:t>Yours</w:t>
      </w:r>
      <w:r w:rsidR="006906D1">
        <w:t xml:space="preserve"> Truthfully,</w:t>
      </w:r>
    </w:p>
    <w:p w:rsidR="00384BE0" w:rsidRDefault="006906D1" w:rsidP="003730D1">
      <w:pPr>
        <w:pStyle w:val="Overviewbullets"/>
        <w:numPr>
          <w:ilvl w:val="0"/>
          <w:numId w:val="0"/>
        </w:numPr>
        <w:ind w:left="360" w:hanging="360"/>
      </w:pPr>
      <w:r w:rsidRPr="006906D1">
        <w:rPr>
          <w:b/>
        </w:rPr>
        <w:t>Place</w:t>
      </w:r>
      <w:r w:rsidR="00E21F98">
        <w:rPr>
          <w:b/>
        </w:rPr>
        <w:t xml:space="preserve"> </w:t>
      </w:r>
      <w:r w:rsidRPr="006906D1">
        <w:rPr>
          <w:b/>
        </w:rPr>
        <w:t>:</w:t>
      </w:r>
      <w:r w:rsidR="00E21F98">
        <w:rPr>
          <w:b/>
        </w:rPr>
        <w:t xml:space="preserve"> </w:t>
      </w:r>
      <w:r w:rsidR="00FA2D18">
        <w:t>Chennai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06D1" w:rsidRPr="00384BE0" w:rsidRDefault="00A5379C" w:rsidP="00A5379C">
      <w:pPr>
        <w:pStyle w:val="Overviewbullets"/>
        <w:numPr>
          <w:ilvl w:val="0"/>
          <w:numId w:val="0"/>
        </w:numPr>
        <w:ind w:left="720" w:hanging="360"/>
      </w:pPr>
      <w:r>
        <w:t xml:space="preserve">                                                                                          [</w:t>
      </w:r>
      <w:r w:rsidR="006906D1" w:rsidRPr="00384BE0">
        <w:t>A.SUBRAMANIAN</w:t>
      </w:r>
      <w:r w:rsidR="00384BE0" w:rsidRPr="00384BE0">
        <w:t>]</w:t>
      </w:r>
      <w:r w:rsidR="00E21F98">
        <w:t xml:space="preserve"> </w:t>
      </w:r>
    </w:p>
    <w:sectPr w:rsidR="006906D1" w:rsidRPr="00384BE0" w:rsidSect="00E7681F">
      <w:pgSz w:w="12240" w:h="15840"/>
      <w:pgMar w:top="792" w:right="900" w:bottom="720" w:left="90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0BF" w:rsidRDefault="001810BF">
      <w:r>
        <w:separator/>
      </w:r>
    </w:p>
  </w:endnote>
  <w:endnote w:type="continuationSeparator" w:id="0">
    <w:p w:rsidR="001810BF" w:rsidRDefault="0018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0BF" w:rsidRDefault="001810BF">
      <w:r>
        <w:separator/>
      </w:r>
    </w:p>
  </w:footnote>
  <w:footnote w:type="continuationSeparator" w:id="0">
    <w:p w:rsidR="001810BF" w:rsidRDefault="00181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2301C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37E9F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A4A45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6A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12BB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38E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5A92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B80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FA8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21ECB"/>
    <w:multiLevelType w:val="hybridMultilevel"/>
    <w:tmpl w:val="2D882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443A33"/>
    <w:multiLevelType w:val="hybridMultilevel"/>
    <w:tmpl w:val="CD526D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E060BD"/>
    <w:multiLevelType w:val="hybridMultilevel"/>
    <w:tmpl w:val="E09EA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EE3246"/>
    <w:multiLevelType w:val="hybridMultilevel"/>
    <w:tmpl w:val="D4E6F2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5F1A2D"/>
    <w:multiLevelType w:val="hybridMultilevel"/>
    <w:tmpl w:val="BF5A65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DD0426"/>
    <w:multiLevelType w:val="hybridMultilevel"/>
    <w:tmpl w:val="587A9A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50628"/>
    <w:multiLevelType w:val="hybridMultilevel"/>
    <w:tmpl w:val="D3ECA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6041A4"/>
    <w:multiLevelType w:val="hybridMultilevel"/>
    <w:tmpl w:val="C256C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83215"/>
    <w:multiLevelType w:val="hybridMultilevel"/>
    <w:tmpl w:val="F508D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6C05B7"/>
    <w:multiLevelType w:val="hybridMultilevel"/>
    <w:tmpl w:val="CF1CE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3512CB"/>
    <w:multiLevelType w:val="hybridMultilevel"/>
    <w:tmpl w:val="3664E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6300C5"/>
    <w:multiLevelType w:val="hybridMultilevel"/>
    <w:tmpl w:val="9DEC0A86"/>
    <w:lvl w:ilvl="0" w:tplc="3C50405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A3069"/>
    <w:multiLevelType w:val="multilevel"/>
    <w:tmpl w:val="5FA2214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E4EC4"/>
    <w:multiLevelType w:val="hybridMultilevel"/>
    <w:tmpl w:val="0E0429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36AF9"/>
    <w:multiLevelType w:val="hybridMultilevel"/>
    <w:tmpl w:val="3CE6A80A"/>
    <w:lvl w:ilvl="0" w:tplc="AB2AEDE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F071A"/>
    <w:multiLevelType w:val="hybridMultilevel"/>
    <w:tmpl w:val="AE684EDC"/>
    <w:lvl w:ilvl="0" w:tplc="8D8A6C3E">
      <w:start w:val="1"/>
      <w:numFmt w:val="bullet"/>
      <w:pStyle w:val="Overviewbullets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447161"/>
    <w:multiLevelType w:val="hybridMultilevel"/>
    <w:tmpl w:val="CF1CE95C"/>
    <w:lvl w:ilvl="0" w:tplc="19809E0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E38FB"/>
    <w:multiLevelType w:val="hybridMultilevel"/>
    <w:tmpl w:val="721C1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43300E"/>
    <w:multiLevelType w:val="hybridMultilevel"/>
    <w:tmpl w:val="975639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51C8D"/>
    <w:multiLevelType w:val="hybridMultilevel"/>
    <w:tmpl w:val="198A2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C40BC"/>
    <w:multiLevelType w:val="hybridMultilevel"/>
    <w:tmpl w:val="6D92FC2C"/>
    <w:lvl w:ilvl="0" w:tplc="0809000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32" w15:restartNumberingAfterBreak="0">
    <w:nsid w:val="72C37A8A"/>
    <w:multiLevelType w:val="hybridMultilevel"/>
    <w:tmpl w:val="8D5A2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75192"/>
    <w:multiLevelType w:val="multilevel"/>
    <w:tmpl w:val="FB908D5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17"/>
  </w:num>
  <w:num w:numId="4">
    <w:abstractNumId w:val="21"/>
  </w:num>
  <w:num w:numId="5">
    <w:abstractNumId w:val="30"/>
  </w:num>
  <w:num w:numId="6">
    <w:abstractNumId w:val="12"/>
  </w:num>
  <w:num w:numId="7">
    <w:abstractNumId w:val="19"/>
  </w:num>
  <w:num w:numId="8">
    <w:abstractNumId w:val="14"/>
  </w:num>
  <w:num w:numId="9">
    <w:abstractNumId w:val="15"/>
  </w:num>
  <w:num w:numId="10">
    <w:abstractNumId w:val="29"/>
  </w:num>
  <w:num w:numId="11">
    <w:abstractNumId w:val="26"/>
  </w:num>
  <w:num w:numId="12">
    <w:abstractNumId w:val="27"/>
  </w:num>
  <w:num w:numId="13">
    <w:abstractNumId w:val="25"/>
  </w:num>
  <w:num w:numId="14">
    <w:abstractNumId w:val="0"/>
  </w:num>
  <w:num w:numId="15">
    <w:abstractNumId w:val="33"/>
  </w:num>
  <w:num w:numId="16">
    <w:abstractNumId w:val="23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0"/>
  </w:num>
  <w:num w:numId="27">
    <w:abstractNumId w:val="28"/>
  </w:num>
  <w:num w:numId="28">
    <w:abstractNumId w:val="1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26"/>
  </w:num>
  <w:num w:numId="32">
    <w:abstractNumId w:val="22"/>
  </w:num>
  <w:num w:numId="33">
    <w:abstractNumId w:val="31"/>
  </w:num>
  <w:num w:numId="34">
    <w:abstractNumId w:val="18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AB"/>
    <w:rsid w:val="000114AA"/>
    <w:rsid w:val="000358CB"/>
    <w:rsid w:val="00055305"/>
    <w:rsid w:val="000647E4"/>
    <w:rsid w:val="00076FC2"/>
    <w:rsid w:val="00095BAD"/>
    <w:rsid w:val="000A54AA"/>
    <w:rsid w:val="000B037F"/>
    <w:rsid w:val="000B1F87"/>
    <w:rsid w:val="000B2273"/>
    <w:rsid w:val="000C5CD9"/>
    <w:rsid w:val="000E2DEA"/>
    <w:rsid w:val="000F7EA2"/>
    <w:rsid w:val="001246E4"/>
    <w:rsid w:val="0012634D"/>
    <w:rsid w:val="00130578"/>
    <w:rsid w:val="0013216B"/>
    <w:rsid w:val="00137D38"/>
    <w:rsid w:val="00142611"/>
    <w:rsid w:val="0014658A"/>
    <w:rsid w:val="00147640"/>
    <w:rsid w:val="00161B3A"/>
    <w:rsid w:val="001629D2"/>
    <w:rsid w:val="00174262"/>
    <w:rsid w:val="001810BF"/>
    <w:rsid w:val="001837A0"/>
    <w:rsid w:val="00183B52"/>
    <w:rsid w:val="00184895"/>
    <w:rsid w:val="001A3926"/>
    <w:rsid w:val="001B0F98"/>
    <w:rsid w:val="001C02CF"/>
    <w:rsid w:val="001C3661"/>
    <w:rsid w:val="001D0168"/>
    <w:rsid w:val="001D1E63"/>
    <w:rsid w:val="001D1EFC"/>
    <w:rsid w:val="001D56F9"/>
    <w:rsid w:val="001E2B49"/>
    <w:rsid w:val="00204BDA"/>
    <w:rsid w:val="00214724"/>
    <w:rsid w:val="00214AFC"/>
    <w:rsid w:val="002172E9"/>
    <w:rsid w:val="00217D97"/>
    <w:rsid w:val="002320D4"/>
    <w:rsid w:val="00247124"/>
    <w:rsid w:val="00253550"/>
    <w:rsid w:val="00253E4B"/>
    <w:rsid w:val="002557C1"/>
    <w:rsid w:val="00265870"/>
    <w:rsid w:val="00276A1C"/>
    <w:rsid w:val="00282369"/>
    <w:rsid w:val="002A1089"/>
    <w:rsid w:val="002A73B5"/>
    <w:rsid w:val="002B0FA0"/>
    <w:rsid w:val="002C1177"/>
    <w:rsid w:val="002C6285"/>
    <w:rsid w:val="002D1EF9"/>
    <w:rsid w:val="002D7FD2"/>
    <w:rsid w:val="002F6479"/>
    <w:rsid w:val="0032656C"/>
    <w:rsid w:val="00336331"/>
    <w:rsid w:val="00350BD6"/>
    <w:rsid w:val="003537AD"/>
    <w:rsid w:val="00366A37"/>
    <w:rsid w:val="00372146"/>
    <w:rsid w:val="003730D1"/>
    <w:rsid w:val="00375D18"/>
    <w:rsid w:val="003766E6"/>
    <w:rsid w:val="00384BE0"/>
    <w:rsid w:val="00387A82"/>
    <w:rsid w:val="0039379D"/>
    <w:rsid w:val="003A1FE7"/>
    <w:rsid w:val="003A36EF"/>
    <w:rsid w:val="003B0241"/>
    <w:rsid w:val="003B1827"/>
    <w:rsid w:val="003B5108"/>
    <w:rsid w:val="003B6A07"/>
    <w:rsid w:val="003C0A2B"/>
    <w:rsid w:val="003C0F72"/>
    <w:rsid w:val="003C25ED"/>
    <w:rsid w:val="003C2D45"/>
    <w:rsid w:val="003C5B61"/>
    <w:rsid w:val="003F30C0"/>
    <w:rsid w:val="00403AD7"/>
    <w:rsid w:val="00412CC1"/>
    <w:rsid w:val="00414603"/>
    <w:rsid w:val="00452AD5"/>
    <w:rsid w:val="00456820"/>
    <w:rsid w:val="00463941"/>
    <w:rsid w:val="00492AD1"/>
    <w:rsid w:val="004A07C4"/>
    <w:rsid w:val="004C2292"/>
    <w:rsid w:val="004C3DD4"/>
    <w:rsid w:val="004D6B85"/>
    <w:rsid w:val="004E3D86"/>
    <w:rsid w:val="004E4DB2"/>
    <w:rsid w:val="004F0629"/>
    <w:rsid w:val="004F66BD"/>
    <w:rsid w:val="00511F0F"/>
    <w:rsid w:val="00525D05"/>
    <w:rsid w:val="0055124B"/>
    <w:rsid w:val="005634BA"/>
    <w:rsid w:val="0057041D"/>
    <w:rsid w:val="00572653"/>
    <w:rsid w:val="00572DD7"/>
    <w:rsid w:val="00576593"/>
    <w:rsid w:val="00577096"/>
    <w:rsid w:val="00595498"/>
    <w:rsid w:val="005B1E8A"/>
    <w:rsid w:val="005E28EA"/>
    <w:rsid w:val="005E69A6"/>
    <w:rsid w:val="005F0768"/>
    <w:rsid w:val="00645E61"/>
    <w:rsid w:val="0065421C"/>
    <w:rsid w:val="00664AB9"/>
    <w:rsid w:val="00672014"/>
    <w:rsid w:val="00672DA0"/>
    <w:rsid w:val="006734C8"/>
    <w:rsid w:val="00674644"/>
    <w:rsid w:val="00675116"/>
    <w:rsid w:val="00685BCC"/>
    <w:rsid w:val="00687BD3"/>
    <w:rsid w:val="006906D1"/>
    <w:rsid w:val="00695E65"/>
    <w:rsid w:val="00696723"/>
    <w:rsid w:val="006A0B45"/>
    <w:rsid w:val="006A1201"/>
    <w:rsid w:val="006A3A06"/>
    <w:rsid w:val="006C22D0"/>
    <w:rsid w:val="006D2426"/>
    <w:rsid w:val="006D5F9C"/>
    <w:rsid w:val="006D775F"/>
    <w:rsid w:val="007107BA"/>
    <w:rsid w:val="007119C9"/>
    <w:rsid w:val="00715D0A"/>
    <w:rsid w:val="00721033"/>
    <w:rsid w:val="00722A77"/>
    <w:rsid w:val="00733F04"/>
    <w:rsid w:val="00750BA5"/>
    <w:rsid w:val="00755772"/>
    <w:rsid w:val="00761D4D"/>
    <w:rsid w:val="00763710"/>
    <w:rsid w:val="00764D5D"/>
    <w:rsid w:val="007750A7"/>
    <w:rsid w:val="0079085D"/>
    <w:rsid w:val="007942AC"/>
    <w:rsid w:val="007A255D"/>
    <w:rsid w:val="007B05AF"/>
    <w:rsid w:val="007B5ED9"/>
    <w:rsid w:val="007B775D"/>
    <w:rsid w:val="007D0706"/>
    <w:rsid w:val="007D3431"/>
    <w:rsid w:val="007D7C63"/>
    <w:rsid w:val="007E4F97"/>
    <w:rsid w:val="007E5D1B"/>
    <w:rsid w:val="007F6EAF"/>
    <w:rsid w:val="00802019"/>
    <w:rsid w:val="0080260B"/>
    <w:rsid w:val="008111C7"/>
    <w:rsid w:val="008176B9"/>
    <w:rsid w:val="0082597F"/>
    <w:rsid w:val="0083310B"/>
    <w:rsid w:val="00842DA2"/>
    <w:rsid w:val="00843DE4"/>
    <w:rsid w:val="0084486E"/>
    <w:rsid w:val="0085612E"/>
    <w:rsid w:val="008965F0"/>
    <w:rsid w:val="008A12DA"/>
    <w:rsid w:val="008A423D"/>
    <w:rsid w:val="00911D4B"/>
    <w:rsid w:val="00930AF0"/>
    <w:rsid w:val="00934EC8"/>
    <w:rsid w:val="0094745A"/>
    <w:rsid w:val="00953311"/>
    <w:rsid w:val="00971733"/>
    <w:rsid w:val="00973F07"/>
    <w:rsid w:val="00983AFC"/>
    <w:rsid w:val="0098769F"/>
    <w:rsid w:val="009917A2"/>
    <w:rsid w:val="009A08C0"/>
    <w:rsid w:val="009A131F"/>
    <w:rsid w:val="009A200D"/>
    <w:rsid w:val="009B3F66"/>
    <w:rsid w:val="009B5089"/>
    <w:rsid w:val="009D24D9"/>
    <w:rsid w:val="009E6713"/>
    <w:rsid w:val="00A0282E"/>
    <w:rsid w:val="00A163EF"/>
    <w:rsid w:val="00A336B4"/>
    <w:rsid w:val="00A407E5"/>
    <w:rsid w:val="00A46054"/>
    <w:rsid w:val="00A47D68"/>
    <w:rsid w:val="00A536EC"/>
    <w:rsid w:val="00A5379C"/>
    <w:rsid w:val="00A54E90"/>
    <w:rsid w:val="00A579F7"/>
    <w:rsid w:val="00A62445"/>
    <w:rsid w:val="00A7144D"/>
    <w:rsid w:val="00A76A66"/>
    <w:rsid w:val="00A81891"/>
    <w:rsid w:val="00A81FE1"/>
    <w:rsid w:val="00AA29D1"/>
    <w:rsid w:val="00AC072A"/>
    <w:rsid w:val="00B02CE7"/>
    <w:rsid w:val="00B04A94"/>
    <w:rsid w:val="00B1010F"/>
    <w:rsid w:val="00B16CDA"/>
    <w:rsid w:val="00B21CE3"/>
    <w:rsid w:val="00B276C7"/>
    <w:rsid w:val="00B45EDC"/>
    <w:rsid w:val="00B51295"/>
    <w:rsid w:val="00B62F1F"/>
    <w:rsid w:val="00B67502"/>
    <w:rsid w:val="00B728B4"/>
    <w:rsid w:val="00B766C8"/>
    <w:rsid w:val="00B84BC0"/>
    <w:rsid w:val="00B87AED"/>
    <w:rsid w:val="00B96802"/>
    <w:rsid w:val="00BA051C"/>
    <w:rsid w:val="00BA6D89"/>
    <w:rsid w:val="00BC32CA"/>
    <w:rsid w:val="00BD493D"/>
    <w:rsid w:val="00BF04B5"/>
    <w:rsid w:val="00BF30A4"/>
    <w:rsid w:val="00BF7318"/>
    <w:rsid w:val="00C00C99"/>
    <w:rsid w:val="00C147CD"/>
    <w:rsid w:val="00C27557"/>
    <w:rsid w:val="00C31B72"/>
    <w:rsid w:val="00C337F7"/>
    <w:rsid w:val="00C351CC"/>
    <w:rsid w:val="00C430E3"/>
    <w:rsid w:val="00C521EF"/>
    <w:rsid w:val="00C53680"/>
    <w:rsid w:val="00C64096"/>
    <w:rsid w:val="00C80489"/>
    <w:rsid w:val="00C84FCB"/>
    <w:rsid w:val="00C87DC1"/>
    <w:rsid w:val="00C92A11"/>
    <w:rsid w:val="00CA0502"/>
    <w:rsid w:val="00CB79FA"/>
    <w:rsid w:val="00CC3E09"/>
    <w:rsid w:val="00CD055F"/>
    <w:rsid w:val="00CD1660"/>
    <w:rsid w:val="00CD3641"/>
    <w:rsid w:val="00CE0E30"/>
    <w:rsid w:val="00CF1901"/>
    <w:rsid w:val="00CF4B7B"/>
    <w:rsid w:val="00CF5BDB"/>
    <w:rsid w:val="00D10DB4"/>
    <w:rsid w:val="00D2020A"/>
    <w:rsid w:val="00D326EA"/>
    <w:rsid w:val="00D464BC"/>
    <w:rsid w:val="00D54716"/>
    <w:rsid w:val="00D55CB4"/>
    <w:rsid w:val="00D80064"/>
    <w:rsid w:val="00D93F51"/>
    <w:rsid w:val="00DA1078"/>
    <w:rsid w:val="00DA7663"/>
    <w:rsid w:val="00DC66F1"/>
    <w:rsid w:val="00DD035B"/>
    <w:rsid w:val="00DD6F59"/>
    <w:rsid w:val="00DF4C0B"/>
    <w:rsid w:val="00DF6D71"/>
    <w:rsid w:val="00E00633"/>
    <w:rsid w:val="00E014C7"/>
    <w:rsid w:val="00E1193A"/>
    <w:rsid w:val="00E21BC6"/>
    <w:rsid w:val="00E21F98"/>
    <w:rsid w:val="00E32A67"/>
    <w:rsid w:val="00E40AF0"/>
    <w:rsid w:val="00E4477D"/>
    <w:rsid w:val="00E46169"/>
    <w:rsid w:val="00E50047"/>
    <w:rsid w:val="00E5216C"/>
    <w:rsid w:val="00E61EDB"/>
    <w:rsid w:val="00E63A9E"/>
    <w:rsid w:val="00E664C7"/>
    <w:rsid w:val="00E670A2"/>
    <w:rsid w:val="00E672E3"/>
    <w:rsid w:val="00E73C19"/>
    <w:rsid w:val="00E7681F"/>
    <w:rsid w:val="00E93FC9"/>
    <w:rsid w:val="00EA495C"/>
    <w:rsid w:val="00EC7B45"/>
    <w:rsid w:val="00ED485E"/>
    <w:rsid w:val="00EF1D3C"/>
    <w:rsid w:val="00F02F16"/>
    <w:rsid w:val="00F17761"/>
    <w:rsid w:val="00F210C4"/>
    <w:rsid w:val="00F236DC"/>
    <w:rsid w:val="00F40141"/>
    <w:rsid w:val="00F45C14"/>
    <w:rsid w:val="00F47DF1"/>
    <w:rsid w:val="00F55B64"/>
    <w:rsid w:val="00F6793A"/>
    <w:rsid w:val="00F76131"/>
    <w:rsid w:val="00F8386D"/>
    <w:rsid w:val="00F90AE2"/>
    <w:rsid w:val="00F90C21"/>
    <w:rsid w:val="00FA2D18"/>
    <w:rsid w:val="00FC2AAB"/>
    <w:rsid w:val="00FE0068"/>
    <w:rsid w:val="00FF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44A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81F"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E7681F"/>
    <w:pPr>
      <w:keepNext/>
      <w:jc w:val="center"/>
      <w:outlineLvl w:val="0"/>
    </w:pPr>
    <w:rPr>
      <w:b/>
      <w:sz w:val="22"/>
      <w:szCs w:val="20"/>
      <w:u w:val="single"/>
    </w:rPr>
  </w:style>
  <w:style w:type="paragraph" w:styleId="Heading2">
    <w:name w:val="heading 2"/>
    <w:basedOn w:val="Normal"/>
    <w:next w:val="Normal"/>
    <w:qFormat/>
    <w:rsid w:val="00E7681F"/>
    <w:pPr>
      <w:keepNext/>
      <w:tabs>
        <w:tab w:val="right" w:pos="9360"/>
      </w:tabs>
      <w:outlineLvl w:val="1"/>
    </w:pPr>
    <w:rPr>
      <w:b/>
      <w:caps/>
      <w:sz w:val="22"/>
      <w:szCs w:val="20"/>
      <w:u w:val="single"/>
    </w:rPr>
  </w:style>
  <w:style w:type="paragraph" w:styleId="Heading3">
    <w:name w:val="heading 3"/>
    <w:basedOn w:val="Normal"/>
    <w:next w:val="Normal"/>
    <w:qFormat/>
    <w:rsid w:val="00E7681F"/>
    <w:pPr>
      <w:keepNext/>
      <w:tabs>
        <w:tab w:val="right" w:pos="9360"/>
      </w:tabs>
      <w:jc w:val="center"/>
      <w:outlineLvl w:val="2"/>
    </w:pPr>
    <w:rPr>
      <w:b/>
      <w:sz w:val="22"/>
      <w:szCs w:val="20"/>
    </w:rPr>
  </w:style>
  <w:style w:type="paragraph" w:styleId="Heading5">
    <w:name w:val="heading 5"/>
    <w:basedOn w:val="Normal"/>
    <w:next w:val="Normal"/>
    <w:qFormat/>
    <w:rsid w:val="00E7681F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qFormat/>
    <w:rsid w:val="00E7681F"/>
    <w:pPr>
      <w:keepNext/>
      <w:tabs>
        <w:tab w:val="right" w:pos="9360"/>
      </w:tabs>
      <w:outlineLvl w:val="5"/>
    </w:pPr>
    <w:rPr>
      <w:b/>
      <w:bCs/>
      <w:sz w:val="22"/>
      <w:szCs w:val="20"/>
    </w:rPr>
  </w:style>
  <w:style w:type="paragraph" w:styleId="Heading7">
    <w:name w:val="heading 7"/>
    <w:basedOn w:val="Normal"/>
    <w:next w:val="Normal"/>
    <w:qFormat/>
    <w:rsid w:val="00E7681F"/>
    <w:pPr>
      <w:keepNext/>
      <w:tabs>
        <w:tab w:val="right" w:pos="9360"/>
      </w:tabs>
      <w:jc w:val="both"/>
      <w:outlineLvl w:val="6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7681F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E7681F"/>
    <w:rPr>
      <w:rFonts w:ascii="Courier New" w:hAnsi="Courier New" w:cs="Courier New"/>
    </w:rPr>
  </w:style>
  <w:style w:type="paragraph" w:styleId="Title">
    <w:name w:val="Title"/>
    <w:basedOn w:val="Normal"/>
    <w:qFormat/>
    <w:rsid w:val="00E7681F"/>
    <w:pPr>
      <w:jc w:val="center"/>
    </w:pPr>
    <w:rPr>
      <w:b/>
      <w:szCs w:val="20"/>
    </w:rPr>
  </w:style>
  <w:style w:type="character" w:styleId="Hyperlink">
    <w:name w:val="Hyperlink"/>
    <w:basedOn w:val="DefaultParagraphFont"/>
    <w:rsid w:val="00E7681F"/>
    <w:rPr>
      <w:color w:val="0000FF"/>
      <w:u w:val="single"/>
    </w:rPr>
  </w:style>
  <w:style w:type="paragraph" w:styleId="BodyText">
    <w:name w:val="Body Text"/>
    <w:basedOn w:val="Normal"/>
    <w:semiHidden/>
    <w:rsid w:val="00E7681F"/>
    <w:rPr>
      <w:sz w:val="22"/>
      <w:szCs w:val="20"/>
    </w:rPr>
  </w:style>
  <w:style w:type="character" w:styleId="FollowedHyperlink">
    <w:name w:val="FollowedHyperlink"/>
    <w:basedOn w:val="DefaultParagraphFont"/>
    <w:semiHidden/>
    <w:rsid w:val="00E7681F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768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681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768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681F"/>
    <w:rPr>
      <w:sz w:val="24"/>
      <w:szCs w:val="24"/>
    </w:rPr>
  </w:style>
  <w:style w:type="paragraph" w:customStyle="1" w:styleId="Name">
    <w:name w:val="Name"/>
    <w:basedOn w:val="PlainText"/>
    <w:autoRedefine/>
    <w:rsid w:val="00E7681F"/>
    <w:pPr>
      <w:shd w:val="pct15" w:color="auto" w:fill="auto"/>
      <w:spacing w:before="360" w:after="80"/>
      <w:ind w:left="1080" w:hanging="720"/>
      <w:jc w:val="center"/>
    </w:pPr>
    <w:rPr>
      <w:rFonts w:ascii="Verdana" w:hAnsi="Verdana" w:cs="Times New Roman"/>
      <w:b/>
      <w:bCs/>
      <w:spacing w:val="20"/>
      <w:sz w:val="38"/>
    </w:rPr>
  </w:style>
  <w:style w:type="character" w:customStyle="1" w:styleId="JobTextChar">
    <w:name w:val="Job Text Char"/>
    <w:basedOn w:val="PlainTextChar"/>
    <w:link w:val="JobText"/>
    <w:rsid w:val="00E7681F"/>
    <w:rPr>
      <w:rFonts w:ascii="Verdana" w:hAnsi="Verdana" w:cs="Courier New"/>
      <w:sz w:val="19"/>
      <w:lang w:val="en-US" w:eastAsia="en-US" w:bidi="ar-SA"/>
    </w:rPr>
  </w:style>
  <w:style w:type="paragraph" w:customStyle="1" w:styleId="JobText">
    <w:name w:val="Job Text"/>
    <w:basedOn w:val="PlainText"/>
    <w:link w:val="JobTextChar"/>
    <w:rsid w:val="00E7681F"/>
    <w:pPr>
      <w:spacing w:before="60" w:after="60"/>
      <w:jc w:val="both"/>
    </w:pPr>
    <w:rPr>
      <w:rFonts w:ascii="Verdana" w:hAnsi="Verdana"/>
      <w:sz w:val="19"/>
    </w:rPr>
  </w:style>
  <w:style w:type="paragraph" w:customStyle="1" w:styleId="Overviewbullets">
    <w:name w:val="Overview bullets"/>
    <w:basedOn w:val="PlainText"/>
    <w:rsid w:val="00E7681F"/>
    <w:pPr>
      <w:numPr>
        <w:numId w:val="11"/>
      </w:numPr>
      <w:spacing w:before="180" w:after="180"/>
      <w:jc w:val="both"/>
    </w:pPr>
    <w:rPr>
      <w:rFonts w:ascii="Verdana" w:hAnsi="Verdana"/>
      <w:bCs/>
      <w:sz w:val="19"/>
      <w:szCs w:val="19"/>
    </w:rPr>
  </w:style>
  <w:style w:type="paragraph" w:customStyle="1" w:styleId="Address">
    <w:name w:val="Address"/>
    <w:basedOn w:val="Overviewbullets"/>
    <w:rsid w:val="00E7681F"/>
    <w:pPr>
      <w:numPr>
        <w:numId w:val="0"/>
      </w:numPr>
      <w:spacing w:before="0" w:after="0"/>
      <w:jc w:val="center"/>
    </w:pPr>
  </w:style>
  <w:style w:type="paragraph" w:customStyle="1" w:styleId="SectionHeader">
    <w:name w:val="Section Header"/>
    <w:basedOn w:val="PlainText"/>
    <w:rsid w:val="00E7681F"/>
    <w:pPr>
      <w:keepNext/>
      <w:pBdr>
        <w:bottom w:val="single" w:sz="8" w:space="1" w:color="auto"/>
        <w:between w:val="single" w:sz="8" w:space="1" w:color="auto"/>
      </w:pBdr>
      <w:spacing w:before="150" w:after="150"/>
      <w:jc w:val="center"/>
    </w:pPr>
    <w:rPr>
      <w:rFonts w:ascii="Verdana" w:hAnsi="Verdana"/>
      <w:b/>
      <w:bCs/>
      <w:smallCaps/>
      <w:sz w:val="24"/>
      <w:szCs w:val="28"/>
    </w:rPr>
  </w:style>
  <w:style w:type="paragraph" w:customStyle="1" w:styleId="Location">
    <w:name w:val="Location"/>
    <w:basedOn w:val="PlainText"/>
    <w:next w:val="PlainText"/>
    <w:rsid w:val="00E7681F"/>
    <w:rPr>
      <w:rFonts w:ascii="Verdana" w:hAnsi="Verdana"/>
      <w:sz w:val="19"/>
    </w:rPr>
  </w:style>
  <w:style w:type="paragraph" w:customStyle="1" w:styleId="SkillsInfo">
    <w:name w:val="Skills Info"/>
    <w:basedOn w:val="PlainText"/>
    <w:next w:val="PlainText"/>
    <w:rsid w:val="00E7681F"/>
    <w:pPr>
      <w:framePr w:hSpace="1440" w:wrap="around" w:hAnchor="text" w:y="1"/>
    </w:pPr>
    <w:rPr>
      <w:rFonts w:ascii="Verdana" w:hAnsi="Verdana"/>
      <w:sz w:val="19"/>
      <w:szCs w:val="19"/>
    </w:rPr>
  </w:style>
  <w:style w:type="paragraph" w:customStyle="1" w:styleId="ResumeHeadings">
    <w:name w:val="Resume Headings"/>
    <w:basedOn w:val="PlainText"/>
    <w:rsid w:val="00E7681F"/>
    <w:pPr>
      <w:shd w:val="pct12" w:color="auto" w:fill="auto"/>
      <w:spacing w:before="480" w:after="120"/>
    </w:pPr>
    <w:rPr>
      <w:rFonts w:ascii="Arial" w:hAnsi="Arial"/>
      <w:b/>
      <w:iCs/>
      <w:sz w:val="24"/>
    </w:rPr>
  </w:style>
  <w:style w:type="paragraph" w:customStyle="1" w:styleId="JobTitlebold">
    <w:name w:val="Job Title bold"/>
    <w:basedOn w:val="JobText"/>
    <w:link w:val="JobTitleboldCharChar"/>
    <w:rsid w:val="00E7681F"/>
    <w:pPr>
      <w:spacing w:before="120" w:after="0"/>
      <w:jc w:val="left"/>
    </w:pPr>
    <w:rPr>
      <w:b/>
      <w:bCs/>
    </w:rPr>
  </w:style>
  <w:style w:type="character" w:customStyle="1" w:styleId="JobTitleboldCharChar">
    <w:name w:val="Job Title bold Char Char"/>
    <w:basedOn w:val="JobTextChar"/>
    <w:link w:val="JobTitlebold"/>
    <w:rsid w:val="00E7681F"/>
    <w:rPr>
      <w:rFonts w:ascii="Verdana" w:hAnsi="Verdana" w:cs="Courier New"/>
      <w:b/>
      <w:bCs/>
      <w:sz w:val="19"/>
      <w:lang w:val="en-US" w:eastAsia="en-US" w:bidi="ar-SA"/>
    </w:rPr>
  </w:style>
  <w:style w:type="paragraph" w:customStyle="1" w:styleId="Dates">
    <w:name w:val="Dates"/>
    <w:basedOn w:val="Location"/>
    <w:rsid w:val="00E7681F"/>
    <w:pPr>
      <w:jc w:val="right"/>
    </w:pPr>
    <w:rPr>
      <w:rFonts w:cs="Times New Roman"/>
    </w:rPr>
  </w:style>
  <w:style w:type="paragraph" w:customStyle="1" w:styleId="SubmitResume">
    <w:name w:val="Submit Resume"/>
    <w:basedOn w:val="Normal"/>
    <w:rsid w:val="00E7681F"/>
    <w:pPr>
      <w:spacing w:before="100"/>
    </w:pPr>
    <w:rPr>
      <w:rFonts w:cs="MS Shell Dlg"/>
      <w:i/>
      <w:color w:val="333399"/>
      <w:sz w:val="16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8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681F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BusinessNameDates">
    <w:name w:val="Business Name &amp; Dates"/>
    <w:basedOn w:val="Location"/>
    <w:qFormat/>
    <w:rsid w:val="00E7681F"/>
  </w:style>
  <w:style w:type="table" w:styleId="TableGrid">
    <w:name w:val="Table Grid"/>
    <w:basedOn w:val="TableNormal"/>
    <w:uiPriority w:val="59"/>
    <w:rsid w:val="00FC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2D18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25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D0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D05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D05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-5~1.OGC\AppData\Local\Temp\TS10195337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7712C6D7-930D-4F35-9626-F52BD4612C53</TemplateGUID>
    <TemplateBuildVersion>8</TemplateBuildVersion>
    <TemplateBuildDate>2010-06-15T11:59:52.5042985+02:00</TemplateBuildDate>
  </TemplateProperties>
</Monster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575C4D-BEC9-41C7-B68F-16494D2A4570}">
  <ds:schemaRefs>
    <ds:schemaRef ds:uri="http://www.w3.org/2001/XMLSchema"/>
    <ds:schemaRef ds:uri="http://schemas.monster.com/Monster/Seeker/WordResumeTemplates"/>
  </ds:schemaRefs>
</ds:datastoreItem>
</file>

<file path=customXml/itemProps2.xml><?xml version="1.0" encoding="utf-8"?>
<ds:datastoreItem xmlns:ds="http://schemas.openxmlformats.org/officeDocument/2006/customXml" ds:itemID="{6AEC4B6D-D758-46E2-8141-51EAF10942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TS101953374</Template>
  <TotalTime>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3419</CharactersWithSpaces>
  <SharedDoc>false</SharedDoc>
  <HLinks>
    <vt:vector size="12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>
        </vt:lpwstr>
      </vt:variant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http://clk.atdmt.com/MON/go/140269936/direct/01/</vt:lpwstr>
      </vt:variant>
      <vt:variant>
        <vt:lpwstr>
        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2009-06-18T17:50:00Z</cp:lastPrinted>
  <dcterms:created xsi:type="dcterms:W3CDTF">2020-10-14T14:48:00Z</dcterms:created>
  <dcterms:modified xsi:type="dcterms:W3CDTF">2020-10-14T14:48:00Z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TC019533749991</vt:lpwstr>
  </property>
</Properties>
</file>