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22"/>
        <w:gridCol w:w="699"/>
        <w:gridCol w:w="5981"/>
      </w:tblGrid>
      <w:tr w:rsidR="00B93310" w:rsidRPr="005152F2" w14:paraId="19CD7FB1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8C3E3C666985144EA8D7A958E3EE2A0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13BAEF37" w14:textId="77777777" w:rsidR="00B93310" w:rsidRPr="005152F2" w:rsidRDefault="00CA6AA2" w:rsidP="00CA6AA2">
                <w:pPr>
                  <w:pStyle w:val="Heading2"/>
                </w:pPr>
                <w:r>
                  <w:t>Shobhit sharma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22"/>
            </w:tblGrid>
            <w:tr w:rsidR="00441EB9" w:rsidRPr="005152F2" w14:paraId="6228269A" w14:textId="77777777" w:rsidTr="00CA6AA2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577DB63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6A29CF5" wp14:editId="276C1E20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BBCE3C9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4883421" w14:textId="77777777" w:rsidTr="00CA6AA2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95DC048" w14:textId="77777777" w:rsidR="00CA6AA2" w:rsidRPr="00AD7F30" w:rsidRDefault="00CA6AA2" w:rsidP="00CA6AA2">
                  <w:pPr>
                    <w:pStyle w:val="Heading5"/>
                    <w:jc w:val="both"/>
                    <w:rPr>
                      <w:rStyle w:val="Emphasis"/>
                      <w:caps w:val="0"/>
                      <w:color w:val="000000" w:themeColor="text1"/>
                      <w:spacing w:val="15"/>
                    </w:rPr>
                  </w:pPr>
                  <w:r>
                    <w:t xml:space="preserve">       Shobhit230486@gmail.com</w:t>
                  </w:r>
                </w:p>
                <w:p w14:paraId="5CA657EE" w14:textId="77777777" w:rsidR="00441EB9" w:rsidRDefault="00441EB9" w:rsidP="00441EB9">
                  <w:pPr>
                    <w:pStyle w:val="Heading3"/>
                  </w:pPr>
                </w:p>
              </w:tc>
            </w:tr>
            <w:tr w:rsidR="00441EB9" w:rsidRPr="005152F2" w14:paraId="6FBAF6EF" w14:textId="77777777" w:rsidTr="00CA6AA2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844BAB2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9CC7129" wp14:editId="331E334C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8E0F5E4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2D7B84C" w14:textId="77777777" w:rsidTr="00CA6AA2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2A01878" w14:textId="77777777" w:rsidR="00441EB9" w:rsidRDefault="00CA6AA2" w:rsidP="00441EB9">
                  <w:pPr>
                    <w:pStyle w:val="Heading3"/>
                  </w:pPr>
                  <w:r>
                    <w:t>+918208112953, +918600785874</w:t>
                  </w:r>
                </w:p>
              </w:tc>
            </w:tr>
            <w:tr w:rsidR="00441EB9" w:rsidRPr="005152F2" w14:paraId="4AA6055C" w14:textId="77777777" w:rsidTr="00CA6AA2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8C5E319" w14:textId="77777777" w:rsidR="00441EB9" w:rsidRDefault="00441EB9" w:rsidP="00CA6AA2">
                  <w:pPr>
                    <w:pStyle w:val="Heading3"/>
                    <w:jc w:val="both"/>
                  </w:pPr>
                </w:p>
              </w:tc>
            </w:tr>
            <w:tr w:rsidR="00441EB9" w:rsidRPr="005152F2" w14:paraId="4FB66EE2" w14:textId="77777777" w:rsidTr="00CA6AA2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5E286BA5" w14:textId="77777777" w:rsidR="00441EB9" w:rsidRPr="00441EB9" w:rsidRDefault="00441EB9" w:rsidP="00CA6AA2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3CB98107" w14:textId="77777777" w:rsidTr="00CA6AA2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24C8BB0E" w14:textId="77777777" w:rsidR="002C77B9" w:rsidRDefault="004A7689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3BB9A9F7F80FB64DBA55E505062B219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rPr>
                          <w:lang w:val="en-GB" w:bidi="en-GB"/>
                        </w:rPr>
                        <w:t>Objective</w:t>
                      </w:r>
                    </w:sdtContent>
                  </w:sdt>
                </w:p>
                <w:p w14:paraId="43BCD197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28A2B8C3" wp14:editId="0596D5A1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B9C4221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0E336CC" w14:textId="5724E8E6" w:rsidR="009734C6" w:rsidRDefault="009734C6" w:rsidP="009734C6">
                  <w:pPr>
                    <w:jc w:val="left"/>
                  </w:pPr>
                  <w:r>
                    <w:t xml:space="preserve">I am a dedicated marketing professional with </w:t>
                  </w:r>
                  <w:r w:rsidR="00B5479F">
                    <w:t>7</w:t>
                  </w:r>
                  <w:r>
                    <w:t xml:space="preserve">+ years of experience in the </w:t>
                  </w:r>
                  <w:r w:rsidR="00B5479F">
                    <w:t>Travel &amp; Tourism, Automobile and Insurance</w:t>
                  </w:r>
                  <w:r>
                    <w:t xml:space="preserve"> industry. Skills include marketing, social media, content creation, content writing &amp; editing and ideation for the brand to drive virality and sales. </w:t>
                  </w:r>
                </w:p>
                <w:p w14:paraId="40CABCCB" w14:textId="77777777" w:rsidR="005A7E57" w:rsidRDefault="005A7E57" w:rsidP="00D11C4D"/>
              </w:tc>
            </w:tr>
            <w:tr w:rsidR="00463463" w:rsidRPr="005152F2" w14:paraId="665DF5DA" w14:textId="77777777" w:rsidTr="00CA6AA2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3397B5BF" w14:textId="77777777" w:rsidR="005A7E57" w:rsidRDefault="004A7689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1A79E81457D746489A78B1AFBBDD67C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rPr>
                          <w:lang w:val="en-GB" w:bidi="en-GB"/>
                        </w:rPr>
                        <w:t>Skills</w:t>
                      </w:r>
                    </w:sdtContent>
                  </w:sdt>
                </w:p>
                <w:p w14:paraId="5E242FCF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068E2B3A" wp14:editId="171D0A38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96BEA85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D4B06B8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8"/>
                    </w:numPr>
                    <w:jc w:val="left"/>
                  </w:pPr>
                  <w:r>
                    <w:t>Business Operations</w:t>
                  </w:r>
                </w:p>
                <w:p w14:paraId="324D979D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8"/>
                    </w:numPr>
                    <w:jc w:val="left"/>
                  </w:pPr>
                  <w:r>
                    <w:t>Report Writing</w:t>
                  </w:r>
                </w:p>
                <w:p w14:paraId="65BE228C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8"/>
                    </w:numPr>
                    <w:jc w:val="left"/>
                  </w:pPr>
                  <w:r>
                    <w:t>Personnel Monitoring</w:t>
                  </w:r>
                </w:p>
                <w:p w14:paraId="4A403DC2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8"/>
                    </w:numPr>
                    <w:jc w:val="left"/>
                  </w:pPr>
                  <w:r>
                    <w:t>Financial records and Processing</w:t>
                  </w:r>
                </w:p>
                <w:p w14:paraId="1D8E20B5" w14:textId="33861581" w:rsidR="00FF6CB5" w:rsidRDefault="00FF6CB5" w:rsidP="00FF6CB5">
                  <w:pPr>
                    <w:pStyle w:val="ListParagraph"/>
                    <w:numPr>
                      <w:ilvl w:val="0"/>
                      <w:numId w:val="18"/>
                    </w:numPr>
                    <w:jc w:val="left"/>
                  </w:pPr>
                  <w:r>
                    <w:t>Client – Focused</w:t>
                  </w:r>
                </w:p>
                <w:p w14:paraId="62FFC834" w14:textId="77777777" w:rsidR="00B61CAE" w:rsidRDefault="00B61CAE" w:rsidP="00B61CAE">
                  <w:pPr>
                    <w:pStyle w:val="Heading5"/>
                    <w:numPr>
                      <w:ilvl w:val="0"/>
                      <w:numId w:val="18"/>
                    </w:numPr>
                    <w:jc w:val="left"/>
                  </w:pPr>
                  <w:r>
                    <w:t xml:space="preserve">Social Media Marketing </w:t>
                  </w:r>
                </w:p>
                <w:p w14:paraId="09B05EA4" w14:textId="77777777" w:rsidR="00B61CAE" w:rsidRDefault="00B61CAE" w:rsidP="00B61CAE">
                  <w:pPr>
                    <w:pStyle w:val="Heading5"/>
                    <w:numPr>
                      <w:ilvl w:val="0"/>
                      <w:numId w:val="18"/>
                    </w:numPr>
                    <w:jc w:val="left"/>
                  </w:pPr>
                  <w:r>
                    <w:t xml:space="preserve">Digital Marketing </w:t>
                  </w:r>
                </w:p>
                <w:p w14:paraId="4E2B74B2" w14:textId="77777777" w:rsidR="00B61CAE" w:rsidRDefault="00B61CAE" w:rsidP="00B61CAE">
                  <w:pPr>
                    <w:pStyle w:val="Heading5"/>
                    <w:numPr>
                      <w:ilvl w:val="0"/>
                      <w:numId w:val="18"/>
                    </w:numPr>
                    <w:jc w:val="left"/>
                  </w:pPr>
                  <w:r>
                    <w:t xml:space="preserve">Content Creation </w:t>
                  </w:r>
                </w:p>
                <w:p w14:paraId="7428B690" w14:textId="77777777" w:rsidR="00B61CAE" w:rsidRDefault="00B61CAE" w:rsidP="00B61CAE">
                  <w:pPr>
                    <w:pStyle w:val="Heading5"/>
                    <w:numPr>
                      <w:ilvl w:val="0"/>
                      <w:numId w:val="18"/>
                    </w:numPr>
                    <w:jc w:val="left"/>
                  </w:pPr>
                  <w:r>
                    <w:lastRenderedPageBreak/>
                    <w:t xml:space="preserve">Content Writing &amp; Editing </w:t>
                  </w:r>
                </w:p>
                <w:p w14:paraId="58F0B3B6" w14:textId="77777777" w:rsidR="00B61CAE" w:rsidRDefault="00B61CAE" w:rsidP="00B61CAE">
                  <w:pPr>
                    <w:pStyle w:val="Heading5"/>
                    <w:numPr>
                      <w:ilvl w:val="0"/>
                      <w:numId w:val="18"/>
                    </w:numPr>
                    <w:jc w:val="left"/>
                  </w:pPr>
                  <w:r>
                    <w:t xml:space="preserve">Brand Image Ideation </w:t>
                  </w:r>
                </w:p>
                <w:p w14:paraId="252B41A2" w14:textId="77777777" w:rsidR="00B61CAE" w:rsidRDefault="00B61CAE" w:rsidP="00B61CAE">
                  <w:pPr>
                    <w:pStyle w:val="Heading5"/>
                    <w:numPr>
                      <w:ilvl w:val="0"/>
                      <w:numId w:val="18"/>
                    </w:numPr>
                    <w:jc w:val="left"/>
                  </w:pPr>
                  <w:r>
                    <w:t>Outdoor Marketing</w:t>
                  </w:r>
                </w:p>
                <w:p w14:paraId="39F3C510" w14:textId="77777777" w:rsidR="00B61CAE" w:rsidRDefault="00B61CAE" w:rsidP="00B61CAE">
                  <w:pPr>
                    <w:pStyle w:val="ListParagraph"/>
                    <w:jc w:val="left"/>
                  </w:pPr>
                </w:p>
                <w:p w14:paraId="70898270" w14:textId="77777777" w:rsidR="00463463" w:rsidRPr="005152F2" w:rsidRDefault="00463463" w:rsidP="00463463"/>
              </w:tc>
            </w:tr>
          </w:tbl>
          <w:p w14:paraId="3DAD8D14" w14:textId="77777777" w:rsidR="00B93310" w:rsidRPr="005152F2" w:rsidRDefault="00B93310" w:rsidP="003856C9"/>
        </w:tc>
        <w:tc>
          <w:tcPr>
            <w:tcW w:w="723" w:type="dxa"/>
          </w:tcPr>
          <w:p w14:paraId="460A0CC9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81"/>
            </w:tblGrid>
            <w:tr w:rsidR="008F6337" w14:paraId="67C9DF6C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A9950AB" w14:textId="1BD40409" w:rsidR="008F6337" w:rsidRPr="005152F2" w:rsidRDefault="00B61CAE" w:rsidP="008F6337">
                  <w:pPr>
                    <w:pStyle w:val="Heading2"/>
                  </w:pPr>
                  <w:r>
                    <w:t>work experience</w:t>
                  </w:r>
                </w:p>
                <w:p w14:paraId="36B854D6" w14:textId="77777777" w:rsidR="00CA6AA2" w:rsidRPr="00CA6AA2" w:rsidRDefault="00CA6AA2" w:rsidP="00CA6AA2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CA6AA2">
                    <w:rPr>
                      <w:b/>
                      <w:bCs/>
                      <w:sz w:val="22"/>
                      <w:szCs w:val="22"/>
                    </w:rPr>
                    <w:t>WNS Global Services Private Limited</w:t>
                  </w:r>
                </w:p>
                <w:p w14:paraId="589B6FBB" w14:textId="77777777" w:rsidR="00CA6AA2" w:rsidRPr="00CA6AA2" w:rsidRDefault="00CA6AA2" w:rsidP="00CA6AA2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CA6AA2">
                    <w:rPr>
                      <w:b/>
                      <w:bCs/>
                      <w:sz w:val="22"/>
                      <w:szCs w:val="22"/>
                    </w:rPr>
                    <w:t>Operation Associate (TUI Process)</w:t>
                  </w:r>
                </w:p>
                <w:p w14:paraId="5E1A388A" w14:textId="68CCE150" w:rsidR="00CA6AA2" w:rsidRDefault="00CA6AA2" w:rsidP="00CA6AA2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CA6AA2">
                    <w:rPr>
                      <w:b/>
                      <w:bCs/>
                      <w:sz w:val="22"/>
                      <w:szCs w:val="22"/>
                    </w:rPr>
                    <w:t>March 2019 - October 2019</w:t>
                  </w:r>
                </w:p>
                <w:p w14:paraId="16ECA4FD" w14:textId="069ACF6C" w:rsidR="003064A7" w:rsidRPr="003064A7" w:rsidRDefault="003064A7" w:rsidP="003064A7">
                  <w:pPr>
                    <w:pStyle w:val="Heading5"/>
                    <w:rPr>
                      <w:b/>
                      <w:bCs/>
                    </w:rPr>
                  </w:pPr>
                  <w:r w:rsidRPr="003064A7">
                    <w:rPr>
                      <w:b/>
                      <w:bCs/>
                    </w:rPr>
                    <w:t>PUNE</w:t>
                  </w:r>
                </w:p>
                <w:p w14:paraId="2EF7FDA5" w14:textId="77777777" w:rsidR="004878E3" w:rsidRDefault="004878E3" w:rsidP="004878E3">
                  <w:pPr>
                    <w:pStyle w:val="Heading5"/>
                    <w:ind w:left="720"/>
                    <w:jc w:val="left"/>
                  </w:pPr>
                </w:p>
                <w:p w14:paraId="7ACA71EA" w14:textId="77777777" w:rsidR="00CA6AA2" w:rsidRDefault="00CA6AA2" w:rsidP="00F90E6F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</w:pPr>
                  <w:r>
                    <w:t>Complete clerical and administrative tasks</w:t>
                  </w:r>
                </w:p>
                <w:p w14:paraId="43810915" w14:textId="77777777" w:rsidR="00CA6AA2" w:rsidRDefault="00CA6AA2" w:rsidP="00F90E6F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</w:pPr>
                  <w:r>
                    <w:t>Provide feedback on company policies and procedures</w:t>
                  </w:r>
                </w:p>
                <w:p w14:paraId="484633D5" w14:textId="77777777" w:rsidR="00CA6AA2" w:rsidRDefault="00CA6AA2" w:rsidP="00F90E6F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</w:pPr>
                  <w:r>
                    <w:t>Make recommendations for business performance improvement</w:t>
                  </w:r>
                </w:p>
                <w:p w14:paraId="483F5DFA" w14:textId="77777777" w:rsidR="00CA6AA2" w:rsidRDefault="00CA6AA2" w:rsidP="00F90E6F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</w:pPr>
                  <w:r>
                    <w:t>Assist the operations manager in daily management</w:t>
                  </w:r>
                </w:p>
                <w:p w14:paraId="4205135E" w14:textId="77777777" w:rsidR="00CA6AA2" w:rsidRDefault="00CA6AA2" w:rsidP="00F90E6F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</w:pPr>
                  <w:r>
                    <w:t>Place inventory and supply orders as required</w:t>
                  </w:r>
                </w:p>
                <w:p w14:paraId="57C4C4EE" w14:textId="77777777" w:rsidR="00CA6AA2" w:rsidRDefault="00CA6AA2" w:rsidP="00F90E6F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</w:pPr>
                  <w:r>
                    <w:t>Cooperate with different departments to improve business operations</w:t>
                  </w:r>
                </w:p>
                <w:p w14:paraId="32C3B8C0" w14:textId="77777777" w:rsidR="00CA6AA2" w:rsidRDefault="00CA6AA2" w:rsidP="00F90E6F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</w:pPr>
                  <w:r>
                    <w:t>Manage employee schedules and rosters including processing of leave and sick time</w:t>
                  </w:r>
                </w:p>
                <w:p w14:paraId="199372DF" w14:textId="77777777" w:rsidR="00CA6AA2" w:rsidRDefault="00CA6AA2" w:rsidP="00F90E6F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</w:pPr>
                  <w:r>
                    <w:t>Understand the expectations of an open position to source and screen candidate</w:t>
                  </w:r>
                </w:p>
                <w:p w14:paraId="48AA95AD" w14:textId="77777777" w:rsidR="008F6337" w:rsidRPr="00CA6AA2" w:rsidRDefault="008F6337" w:rsidP="00CA6AA2">
                  <w:pPr>
                    <w:pStyle w:val="Heading4"/>
                  </w:pPr>
                </w:p>
                <w:p w14:paraId="533CDE52" w14:textId="77777777" w:rsidR="00CA6AA2" w:rsidRDefault="00CA6AA2" w:rsidP="008F6337"/>
                <w:p w14:paraId="6129CCC6" w14:textId="77777777" w:rsidR="00CA6AA2" w:rsidRPr="00CA6AA2" w:rsidRDefault="00CA6AA2" w:rsidP="00CA6AA2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CA6AA2">
                    <w:rPr>
                      <w:b/>
                      <w:bCs/>
                      <w:sz w:val="22"/>
                      <w:szCs w:val="22"/>
                    </w:rPr>
                    <w:t>Nexa The Kothari Wheels</w:t>
                  </w:r>
                </w:p>
                <w:p w14:paraId="1BA1B1BB" w14:textId="77777777" w:rsidR="00CA6AA2" w:rsidRPr="00CA6AA2" w:rsidRDefault="00CA6AA2" w:rsidP="00CA6AA2">
                  <w:pPr>
                    <w:pStyle w:val="Heading5"/>
                    <w:rPr>
                      <w:rFonts w:ascii="Gilroy Medium" w:hAnsi="Gilroy Medium"/>
                      <w:b/>
                      <w:bCs/>
                      <w:sz w:val="22"/>
                      <w:szCs w:val="22"/>
                    </w:rPr>
                  </w:pPr>
                  <w:r w:rsidRPr="00CA6AA2">
                    <w:rPr>
                      <w:rFonts w:ascii="Gilroy Medium" w:hAnsi="Gilroy Medium"/>
                      <w:b/>
                      <w:bCs/>
                      <w:sz w:val="22"/>
                      <w:szCs w:val="22"/>
                    </w:rPr>
                    <w:t>Relationship Manager (Automobile Sales)</w:t>
                  </w:r>
                </w:p>
                <w:p w14:paraId="252C18B2" w14:textId="77777777" w:rsidR="00CA6AA2" w:rsidRPr="00CA6AA2" w:rsidRDefault="00CA6AA2" w:rsidP="00CA6AA2">
                  <w:pPr>
                    <w:pStyle w:val="Heading5"/>
                    <w:rPr>
                      <w:rFonts w:ascii="Gilroy Medium" w:hAnsi="Gilroy Medium"/>
                      <w:b/>
                      <w:bCs/>
                      <w:sz w:val="22"/>
                      <w:szCs w:val="22"/>
                    </w:rPr>
                  </w:pPr>
                  <w:r w:rsidRPr="00CA6AA2">
                    <w:rPr>
                      <w:rFonts w:ascii="Gilroy Medium" w:hAnsi="Gilroy Medium"/>
                      <w:b/>
                      <w:bCs/>
                      <w:sz w:val="22"/>
                      <w:szCs w:val="22"/>
                    </w:rPr>
                    <w:t>April 2018 - March 2019</w:t>
                  </w:r>
                </w:p>
                <w:p w14:paraId="27BC1C43" w14:textId="77777777" w:rsidR="008F6337" w:rsidRDefault="00CA6AA2" w:rsidP="004878E3">
                  <w:pPr>
                    <w:pStyle w:val="Heading5"/>
                    <w:rPr>
                      <w:rFonts w:ascii="Gilroy Medium" w:hAnsi="Gilroy Medium"/>
                      <w:b/>
                      <w:bCs/>
                      <w:sz w:val="22"/>
                      <w:szCs w:val="22"/>
                    </w:rPr>
                  </w:pPr>
                  <w:r w:rsidRPr="00CA6AA2">
                    <w:rPr>
                      <w:rFonts w:ascii="Gilroy Medium" w:hAnsi="Gilroy Medium"/>
                      <w:b/>
                      <w:bCs/>
                      <w:sz w:val="22"/>
                      <w:szCs w:val="22"/>
                    </w:rPr>
                    <w:t>Pune</w:t>
                  </w:r>
                </w:p>
                <w:p w14:paraId="769507A2" w14:textId="77777777" w:rsidR="004878E3" w:rsidRDefault="004878E3" w:rsidP="004878E3"/>
                <w:p w14:paraId="531A889A" w14:textId="77777777" w:rsidR="00F90E6F" w:rsidRPr="00F90E6F" w:rsidRDefault="00F90E6F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F90E6F">
                    <w:t xml:space="preserve">Took the lead on digital promotions for the brand </w:t>
                  </w:r>
                </w:p>
                <w:p w14:paraId="3BF74FB7" w14:textId="3C4D64E9" w:rsidR="00F90E6F" w:rsidRPr="00F90E6F" w:rsidRDefault="00F90E6F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F90E6F">
                    <w:t xml:space="preserve">Took the lead on special promotions for events </w:t>
                  </w:r>
                </w:p>
                <w:p w14:paraId="1F67C842" w14:textId="77777777" w:rsidR="00F90E6F" w:rsidRDefault="00F90E6F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F90E6F">
                    <w:t xml:space="preserve">Content Ideation, Creation &amp; Execution for Digital Promotions </w:t>
                  </w:r>
                </w:p>
                <w:p w14:paraId="5AC70F74" w14:textId="02A56D89" w:rsidR="004878E3" w:rsidRPr="00657A1A" w:rsidRDefault="004878E3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657A1A">
                    <w:t>Utilize the marketing department to reach out to new and former customers</w:t>
                  </w:r>
                </w:p>
                <w:p w14:paraId="21A8C563" w14:textId="77777777" w:rsidR="004878E3" w:rsidRPr="00657A1A" w:rsidRDefault="004878E3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657A1A">
                    <w:t>Work sales floor and lot, answer questions and engage customers</w:t>
                  </w:r>
                </w:p>
                <w:p w14:paraId="62A91E2F" w14:textId="77777777" w:rsidR="004878E3" w:rsidRPr="00657A1A" w:rsidRDefault="004878E3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657A1A">
                    <w:t>Escort customers on a tour of all new vehicles and the dealership</w:t>
                  </w:r>
                </w:p>
                <w:p w14:paraId="0CF7EC43" w14:textId="77777777" w:rsidR="004878E3" w:rsidRPr="00657A1A" w:rsidRDefault="004878E3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657A1A">
                    <w:t>Offer and participate in test drives to those who qualify</w:t>
                  </w:r>
                </w:p>
                <w:p w14:paraId="1E2F6B22" w14:textId="77777777" w:rsidR="004878E3" w:rsidRPr="00657A1A" w:rsidRDefault="004878E3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657A1A">
                    <w:t>Identify customer</w:t>
                  </w:r>
                  <w:r>
                    <w:t>’</w:t>
                  </w:r>
                  <w:r w:rsidRPr="00657A1A">
                    <w:t>s needs through interviewing</w:t>
                  </w:r>
                </w:p>
                <w:p w14:paraId="1C2DB1F3" w14:textId="77777777" w:rsidR="004878E3" w:rsidRPr="00657A1A" w:rsidRDefault="004878E3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657A1A">
                    <w:t>Participate in all sales training meetings</w:t>
                  </w:r>
                </w:p>
                <w:p w14:paraId="20106C67" w14:textId="77777777" w:rsidR="004878E3" w:rsidRPr="00657A1A" w:rsidRDefault="004878E3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657A1A">
                    <w:t>Coordinate with the Sales Manager during the transaction process</w:t>
                  </w:r>
                </w:p>
                <w:p w14:paraId="311B7CF1" w14:textId="77777777" w:rsidR="004878E3" w:rsidRPr="00657A1A" w:rsidRDefault="004878E3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657A1A">
                    <w:lastRenderedPageBreak/>
                    <w:t>Set sales goals, track progress, and lead the team to achieve and exceed those quotas</w:t>
                  </w:r>
                </w:p>
                <w:p w14:paraId="0694F502" w14:textId="77777777" w:rsidR="004878E3" w:rsidRDefault="004878E3" w:rsidP="00F90E6F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</w:pPr>
                  <w:r w:rsidRPr="00657A1A">
                    <w:t>Coach salespeople on best practices for closing more vehicle deals and provide advice and guidance to improve sales performance</w:t>
                  </w:r>
                </w:p>
                <w:p w14:paraId="7ED7FD06" w14:textId="77777777" w:rsidR="00B61CAE" w:rsidRDefault="00B61CAE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51B5DCCF" w14:textId="77777777" w:rsidR="00B61CAE" w:rsidRDefault="00B61CAE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B87FDD5" w14:textId="3F12DD05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E-Trip (E-Group)</w:t>
                  </w:r>
                </w:p>
                <w:p w14:paraId="4B219F62" w14:textId="77777777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Senior Sales Executive (Travel and Tourism)</w:t>
                  </w:r>
                </w:p>
                <w:p w14:paraId="63EC459F" w14:textId="77777777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September 2013 - March 2018</w:t>
                  </w:r>
                </w:p>
                <w:p w14:paraId="7A37C87D" w14:textId="77777777" w:rsid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New Delhi</w:t>
                  </w:r>
                </w:p>
                <w:p w14:paraId="49135A8C" w14:textId="77777777" w:rsidR="004878E3" w:rsidRDefault="004878E3" w:rsidP="004878E3"/>
                <w:p w14:paraId="12FF6410" w14:textId="77777777" w:rsidR="003064A7" w:rsidRDefault="003064A7" w:rsidP="003064A7">
                  <w:pPr>
                    <w:pStyle w:val="Heading5"/>
                    <w:numPr>
                      <w:ilvl w:val="0"/>
                      <w:numId w:val="27"/>
                    </w:numPr>
                    <w:jc w:val="left"/>
                  </w:pPr>
                  <w:r>
                    <w:t xml:space="preserve">Online and offline marketing promotions </w:t>
                  </w:r>
                </w:p>
                <w:p w14:paraId="6AAE7DC5" w14:textId="346F494D" w:rsidR="003064A7" w:rsidRDefault="003064A7" w:rsidP="003064A7">
                  <w:pPr>
                    <w:pStyle w:val="Heading5"/>
                    <w:numPr>
                      <w:ilvl w:val="0"/>
                      <w:numId w:val="27"/>
                    </w:numPr>
                    <w:jc w:val="left"/>
                  </w:pPr>
                  <w:r>
                    <w:t xml:space="preserve">Content ideation, creation &amp; execution through marketing activities </w:t>
                  </w:r>
                </w:p>
                <w:p w14:paraId="7F75E486" w14:textId="77777777" w:rsidR="003064A7" w:rsidRDefault="003064A7" w:rsidP="003064A7">
                  <w:pPr>
                    <w:pStyle w:val="Heading5"/>
                    <w:numPr>
                      <w:ilvl w:val="0"/>
                      <w:numId w:val="27"/>
                    </w:numPr>
                    <w:jc w:val="left"/>
                  </w:pPr>
                  <w:r>
                    <w:t xml:space="preserve">Driving traffic to the website through paid &amp; organic marketing </w:t>
                  </w:r>
                </w:p>
                <w:p w14:paraId="06857F82" w14:textId="54C0B1E8" w:rsidR="004878E3" w:rsidRPr="00657A1A" w:rsidRDefault="004878E3" w:rsidP="003064A7">
                  <w:pPr>
                    <w:pStyle w:val="Heading5"/>
                    <w:numPr>
                      <w:ilvl w:val="0"/>
                      <w:numId w:val="27"/>
                    </w:numPr>
                    <w:jc w:val="left"/>
                  </w:pPr>
                  <w:r w:rsidRPr="00657A1A">
                    <w:t>Taking care of all the parameters of the business recruitment activization, persistency.</w:t>
                  </w:r>
                </w:p>
                <w:p w14:paraId="4A795F1D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Handling the team of Agents and Ensure that they engaged</w:t>
                  </w:r>
                  <w:r>
                    <w:t xml:space="preserve"> </w:t>
                  </w:r>
                  <w:r w:rsidRPr="00657A1A">
                    <w:t>Motivated and Productive by for going a Strong relationship.</w:t>
                  </w:r>
                </w:p>
                <w:p w14:paraId="2D42C0EA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Drive the incentive Schemes to ensure that the agents income exceed benchmark.</w:t>
                  </w:r>
                </w:p>
                <w:p w14:paraId="74EFA1A1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To achieve product wise targets &amp; Profitability. To understand the agent business in depth and seek opportunities for business development and revenue generation.</w:t>
                  </w:r>
                </w:p>
                <w:p w14:paraId="2818886A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Goal Settings of all agents in my team.</w:t>
                  </w:r>
                </w:p>
                <w:p w14:paraId="503605C7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Regular field observation and demonstration with the agency force.</w:t>
                  </w:r>
                </w:p>
                <w:p w14:paraId="438870C5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Identifies business opportunities by identifying prospects and evaluating their position in the industry, researching and analyzing sales options. Sells products by establishing contact and developing relationships with prospects, recommending solutions.</w:t>
                  </w:r>
                </w:p>
                <w:p w14:paraId="645B085C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Cultivating solid relationships with major customers to ensure a continuous flow of sales revenue.</w:t>
                  </w:r>
                </w:p>
                <w:p w14:paraId="135CA69D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Identifying promising prospects through cold-calling, networking, and customer referrals.</w:t>
                  </w:r>
                </w:p>
                <w:p w14:paraId="64708BCE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Ensuring that all sales administration and customer service activities run smoothly.</w:t>
                  </w:r>
                </w:p>
                <w:p w14:paraId="4CB05592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Providing overall guidance to newly recruited Sales Representatives.</w:t>
                  </w:r>
                </w:p>
                <w:p w14:paraId="23CFA5EC" w14:textId="77777777" w:rsidR="004878E3" w:rsidRDefault="004878E3" w:rsidP="004878E3">
                  <w:pPr>
                    <w:pStyle w:val="Heading5"/>
                    <w:numPr>
                      <w:ilvl w:val="0"/>
                      <w:numId w:val="6"/>
                    </w:numPr>
                    <w:jc w:val="left"/>
                  </w:pPr>
                  <w:r w:rsidRPr="00657A1A">
                    <w:t>Maintaining accurate records of the total number of sales made, potential and existing customers, as well as sales employee performa</w:t>
                  </w:r>
                  <w:r>
                    <w:t>n</w:t>
                  </w:r>
                  <w:r w:rsidRPr="00657A1A">
                    <w:t>ce evaluations.</w:t>
                  </w:r>
                </w:p>
                <w:p w14:paraId="701D0714" w14:textId="77777777" w:rsidR="004878E3" w:rsidRDefault="004878E3" w:rsidP="004878E3"/>
                <w:p w14:paraId="24A57AE3" w14:textId="77777777" w:rsidR="004878E3" w:rsidRDefault="004878E3" w:rsidP="004878E3"/>
                <w:p w14:paraId="7B680A3D" w14:textId="77777777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Bajaj Allianz General Insurance Company Pvt Ltd</w:t>
                  </w:r>
                </w:p>
                <w:p w14:paraId="615DB3B4" w14:textId="77777777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Executive Travel (Relationship Manager)</w:t>
                  </w:r>
                </w:p>
                <w:p w14:paraId="62C3EFCF" w14:textId="77777777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January 2013 – September 2013</w:t>
                  </w:r>
                </w:p>
                <w:p w14:paraId="11D3B5DD" w14:textId="77777777" w:rsid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New Delhi</w:t>
                  </w:r>
                </w:p>
                <w:p w14:paraId="01F494B7" w14:textId="77777777" w:rsidR="004878E3" w:rsidRDefault="004878E3" w:rsidP="004878E3"/>
                <w:p w14:paraId="1EF9D127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8"/>
                    </w:numPr>
                    <w:jc w:val="left"/>
                  </w:pPr>
                  <w:r w:rsidRPr="00657A1A">
                    <w:t>Making tie-ups with travel agents and corporate groups. Develop customer base and maintain existing customer relationship.</w:t>
                  </w:r>
                </w:p>
                <w:p w14:paraId="70D98023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8"/>
                    </w:numPr>
                    <w:jc w:val="left"/>
                  </w:pPr>
                  <w:r w:rsidRPr="00657A1A">
                    <w:t>Conduct regular review and analysis on customer's portfolio.</w:t>
                  </w:r>
                </w:p>
                <w:p w14:paraId="6315ADAF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8"/>
                    </w:numPr>
                    <w:jc w:val="left"/>
                  </w:pPr>
                  <w:r w:rsidRPr="00657A1A">
                    <w:t>Deliver sales and revenue targets.</w:t>
                  </w:r>
                </w:p>
                <w:p w14:paraId="51B4ECDD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8"/>
                    </w:numPr>
                    <w:jc w:val="left"/>
                  </w:pPr>
                  <w:r w:rsidRPr="00657A1A">
                    <w:t>Maintain Sales volume with our Competitors.</w:t>
                  </w:r>
                </w:p>
                <w:p w14:paraId="24EFAF68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8"/>
                    </w:numPr>
                    <w:jc w:val="left"/>
                  </w:pPr>
                  <w:r w:rsidRPr="00657A1A">
                    <w:t>Contributes to team Efforts by accomplishing related results as needed.</w:t>
                  </w:r>
                </w:p>
                <w:p w14:paraId="1A28E972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8"/>
                    </w:numPr>
                    <w:jc w:val="left"/>
                  </w:pPr>
                  <w:r w:rsidRPr="00657A1A">
                    <w:t>Implements national Sales programs by developing field sales action plan.</w:t>
                  </w:r>
                </w:p>
                <w:p w14:paraId="2E908AE3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8"/>
                    </w:numPr>
                    <w:jc w:val="left"/>
                  </w:pPr>
                  <w:r w:rsidRPr="00657A1A">
                    <w:t>Track and report on the competitor activity in the assigned territory.</w:t>
                  </w:r>
                </w:p>
                <w:p w14:paraId="7A2D0373" w14:textId="77777777" w:rsidR="004878E3" w:rsidRDefault="004878E3" w:rsidP="004878E3">
                  <w:pPr>
                    <w:pStyle w:val="Heading5"/>
                    <w:numPr>
                      <w:ilvl w:val="0"/>
                      <w:numId w:val="8"/>
                    </w:numPr>
                    <w:jc w:val="left"/>
                  </w:pPr>
                  <w:r w:rsidRPr="00657A1A">
                    <w:t>Market development activity in the assigned territory. Collection of receivables in the assigned territory as per defined terms and ensure timely issuance of credit notes,</w:t>
                  </w:r>
                  <w:r>
                    <w:t xml:space="preserve"> m</w:t>
                  </w:r>
                  <w:r w:rsidRPr="00657A1A">
                    <w:t>onthly and quarterly schemes to the channel partners.</w:t>
                  </w:r>
                </w:p>
                <w:p w14:paraId="2BEA3C94" w14:textId="77777777" w:rsidR="004878E3" w:rsidRDefault="004878E3" w:rsidP="004878E3"/>
                <w:p w14:paraId="5422BF86" w14:textId="77777777" w:rsidR="004878E3" w:rsidRDefault="004878E3" w:rsidP="004878E3"/>
                <w:p w14:paraId="541A55A4" w14:textId="77777777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Oxient Technologies Pvt Ltd</w:t>
                  </w:r>
                </w:p>
                <w:p w14:paraId="115445E1" w14:textId="77777777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Customer Service Manager (Travel House)</w:t>
                  </w:r>
                </w:p>
                <w:p w14:paraId="69097F49" w14:textId="77777777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August 2011 – January 2013</w:t>
                  </w:r>
                </w:p>
                <w:p w14:paraId="2C64F65A" w14:textId="77777777" w:rsidR="004878E3" w:rsidRPr="004878E3" w:rsidRDefault="004878E3" w:rsidP="004878E3">
                  <w:pPr>
                    <w:pStyle w:val="Heading5"/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New Delhi</w:t>
                  </w:r>
                </w:p>
                <w:p w14:paraId="384BA493" w14:textId="77777777" w:rsidR="004878E3" w:rsidRDefault="004878E3" w:rsidP="004878E3"/>
                <w:p w14:paraId="48F578FD" w14:textId="77777777" w:rsidR="004878E3" w:rsidRDefault="004878E3" w:rsidP="004878E3"/>
                <w:p w14:paraId="0C2F56BC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10"/>
                    </w:numPr>
                    <w:jc w:val="left"/>
                  </w:pPr>
                  <w:r w:rsidRPr="00657A1A">
                    <w:lastRenderedPageBreak/>
                    <w:t>Handling Visa applications for all the countries like UK, USA, Canada, Australia, Europe, New Zealand, South</w:t>
                  </w:r>
                  <w:r>
                    <w:t xml:space="preserve"> </w:t>
                  </w:r>
                  <w:r w:rsidRPr="00657A1A">
                    <w:t>Africa, Korea, China, Thailand, Indian Employment Visas, OCI, PIO etc.</w:t>
                  </w:r>
                </w:p>
                <w:p w14:paraId="0F1F0F17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10"/>
                    </w:numPr>
                    <w:jc w:val="left"/>
                  </w:pPr>
                  <w:r w:rsidRPr="00657A1A">
                    <w:t>Meeting with clients</w:t>
                  </w:r>
                  <w:r>
                    <w:t>. Providing</w:t>
                  </w:r>
                  <w:r w:rsidRPr="00657A1A">
                    <w:t xml:space="preserve"> appropriate guidance to the clients to make their cases stronger for the Visa.</w:t>
                  </w:r>
                </w:p>
                <w:p w14:paraId="35929FF3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10"/>
                    </w:numPr>
                    <w:jc w:val="left"/>
                  </w:pPr>
                  <w:r w:rsidRPr="00657A1A">
                    <w:t>Replying Client’s e-mails and update it on to the software.</w:t>
                  </w:r>
                </w:p>
                <w:p w14:paraId="550F08C4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10"/>
                    </w:numPr>
                    <w:jc w:val="left"/>
                  </w:pPr>
                  <w:r w:rsidRPr="00657A1A">
                    <w:t>Coordinating with the attorneys in other branches of different countries.</w:t>
                  </w:r>
                </w:p>
                <w:p w14:paraId="3CD018BA" w14:textId="77777777" w:rsidR="004878E3" w:rsidRPr="00657A1A" w:rsidRDefault="004878E3" w:rsidP="004878E3">
                  <w:pPr>
                    <w:pStyle w:val="Heading5"/>
                    <w:numPr>
                      <w:ilvl w:val="0"/>
                      <w:numId w:val="10"/>
                    </w:numPr>
                    <w:jc w:val="left"/>
                  </w:pPr>
                  <w:r w:rsidRPr="00657A1A">
                    <w:t>Doing researches on the visas of different countries to provide the client with appropriate knowledge and requirements for the visa.</w:t>
                  </w:r>
                </w:p>
                <w:p w14:paraId="16516307" w14:textId="77777777" w:rsidR="004878E3" w:rsidRDefault="004878E3" w:rsidP="004878E3">
                  <w:pPr>
                    <w:pStyle w:val="Heading5"/>
                    <w:numPr>
                      <w:ilvl w:val="0"/>
                      <w:numId w:val="10"/>
                    </w:numPr>
                    <w:jc w:val="left"/>
                  </w:pPr>
                  <w:r w:rsidRPr="00657A1A">
                    <w:t>Coordinating with the embassies / authorities for seeking the information regarding visa.</w:t>
                  </w:r>
                </w:p>
                <w:p w14:paraId="4B50B3A6" w14:textId="77777777" w:rsidR="004878E3" w:rsidRDefault="004878E3" w:rsidP="004878E3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r w:rsidRPr="00657A1A">
                    <w:t>General administration preparing various reports like India CSM Daily report and CSM monthly report</w:t>
                  </w:r>
                </w:p>
                <w:p w14:paraId="7208B24E" w14:textId="77777777" w:rsidR="004878E3" w:rsidRDefault="004878E3" w:rsidP="004878E3">
                  <w:pPr>
                    <w:jc w:val="left"/>
                  </w:pPr>
                </w:p>
                <w:p w14:paraId="52AD53B8" w14:textId="77777777" w:rsidR="004878E3" w:rsidRDefault="004878E3" w:rsidP="004878E3">
                  <w:pPr>
                    <w:jc w:val="left"/>
                  </w:pPr>
                  <w:r>
                    <w:t xml:space="preserve">                                                </w:t>
                  </w:r>
                </w:p>
                <w:p w14:paraId="5E719D92" w14:textId="77777777" w:rsidR="004878E3" w:rsidRPr="004878E3" w:rsidRDefault="004878E3" w:rsidP="004878E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VFS Global Services Pvt Ltd</w:t>
                  </w:r>
                </w:p>
                <w:p w14:paraId="47B6E12D" w14:textId="77777777" w:rsidR="004878E3" w:rsidRPr="004878E3" w:rsidRDefault="004878E3" w:rsidP="004878E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Operation Officer (Visa &amp; Documentation)</w:t>
                  </w:r>
                </w:p>
                <w:p w14:paraId="4DE94DD8" w14:textId="77777777" w:rsidR="004878E3" w:rsidRPr="004878E3" w:rsidRDefault="004878E3" w:rsidP="004878E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April 2010 – August 2011</w:t>
                  </w:r>
                </w:p>
                <w:p w14:paraId="0A5C30C9" w14:textId="77777777" w:rsidR="004878E3" w:rsidRDefault="004878E3" w:rsidP="004878E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78E3">
                    <w:rPr>
                      <w:b/>
                      <w:bCs/>
                      <w:sz w:val="22"/>
                      <w:szCs w:val="22"/>
                    </w:rPr>
                    <w:t>New Delhi</w:t>
                  </w:r>
                </w:p>
                <w:p w14:paraId="0DC85648" w14:textId="77777777" w:rsidR="004878E3" w:rsidRPr="00657A1A" w:rsidRDefault="004878E3" w:rsidP="00FF6CB5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</w:pPr>
                  <w:r w:rsidRPr="00657A1A">
                    <w:t>Accepting visa applications on behal</w:t>
                  </w:r>
                  <w:r>
                    <w:t>f</w:t>
                  </w:r>
                  <w:r w:rsidRPr="00657A1A">
                    <w:t xml:space="preserve"> </w:t>
                  </w:r>
                  <w:r>
                    <w:t>of</w:t>
                  </w:r>
                  <w:r w:rsidRPr="00657A1A">
                    <w:t xml:space="preserve"> different embassies. Handling visa applicants, travel agents from various travel agencies and Individuals as well.</w:t>
                  </w:r>
                </w:p>
                <w:p w14:paraId="59A2B1AA" w14:textId="77777777" w:rsidR="004878E3" w:rsidRPr="00657A1A" w:rsidRDefault="004878E3" w:rsidP="00FF6CB5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</w:pPr>
                  <w:r w:rsidRPr="00657A1A">
                    <w:t>Checking documents required in accordance with different visa categories doing back office tasks like data entry, auditing etc.</w:t>
                  </w:r>
                </w:p>
                <w:p w14:paraId="5186B8B9" w14:textId="77777777" w:rsidR="004878E3" w:rsidRPr="00657A1A" w:rsidRDefault="004878E3" w:rsidP="00FF6CB5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</w:pPr>
                  <w:r w:rsidRPr="00657A1A">
                    <w:t>Coordinating with the embassies, submitting and collecting all the passports and visas from the embassy and sticking visas on the passports.</w:t>
                  </w:r>
                </w:p>
                <w:p w14:paraId="3869759D" w14:textId="77777777" w:rsidR="004878E3" w:rsidRPr="00657A1A" w:rsidRDefault="004878E3" w:rsidP="00FF6CB5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</w:pPr>
                  <w:r w:rsidRPr="00657A1A">
                    <w:t>Delivering passports back to the applicants looking after the entire operations and making various reports as well.</w:t>
                  </w:r>
                </w:p>
                <w:p w14:paraId="40D1CACC" w14:textId="77777777" w:rsidR="004878E3" w:rsidRPr="00657A1A" w:rsidRDefault="004878E3" w:rsidP="00FF6CB5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</w:pPr>
                  <w:r w:rsidRPr="00657A1A">
                    <w:t>Solving all the visa related queries of the applicants over the phone and e-mail well.</w:t>
                  </w:r>
                </w:p>
                <w:p w14:paraId="4B5DC7E1" w14:textId="77777777" w:rsidR="004878E3" w:rsidRPr="004878E3" w:rsidRDefault="004878E3" w:rsidP="00FF6CB5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</w:pPr>
                  <w:r w:rsidRPr="00657A1A">
                    <w:t xml:space="preserve">Worked with UK High </w:t>
                  </w:r>
                  <w:r w:rsidR="00FF6CB5" w:rsidRPr="00657A1A">
                    <w:t>Commission</w:t>
                  </w:r>
                  <w:r w:rsidR="00FF6CB5">
                    <w:t>, China</w:t>
                  </w:r>
                  <w:r w:rsidRPr="00657A1A">
                    <w:t xml:space="preserve"> embassy,</w:t>
                  </w:r>
                  <w:r>
                    <w:t xml:space="preserve"> </w:t>
                  </w:r>
                  <w:r w:rsidRPr="00657A1A">
                    <w:t>Thailand embassy and USA.</w:t>
                  </w:r>
                </w:p>
              </w:tc>
            </w:tr>
            <w:tr w:rsidR="008F6337" w14:paraId="54E9ACE6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68D2686" w14:textId="2B2501EE" w:rsidR="008F6337" w:rsidRPr="005152F2" w:rsidRDefault="00B61CAE" w:rsidP="008F6337">
                  <w:pPr>
                    <w:pStyle w:val="Heading2"/>
                  </w:pPr>
                  <w:r>
                    <w:lastRenderedPageBreak/>
                    <w:t>academic history</w:t>
                  </w:r>
                </w:p>
                <w:p w14:paraId="300BB8EC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 w:rsidRPr="00657A1A">
                    <w:t>NIOS</w:t>
                  </w:r>
                  <w:r>
                    <w:t>: Secondary School Examination 2006 Grade: B+</w:t>
                  </w:r>
                </w:p>
                <w:p w14:paraId="4CC21232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>
                    <w:t>NIOS: Senior Secondary School Examination 2008 Grade: A</w:t>
                  </w:r>
                </w:p>
                <w:p w14:paraId="4C40E78C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>
                    <w:t>Kuoni Academy: One-year diploma in travel and tourism 2010 Grade: A</w:t>
                  </w:r>
                </w:p>
                <w:p w14:paraId="70FFC876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>
                    <w:t>CMJ University: Bachelor’s in Business Administration 2012 Grade: A+</w:t>
                  </w:r>
                </w:p>
                <w:p w14:paraId="1FBA5892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>
                    <w:t>Udemy Online Course: Completed Digital Marketing Certification 2020 Grade: A+</w:t>
                  </w:r>
                </w:p>
                <w:p w14:paraId="4AE49CB3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>
                    <w:t>Udemy Online Course: Completed Google Analytics Certification 2020 Grade: A+</w:t>
                  </w:r>
                </w:p>
                <w:p w14:paraId="3F5C59B1" w14:textId="77777777" w:rsidR="008F6337" w:rsidRDefault="008F6337" w:rsidP="007B2F5C"/>
              </w:tc>
            </w:tr>
            <w:tr w:rsidR="008F6337" w14:paraId="78BF83EC" w14:textId="77777777" w:rsidTr="00B85871">
              <w:tc>
                <w:tcPr>
                  <w:tcW w:w="5191" w:type="dxa"/>
                </w:tcPr>
                <w:p w14:paraId="239AC5FA" w14:textId="77777777" w:rsidR="008F6337" w:rsidRPr="00FF6CB5" w:rsidRDefault="004A7689" w:rsidP="00FF6CB5">
                  <w:pPr>
                    <w:pStyle w:val="Heading2"/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id w:val="520597245"/>
                      <w:placeholder>
                        <w:docPart w:val="C6E41E97B0B6B5439622E4749722D2F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F6CB5" w:rsidRPr="00DA5FA9">
                        <w:rPr>
                          <w:lang w:val="en-GB" w:bidi="en-GB"/>
                        </w:rPr>
                        <w:t>Awards and Acknowledgements</w:t>
                      </w:r>
                    </w:sdtContent>
                  </w:sdt>
                </w:p>
                <w:p w14:paraId="03A9DA2C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6"/>
                    </w:numPr>
                    <w:jc w:val="left"/>
                  </w:pPr>
                  <w:r>
                    <w:t>Promotions to higher positions</w:t>
                  </w:r>
                </w:p>
                <w:p w14:paraId="26236F00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6"/>
                    </w:numPr>
                    <w:jc w:val="left"/>
                  </w:pPr>
                  <w:r>
                    <w:t>Awards like Salesperson of the Year, Employee of the Year, or Best Performer</w:t>
                  </w:r>
                </w:p>
                <w:p w14:paraId="38662280" w14:textId="77777777" w:rsidR="00FF6CB5" w:rsidRDefault="00FF6CB5" w:rsidP="00FF6CB5">
                  <w:pPr>
                    <w:pStyle w:val="ListParagraph"/>
                    <w:numPr>
                      <w:ilvl w:val="0"/>
                      <w:numId w:val="16"/>
                    </w:numPr>
                    <w:jc w:val="left"/>
                  </w:pPr>
                  <w:r>
                    <w:t>Qualifications gained</w:t>
                  </w:r>
                </w:p>
                <w:p w14:paraId="414657A0" w14:textId="77777777" w:rsidR="00FF6CB5" w:rsidRDefault="00FF6CB5" w:rsidP="00FF6CB5">
                  <w:pPr>
                    <w:jc w:val="left"/>
                  </w:pPr>
                </w:p>
                <w:p w14:paraId="429C67C5" w14:textId="77777777" w:rsidR="00FF6CB5" w:rsidRDefault="00FF6CB5" w:rsidP="00FF6CB5">
                  <w:pPr>
                    <w:jc w:val="left"/>
                  </w:pPr>
                </w:p>
                <w:p w14:paraId="0545D7D2" w14:textId="77777777" w:rsidR="00FF6CB5" w:rsidRDefault="00FF6CB5" w:rsidP="00FF6CB5">
                  <w:pPr>
                    <w:jc w:val="left"/>
                  </w:pPr>
                </w:p>
                <w:p w14:paraId="26E34AF6" w14:textId="48E4E2CA" w:rsidR="008F6337" w:rsidRDefault="00B61CAE" w:rsidP="00F90E6F">
                  <w:pPr>
                    <w:pStyle w:val="Heading2"/>
                  </w:pPr>
                  <w:r>
                    <w:t>Reference</w:t>
                  </w:r>
                </w:p>
              </w:tc>
            </w:tr>
          </w:tbl>
          <w:p w14:paraId="6634FCA7" w14:textId="77777777" w:rsidR="008F6337" w:rsidRPr="005152F2" w:rsidRDefault="008F6337" w:rsidP="003856C9"/>
        </w:tc>
      </w:tr>
    </w:tbl>
    <w:p w14:paraId="7BA867CA" w14:textId="0953CF79" w:rsidR="00E941EF" w:rsidRDefault="00E941EF" w:rsidP="0019561F">
      <w:pPr>
        <w:pStyle w:val="NoSpacing"/>
      </w:pPr>
    </w:p>
    <w:p w14:paraId="6F4B0E59" w14:textId="4D47BDA8" w:rsidR="00F90E6F" w:rsidRDefault="00F90E6F" w:rsidP="0019561F">
      <w:pPr>
        <w:pStyle w:val="NoSpacing"/>
      </w:pPr>
    </w:p>
    <w:p w14:paraId="5443BA5C" w14:textId="45513D94" w:rsidR="00F90E6F" w:rsidRDefault="00F90E6F" w:rsidP="0019561F">
      <w:pPr>
        <w:pStyle w:val="NoSpacing"/>
      </w:pPr>
    </w:p>
    <w:p w14:paraId="58B42EA8" w14:textId="136EBF59" w:rsidR="00F90E6F" w:rsidRDefault="00F90E6F" w:rsidP="0019561F">
      <w:pPr>
        <w:pStyle w:val="NoSpacing"/>
      </w:pPr>
    </w:p>
    <w:p w14:paraId="1AAF646B" w14:textId="55AC215B" w:rsidR="00F90E6F" w:rsidRDefault="00F90E6F" w:rsidP="0019561F">
      <w:pPr>
        <w:pStyle w:val="NoSpacing"/>
      </w:pPr>
    </w:p>
    <w:p w14:paraId="47887AA6" w14:textId="4513BDCB" w:rsidR="00F90E6F" w:rsidRDefault="009734C6" w:rsidP="00F90E6F">
      <w:pPr>
        <w:pStyle w:val="Heading2"/>
      </w:pPr>
      <w:r>
        <w:t>Signature &amp; date</w:t>
      </w:r>
    </w:p>
    <w:sectPr w:rsidR="00F90E6F" w:rsidSect="00315A0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9BE30" w14:textId="77777777" w:rsidR="004A7689" w:rsidRDefault="004A7689" w:rsidP="003856C9">
      <w:pPr>
        <w:spacing w:after="0" w:line="240" w:lineRule="auto"/>
      </w:pPr>
      <w:r>
        <w:separator/>
      </w:r>
    </w:p>
  </w:endnote>
  <w:endnote w:type="continuationSeparator" w:id="0">
    <w:p w14:paraId="569D1148" w14:textId="77777777" w:rsidR="004A7689" w:rsidRDefault="004A768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roy Medium">
    <w:altName w:val="Cambria"/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891D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5758E0C" wp14:editId="39D74F9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DBBFA71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en-GB" w:bidi="en-GB"/>
          </w:rPr>
          <w:fldChar w:fldCharType="begin"/>
        </w:r>
        <w:r w:rsidR="001765FE">
          <w:rPr>
            <w:lang w:val="en-GB" w:bidi="en-GB"/>
          </w:rPr>
          <w:instrText xml:space="preserve"> PAGE   \* MERGEFORMAT </w:instrText>
        </w:r>
        <w:r w:rsidR="001765FE">
          <w:rPr>
            <w:lang w:val="en-GB" w:bidi="en-GB"/>
          </w:rPr>
          <w:fldChar w:fldCharType="separate"/>
        </w:r>
        <w:r w:rsidR="00BE70F7">
          <w:rPr>
            <w:noProof/>
            <w:lang w:val="en-GB" w:bidi="en-GB"/>
          </w:rPr>
          <w:t>2</w:t>
        </w:r>
        <w:r w:rsidR="001765FE">
          <w:rPr>
            <w:noProof/>
            <w:lang w:val="en-GB" w:bidi="en-GB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A4BA1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33438E5" wp14:editId="15777E5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B1AA0F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E3E5C" w14:textId="77777777" w:rsidR="004A7689" w:rsidRDefault="004A7689" w:rsidP="003856C9">
      <w:pPr>
        <w:spacing w:after="0" w:line="240" w:lineRule="auto"/>
      </w:pPr>
      <w:r>
        <w:separator/>
      </w:r>
    </w:p>
  </w:footnote>
  <w:footnote w:type="continuationSeparator" w:id="0">
    <w:p w14:paraId="0EFAAC36" w14:textId="77777777" w:rsidR="004A7689" w:rsidRDefault="004A7689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67FD3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3A4E302" wp14:editId="07A58F4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ED025F9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0870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415C0DB" wp14:editId="2194595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446D0BE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5C6"/>
    <w:multiLevelType w:val="hybridMultilevel"/>
    <w:tmpl w:val="AFD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3805"/>
    <w:multiLevelType w:val="hybridMultilevel"/>
    <w:tmpl w:val="9A56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2F4"/>
    <w:multiLevelType w:val="hybridMultilevel"/>
    <w:tmpl w:val="8166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6EF2"/>
    <w:multiLevelType w:val="hybridMultilevel"/>
    <w:tmpl w:val="E904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240B"/>
    <w:multiLevelType w:val="hybridMultilevel"/>
    <w:tmpl w:val="EDD0C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38C5"/>
    <w:multiLevelType w:val="hybridMultilevel"/>
    <w:tmpl w:val="42F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34F"/>
    <w:multiLevelType w:val="hybridMultilevel"/>
    <w:tmpl w:val="01764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037D"/>
    <w:multiLevelType w:val="hybridMultilevel"/>
    <w:tmpl w:val="09AC6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417D"/>
    <w:multiLevelType w:val="hybridMultilevel"/>
    <w:tmpl w:val="4E9E9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00BA6"/>
    <w:multiLevelType w:val="hybridMultilevel"/>
    <w:tmpl w:val="3640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D433A"/>
    <w:multiLevelType w:val="hybridMultilevel"/>
    <w:tmpl w:val="78E4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43421"/>
    <w:multiLevelType w:val="hybridMultilevel"/>
    <w:tmpl w:val="0EDE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5582A"/>
    <w:multiLevelType w:val="hybridMultilevel"/>
    <w:tmpl w:val="297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4A92"/>
    <w:multiLevelType w:val="hybridMultilevel"/>
    <w:tmpl w:val="1206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C703D"/>
    <w:multiLevelType w:val="hybridMultilevel"/>
    <w:tmpl w:val="67CEE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16BAE"/>
    <w:multiLevelType w:val="hybridMultilevel"/>
    <w:tmpl w:val="4284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B7101"/>
    <w:multiLevelType w:val="hybridMultilevel"/>
    <w:tmpl w:val="E5CC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B11"/>
    <w:multiLevelType w:val="hybridMultilevel"/>
    <w:tmpl w:val="58B6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EA884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10A86"/>
    <w:multiLevelType w:val="hybridMultilevel"/>
    <w:tmpl w:val="B15E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64DD6"/>
    <w:multiLevelType w:val="hybridMultilevel"/>
    <w:tmpl w:val="B2981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A52C3"/>
    <w:multiLevelType w:val="hybridMultilevel"/>
    <w:tmpl w:val="BF40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056F3"/>
    <w:multiLevelType w:val="hybridMultilevel"/>
    <w:tmpl w:val="D2D6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9500A"/>
    <w:multiLevelType w:val="hybridMultilevel"/>
    <w:tmpl w:val="D164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65A85"/>
    <w:multiLevelType w:val="hybridMultilevel"/>
    <w:tmpl w:val="E0780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E70C5"/>
    <w:multiLevelType w:val="hybridMultilevel"/>
    <w:tmpl w:val="21D4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07397"/>
    <w:multiLevelType w:val="hybridMultilevel"/>
    <w:tmpl w:val="004A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61A60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D5A2C"/>
    <w:multiLevelType w:val="hybridMultilevel"/>
    <w:tmpl w:val="17D0F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6"/>
  </w:num>
  <w:num w:numId="5">
    <w:abstractNumId w:val="24"/>
  </w:num>
  <w:num w:numId="6">
    <w:abstractNumId w:val="1"/>
  </w:num>
  <w:num w:numId="7">
    <w:abstractNumId w:val="18"/>
  </w:num>
  <w:num w:numId="8">
    <w:abstractNumId w:val="13"/>
  </w:num>
  <w:num w:numId="9">
    <w:abstractNumId w:val="8"/>
  </w:num>
  <w:num w:numId="10">
    <w:abstractNumId w:val="0"/>
  </w:num>
  <w:num w:numId="11">
    <w:abstractNumId w:val="12"/>
  </w:num>
  <w:num w:numId="12">
    <w:abstractNumId w:val="4"/>
  </w:num>
  <w:num w:numId="13">
    <w:abstractNumId w:val="26"/>
  </w:num>
  <w:num w:numId="14">
    <w:abstractNumId w:val="10"/>
  </w:num>
  <w:num w:numId="15">
    <w:abstractNumId w:val="21"/>
  </w:num>
  <w:num w:numId="16">
    <w:abstractNumId w:val="2"/>
  </w:num>
  <w:num w:numId="17">
    <w:abstractNumId w:val="23"/>
  </w:num>
  <w:num w:numId="18">
    <w:abstractNumId w:val="3"/>
  </w:num>
  <w:num w:numId="19">
    <w:abstractNumId w:val="25"/>
  </w:num>
  <w:num w:numId="20">
    <w:abstractNumId w:val="20"/>
  </w:num>
  <w:num w:numId="21">
    <w:abstractNumId w:val="5"/>
  </w:num>
  <w:num w:numId="22">
    <w:abstractNumId w:val="11"/>
  </w:num>
  <w:num w:numId="23">
    <w:abstractNumId w:val="15"/>
  </w:num>
  <w:num w:numId="24">
    <w:abstractNumId w:val="22"/>
  </w:num>
  <w:num w:numId="25">
    <w:abstractNumId w:val="19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A2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064A7"/>
    <w:rsid w:val="00315A0C"/>
    <w:rsid w:val="00331D97"/>
    <w:rsid w:val="003856C9"/>
    <w:rsid w:val="00396369"/>
    <w:rsid w:val="003F4D31"/>
    <w:rsid w:val="0043426C"/>
    <w:rsid w:val="00441EB9"/>
    <w:rsid w:val="00463463"/>
    <w:rsid w:val="00473EF8"/>
    <w:rsid w:val="004760E5"/>
    <w:rsid w:val="004878E3"/>
    <w:rsid w:val="004A013C"/>
    <w:rsid w:val="004A7689"/>
    <w:rsid w:val="004D22BB"/>
    <w:rsid w:val="005152F2"/>
    <w:rsid w:val="00534E4E"/>
    <w:rsid w:val="00551D35"/>
    <w:rsid w:val="00557019"/>
    <w:rsid w:val="005674AC"/>
    <w:rsid w:val="00594909"/>
    <w:rsid w:val="005A1E51"/>
    <w:rsid w:val="005A7E57"/>
    <w:rsid w:val="00616FF4"/>
    <w:rsid w:val="006A3CE7"/>
    <w:rsid w:val="006A7E99"/>
    <w:rsid w:val="00743379"/>
    <w:rsid w:val="007803B7"/>
    <w:rsid w:val="00797346"/>
    <w:rsid w:val="007A211E"/>
    <w:rsid w:val="007B2F5C"/>
    <w:rsid w:val="007C5F05"/>
    <w:rsid w:val="00832043"/>
    <w:rsid w:val="00832F81"/>
    <w:rsid w:val="008C7CA2"/>
    <w:rsid w:val="008F6337"/>
    <w:rsid w:val="009734C6"/>
    <w:rsid w:val="00A42F91"/>
    <w:rsid w:val="00AF1258"/>
    <w:rsid w:val="00B01E52"/>
    <w:rsid w:val="00B5479F"/>
    <w:rsid w:val="00B550FC"/>
    <w:rsid w:val="00B61CAE"/>
    <w:rsid w:val="00B85871"/>
    <w:rsid w:val="00B93310"/>
    <w:rsid w:val="00BC1F18"/>
    <w:rsid w:val="00BD0809"/>
    <w:rsid w:val="00BD2E58"/>
    <w:rsid w:val="00BE70F7"/>
    <w:rsid w:val="00BF6BAB"/>
    <w:rsid w:val="00C007A5"/>
    <w:rsid w:val="00C4403A"/>
    <w:rsid w:val="00CA6AA2"/>
    <w:rsid w:val="00CE6306"/>
    <w:rsid w:val="00D02002"/>
    <w:rsid w:val="00D11C4D"/>
    <w:rsid w:val="00D5067A"/>
    <w:rsid w:val="00DC79BB"/>
    <w:rsid w:val="00E34D58"/>
    <w:rsid w:val="00E941EF"/>
    <w:rsid w:val="00EB1C1B"/>
    <w:rsid w:val="00F56435"/>
    <w:rsid w:val="00F90E6F"/>
    <w:rsid w:val="00FA07AA"/>
    <w:rsid w:val="00FB0A17"/>
    <w:rsid w:val="00FB6A8F"/>
    <w:rsid w:val="00FE20E6"/>
    <w:rsid w:val="00FE7FC3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B470B"/>
  <w15:chartTrackingRefBased/>
  <w15:docId w15:val="{CDBD4FF7-6F64-884E-AC9C-B114BE47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Emphasis">
    <w:name w:val="Emphasis"/>
    <w:uiPriority w:val="20"/>
    <w:qFormat/>
    <w:rsid w:val="00CA6AA2"/>
    <w:rPr>
      <w:caps/>
      <w:color w:val="1B5A56" w:themeColor="accent1" w:themeShade="7F"/>
      <w:spacing w:val="5"/>
    </w:rPr>
  </w:style>
  <w:style w:type="paragraph" w:styleId="ListParagraph">
    <w:name w:val="List Paragraph"/>
    <w:basedOn w:val="Normal"/>
    <w:uiPriority w:val="34"/>
    <w:unhideWhenUsed/>
    <w:qFormat/>
    <w:rsid w:val="0048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obhit/Library/Containers/com.microsoft.Word/Data/Library/Application%20Support/Microsoft/Office/16.0/DTS/en-GB%7b328E37E1-6E35-0E43-B3C1-BA4AA961286A%7d/%7b1D5BC377-4175-004B-8F9E-471944D32F3A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3E3C666985144EA8D7A958E3EE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8A1AE-79F2-444C-9C6E-2F7AA2BFBF21}"/>
      </w:docPartPr>
      <w:docPartBody>
        <w:p w:rsidR="00FF41EC" w:rsidRDefault="00DF51EC">
          <w:pPr>
            <w:pStyle w:val="8C3E3C666985144EA8D7A958E3EE2A04"/>
          </w:pPr>
          <w:r w:rsidRPr="005152F2">
            <w:rPr>
              <w:lang w:val="en-GB" w:bidi="en-GB"/>
            </w:rPr>
            <w:t>Your Name</w:t>
          </w:r>
        </w:p>
      </w:docPartBody>
    </w:docPart>
    <w:docPart>
      <w:docPartPr>
        <w:name w:val="3BB9A9F7F80FB64DBA55E505062B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9BA5-55B9-B748-93B2-4A2E72A38647}"/>
      </w:docPartPr>
      <w:docPartBody>
        <w:p w:rsidR="00FF41EC" w:rsidRDefault="00DF51EC">
          <w:pPr>
            <w:pStyle w:val="3BB9A9F7F80FB64DBA55E505062B2196"/>
          </w:pPr>
          <w:r>
            <w:rPr>
              <w:lang w:val="en-GB" w:bidi="en-GB"/>
            </w:rPr>
            <w:t>Objective</w:t>
          </w:r>
        </w:p>
      </w:docPartBody>
    </w:docPart>
    <w:docPart>
      <w:docPartPr>
        <w:name w:val="1A79E81457D746489A78B1AFBBDD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E3AF-6C19-244C-833E-7D60B246F4FF}"/>
      </w:docPartPr>
      <w:docPartBody>
        <w:p w:rsidR="00FF41EC" w:rsidRDefault="00DF51EC">
          <w:pPr>
            <w:pStyle w:val="1A79E81457D746489A78B1AFBBDD67CB"/>
          </w:pPr>
          <w:r>
            <w:rPr>
              <w:lang w:val="en-GB" w:bidi="en-GB"/>
            </w:rPr>
            <w:t>Skills</w:t>
          </w:r>
        </w:p>
      </w:docPartBody>
    </w:docPart>
    <w:docPart>
      <w:docPartPr>
        <w:name w:val="C6E41E97B0B6B5439622E4749722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65E3-F8BB-0B49-B191-D8E2EB2F2857}"/>
      </w:docPartPr>
      <w:docPartBody>
        <w:p w:rsidR="00FF41EC" w:rsidRDefault="00520500" w:rsidP="00520500">
          <w:pPr>
            <w:pStyle w:val="C6E41E97B0B6B5439622E4749722D2F3"/>
          </w:pPr>
          <w:r>
            <w:rPr>
              <w:lang w:val="en-GB" w:bidi="en-GB"/>
            </w:rP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roy Medium">
    <w:altName w:val="Cambria"/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00"/>
    <w:rsid w:val="000301FB"/>
    <w:rsid w:val="00520500"/>
    <w:rsid w:val="00AC1A22"/>
    <w:rsid w:val="00DF51EC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3E3C666985144EA8D7A958E3EE2A04">
    <w:name w:val="8C3E3C666985144EA8D7A958E3EE2A04"/>
  </w:style>
  <w:style w:type="paragraph" w:customStyle="1" w:styleId="3BB9A9F7F80FB64DBA55E505062B2196">
    <w:name w:val="3BB9A9F7F80FB64DBA55E505062B2196"/>
  </w:style>
  <w:style w:type="paragraph" w:customStyle="1" w:styleId="1A79E81457D746489A78B1AFBBDD67CB">
    <w:name w:val="1A79E81457D746489A78B1AFBBDD67CB"/>
  </w:style>
  <w:style w:type="paragraph" w:customStyle="1" w:styleId="C6E41E97B0B6B5439622E4749722D2F3">
    <w:name w:val="C6E41E97B0B6B5439622E4749722D2F3"/>
    <w:rsid w:val="00520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{1D5BC377-4175-004B-8F9E-471944D32F3A}tf16392740.dotx</Template>
  <TotalTime>56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Shobhit sharma</dc:creator>
  <cp:keywords/>
  <dc:description/>
  <cp:lastModifiedBy>shobhit sharma</cp:lastModifiedBy>
  <cp:revision>4</cp:revision>
  <dcterms:created xsi:type="dcterms:W3CDTF">2020-12-02T09:59:00Z</dcterms:created>
  <dcterms:modified xsi:type="dcterms:W3CDTF">2020-12-23T07:13:00Z</dcterms:modified>
</cp:coreProperties>
</file>