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288"/>
        <w:tblW w:w="109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9"/>
        <w:gridCol w:w="41"/>
        <w:gridCol w:w="691"/>
        <w:gridCol w:w="41"/>
        <w:gridCol w:w="6539"/>
        <w:gridCol w:w="41"/>
      </w:tblGrid>
      <w:tr w:rsidR="001B2ABD" w14:paraId="0D21E040" w14:textId="77777777" w:rsidTr="00510D7A">
        <w:trPr>
          <w:trHeight w:val="4513"/>
        </w:trPr>
        <w:tc>
          <w:tcPr>
            <w:tcW w:w="3660" w:type="dxa"/>
            <w:gridSpan w:val="2"/>
            <w:vAlign w:val="bottom"/>
          </w:tcPr>
          <w:p w14:paraId="5F9B78A7" w14:textId="70B8E215" w:rsidR="001B2ABD" w:rsidRDefault="00750529" w:rsidP="00510D7A">
            <w:pPr>
              <w:tabs>
                <w:tab w:val="left" w:pos="990"/>
              </w:tabs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35C42357" wp14:editId="33084F86">
                  <wp:extent cx="1562986" cy="1986371"/>
                  <wp:effectExtent l="19050" t="0" r="18415" b="5854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4967-hentr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89" cy="199578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" w:type="dxa"/>
            <w:gridSpan w:val="2"/>
          </w:tcPr>
          <w:p w14:paraId="6A708551" w14:textId="77777777" w:rsidR="001B2ABD" w:rsidRDefault="001B2ABD" w:rsidP="00510D7A">
            <w:pPr>
              <w:tabs>
                <w:tab w:val="left" w:pos="990"/>
              </w:tabs>
            </w:pPr>
          </w:p>
        </w:tc>
        <w:tc>
          <w:tcPr>
            <w:tcW w:w="6580" w:type="dxa"/>
            <w:gridSpan w:val="2"/>
            <w:vAlign w:val="bottom"/>
          </w:tcPr>
          <w:p w14:paraId="1C59E970" w14:textId="77777777" w:rsidR="001B2ABD" w:rsidRDefault="00315BB5" w:rsidP="00510D7A">
            <w:pPr>
              <w:pStyle w:val="Title"/>
              <w:rPr>
                <w:sz w:val="94"/>
                <w:szCs w:val="94"/>
              </w:rPr>
            </w:pPr>
            <w:r>
              <w:rPr>
                <w:sz w:val="94"/>
                <w:szCs w:val="94"/>
              </w:rPr>
              <w:t>hentry jose</w:t>
            </w:r>
          </w:p>
          <w:p w14:paraId="54490654" w14:textId="77777777" w:rsidR="00315BB5" w:rsidRDefault="00315BB5" w:rsidP="00510D7A"/>
          <w:p w14:paraId="4B76B253" w14:textId="77777777" w:rsidR="00315BB5" w:rsidRDefault="00315BB5" w:rsidP="00510D7A"/>
          <w:p w14:paraId="63DCC88E" w14:textId="77777777" w:rsidR="00315BB5" w:rsidRDefault="00315BB5" w:rsidP="00510D7A"/>
          <w:p w14:paraId="79B76EC8" w14:textId="23A3F438" w:rsidR="00315BB5" w:rsidRPr="00315BB5" w:rsidRDefault="00315BB5" w:rsidP="00510D7A"/>
        </w:tc>
      </w:tr>
      <w:tr w:rsidR="001B2ABD" w14:paraId="392BFBA6" w14:textId="77777777" w:rsidTr="00510D7A">
        <w:trPr>
          <w:gridAfter w:val="1"/>
          <w:wAfter w:w="41" w:type="dxa"/>
          <w:trHeight w:val="9237"/>
        </w:trPr>
        <w:tc>
          <w:tcPr>
            <w:tcW w:w="3619" w:type="dxa"/>
          </w:tcPr>
          <w:p w14:paraId="67A4B8CF" w14:textId="3453827D" w:rsidR="001B2ABD" w:rsidRDefault="00073878" w:rsidP="00510D7A">
            <w:pPr>
              <w:pStyle w:val="Heading3"/>
            </w:pPr>
            <w:r>
              <w:t>OBJECTIVE</w:t>
            </w:r>
          </w:p>
          <w:p w14:paraId="3552DAEE" w14:textId="5F7251BD" w:rsidR="00385167" w:rsidRPr="00C73EE4" w:rsidRDefault="00B44117" w:rsidP="00510D7A">
            <w:pPr>
              <w:pStyle w:val="NoSpacing"/>
              <w:rPr>
                <w:rFonts w:eastAsia="Times New Roman"/>
              </w:rPr>
            </w:pPr>
            <w:r>
              <w:t>I want to work with a progressive organization where I could utilize my knowledge and skills for mutual development</w:t>
            </w:r>
            <w:r w:rsidR="00385167" w:rsidRPr="00C73EE4">
              <w:rPr>
                <w:rFonts w:eastAsia="Times New Roman"/>
              </w:rPr>
              <w:t>.</w:t>
            </w:r>
          </w:p>
          <w:p w14:paraId="00D2AFED" w14:textId="0CE4D4D3" w:rsidR="00036450" w:rsidRPr="00CB0055" w:rsidRDefault="00AF5F7A" w:rsidP="00510D7A">
            <w:pPr>
              <w:pStyle w:val="Heading3"/>
              <w:tabs>
                <w:tab w:val="center" w:pos="1712"/>
              </w:tabs>
            </w:pPr>
            <w:sdt>
              <w:sdtPr>
                <w:id w:val="-1954003311"/>
                <w:placeholder>
                  <w:docPart w:val="43DB2DE6AFCA402C96AEB102793D4F0F"/>
                </w:placeholder>
                <w:temporary/>
                <w:showingPlcHdr/>
                <w15:appearance w15:val="hidden"/>
              </w:sdtPr>
              <w:sdtEndPr/>
              <w:sdtContent>
                <w:r w:rsidR="00CB0055" w:rsidRPr="00C039FE">
                  <w:t>Contact</w:t>
                </w:r>
              </w:sdtContent>
            </w:sdt>
            <w:r w:rsidR="001F0568">
              <w:tab/>
            </w:r>
          </w:p>
          <w:sdt>
            <w:sdtPr>
              <w:rPr>
                <w:sz w:val="20"/>
                <w:szCs w:val="20"/>
              </w:rPr>
              <w:id w:val="1111563247"/>
              <w:placeholder>
                <w:docPart w:val="E23ECBCD706B4CB1859A1091BBF56C6F"/>
              </w:placeholder>
              <w:temporary/>
              <w:showingPlcHdr/>
              <w15:appearance w15:val="hidden"/>
            </w:sdtPr>
            <w:sdtEndPr/>
            <w:sdtContent>
              <w:p w14:paraId="2DB3BD9D" w14:textId="5B1236E4" w:rsidR="004D3011" w:rsidRPr="001F0568" w:rsidRDefault="004D3011" w:rsidP="00510D7A">
                <w:pPr>
                  <w:rPr>
                    <w:sz w:val="20"/>
                    <w:szCs w:val="20"/>
                  </w:rPr>
                </w:pPr>
                <w:r w:rsidRPr="001F0568">
                  <w:rPr>
                    <w:sz w:val="20"/>
                    <w:szCs w:val="20"/>
                  </w:rPr>
                  <w:t>PHONE:</w:t>
                </w:r>
              </w:p>
            </w:sdtContent>
          </w:sdt>
          <w:p w14:paraId="71A49DB5" w14:textId="761114EA" w:rsidR="004D3011" w:rsidRPr="001F0568" w:rsidRDefault="00750529" w:rsidP="00510D7A">
            <w:pPr>
              <w:rPr>
                <w:sz w:val="20"/>
                <w:szCs w:val="20"/>
              </w:rPr>
            </w:pPr>
            <w:r w:rsidRPr="001F0568">
              <w:rPr>
                <w:sz w:val="20"/>
                <w:szCs w:val="20"/>
              </w:rPr>
              <w:t>9061130585</w:t>
            </w:r>
          </w:p>
          <w:p w14:paraId="085C5810" w14:textId="77777777" w:rsidR="00315BB5" w:rsidRPr="001F0568" w:rsidRDefault="00315BB5" w:rsidP="00510D7A">
            <w:pPr>
              <w:rPr>
                <w:sz w:val="20"/>
                <w:szCs w:val="20"/>
              </w:rPr>
            </w:pPr>
          </w:p>
          <w:p w14:paraId="53431181" w14:textId="77777777" w:rsidR="004D3011" w:rsidRPr="001F0568" w:rsidRDefault="000041C4" w:rsidP="00510D7A">
            <w:pPr>
              <w:rPr>
                <w:sz w:val="20"/>
                <w:szCs w:val="20"/>
              </w:rPr>
            </w:pPr>
            <w:r w:rsidRPr="001F0568">
              <w:rPr>
                <w:sz w:val="20"/>
                <w:szCs w:val="20"/>
              </w:rPr>
              <w:t>LINKEDIN:</w:t>
            </w:r>
          </w:p>
          <w:p w14:paraId="4F03594E" w14:textId="099A2503" w:rsidR="004D3011" w:rsidRPr="001F0568" w:rsidRDefault="00385167" w:rsidP="00510D7A">
            <w:pPr>
              <w:rPr>
                <w:sz w:val="20"/>
                <w:szCs w:val="20"/>
              </w:rPr>
            </w:pPr>
            <w:r w:rsidRPr="001F0568">
              <w:rPr>
                <w:sz w:val="20"/>
                <w:szCs w:val="20"/>
              </w:rPr>
              <w:t>www.linkedin.com/in/</w:t>
            </w:r>
            <w:r w:rsidR="00A65E60" w:rsidRPr="001F0568">
              <w:rPr>
                <w:sz w:val="20"/>
                <w:szCs w:val="20"/>
              </w:rPr>
              <w:t>hentry-jose</w:t>
            </w:r>
          </w:p>
          <w:p w14:paraId="4E85DE33" w14:textId="77777777" w:rsidR="004D3011" w:rsidRPr="001F0568" w:rsidRDefault="004D3011" w:rsidP="00510D7A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240260293"/>
              <w:placeholder>
                <w:docPart w:val="C07CD3A8D0364B52A2E2C8B065CFF865"/>
              </w:placeholder>
              <w:temporary/>
              <w:showingPlcHdr/>
              <w15:appearance w15:val="hidden"/>
            </w:sdtPr>
            <w:sdtEndPr/>
            <w:sdtContent>
              <w:p w14:paraId="00AA34B4" w14:textId="77777777" w:rsidR="004D3011" w:rsidRPr="001F0568" w:rsidRDefault="004D3011" w:rsidP="00510D7A">
                <w:pPr>
                  <w:rPr>
                    <w:sz w:val="20"/>
                    <w:szCs w:val="20"/>
                  </w:rPr>
                </w:pPr>
                <w:r w:rsidRPr="001F0568">
                  <w:rPr>
                    <w:sz w:val="20"/>
                    <w:szCs w:val="20"/>
                  </w:rPr>
                  <w:t>EMAIL:</w:t>
                </w:r>
              </w:p>
            </w:sdtContent>
          </w:sdt>
          <w:p w14:paraId="1CB49FA1" w14:textId="6A527DC0" w:rsidR="00036450" w:rsidRPr="001F0568" w:rsidRDefault="00315BB5" w:rsidP="00510D7A">
            <w:pPr>
              <w:rPr>
                <w:rStyle w:val="Hyperlink"/>
                <w:sz w:val="20"/>
                <w:szCs w:val="20"/>
              </w:rPr>
            </w:pPr>
            <w:r w:rsidRPr="001F0568">
              <w:rPr>
                <w:sz w:val="20"/>
                <w:szCs w:val="20"/>
              </w:rPr>
              <w:t>hentryjose008@gmail.com</w:t>
            </w:r>
          </w:p>
          <w:p w14:paraId="30E3CE73" w14:textId="2D3D3F70" w:rsidR="001F0568" w:rsidRDefault="001F0568" w:rsidP="00510D7A">
            <w:pPr>
              <w:pStyle w:val="Heading3"/>
              <w:rPr>
                <w:szCs w:val="22"/>
              </w:rPr>
            </w:pPr>
            <w:r w:rsidRPr="001F0568">
              <w:rPr>
                <w:szCs w:val="22"/>
              </w:rPr>
              <w:t>PERSONAL INFORMATION</w:t>
            </w:r>
          </w:p>
          <w:p w14:paraId="10FB990E" w14:textId="08C8D422" w:rsidR="001F0568" w:rsidRDefault="001F0568" w:rsidP="00510D7A">
            <w:pPr>
              <w:pStyle w:val="ListParagraph"/>
              <w:numPr>
                <w:ilvl w:val="0"/>
                <w:numId w:val="3"/>
              </w:numPr>
            </w:pPr>
            <w:r>
              <w:t>DOB: 02-12-1999</w:t>
            </w:r>
          </w:p>
          <w:p w14:paraId="1B7ECE1B" w14:textId="60B3D568" w:rsidR="001F0568" w:rsidRDefault="00CC010F" w:rsidP="00510D7A">
            <w:pPr>
              <w:pStyle w:val="ListParagraph"/>
              <w:numPr>
                <w:ilvl w:val="0"/>
                <w:numId w:val="3"/>
              </w:numPr>
            </w:pPr>
            <w:r>
              <w:t>Gender: Male</w:t>
            </w:r>
          </w:p>
          <w:p w14:paraId="6E0EEED0" w14:textId="4FB5503A" w:rsidR="00CC010F" w:rsidRDefault="00CC010F" w:rsidP="00510D7A">
            <w:pPr>
              <w:pStyle w:val="ListParagraph"/>
              <w:numPr>
                <w:ilvl w:val="0"/>
                <w:numId w:val="3"/>
              </w:numPr>
            </w:pPr>
            <w:r>
              <w:t>Nationality: Indian</w:t>
            </w:r>
          </w:p>
          <w:p w14:paraId="79D3A15A" w14:textId="64470A98" w:rsidR="00CC010F" w:rsidRDefault="00CC010F" w:rsidP="00510D7A">
            <w:pPr>
              <w:pStyle w:val="ListParagraph"/>
              <w:numPr>
                <w:ilvl w:val="0"/>
                <w:numId w:val="3"/>
              </w:numPr>
            </w:pPr>
            <w:r>
              <w:t xml:space="preserve">Languages known: </w:t>
            </w:r>
            <w:proofErr w:type="spellStart"/>
            <w:proofErr w:type="gramStart"/>
            <w:r>
              <w:t>English,Malayalam</w:t>
            </w:r>
            <w:proofErr w:type="spellEnd"/>
            <w:proofErr w:type="gramEnd"/>
          </w:p>
          <w:p w14:paraId="25525E85" w14:textId="18F7EB0D" w:rsidR="00B44117" w:rsidRDefault="00B44117" w:rsidP="00510D7A">
            <w:pPr>
              <w:pStyle w:val="Heading3"/>
            </w:pPr>
            <w:r>
              <w:t>ACHIeVEMENT</w:t>
            </w:r>
          </w:p>
          <w:p w14:paraId="12168DB5" w14:textId="7A010FC3" w:rsidR="00B44117" w:rsidRPr="00B44117" w:rsidRDefault="006E0DF0" w:rsidP="00510D7A">
            <w:r>
              <w:t xml:space="preserve">Completed internship from </w:t>
            </w:r>
            <w:proofErr w:type="spellStart"/>
            <w:r>
              <w:t>Keltron</w:t>
            </w:r>
            <w:proofErr w:type="spellEnd"/>
            <w:r>
              <w:t xml:space="preserve"> </w:t>
            </w:r>
          </w:p>
          <w:p w14:paraId="6FEEF69E" w14:textId="4E1BA382" w:rsidR="00B44117" w:rsidRDefault="006E0DF0" w:rsidP="00510D7A">
            <w:r>
              <w:t>on PHP programming</w:t>
            </w:r>
          </w:p>
          <w:p w14:paraId="155C821A" w14:textId="77777777" w:rsidR="006E0DF0" w:rsidRDefault="006E0DF0" w:rsidP="00510D7A"/>
          <w:p w14:paraId="199D7947" w14:textId="3D7809F4" w:rsidR="004D3011" w:rsidRDefault="006C1D9D" w:rsidP="00510D7A">
            <w:pPr>
              <w:pStyle w:val="Heading3"/>
            </w:pPr>
            <w:r>
              <w:t>activities and interests</w:t>
            </w:r>
          </w:p>
          <w:p w14:paraId="49426764" w14:textId="77777777" w:rsidR="006C1D9D" w:rsidRDefault="006C1D9D" w:rsidP="00510D7A">
            <w:r>
              <w:t>Travel</w:t>
            </w:r>
          </w:p>
          <w:p w14:paraId="138555ED" w14:textId="5D7CDEA9" w:rsidR="006C1D9D" w:rsidRDefault="00CC010F" w:rsidP="00510D7A">
            <w:r>
              <w:t>Playing football</w:t>
            </w:r>
          </w:p>
          <w:p w14:paraId="0F781430" w14:textId="12563E9D" w:rsidR="006C1D9D" w:rsidRDefault="00CC010F" w:rsidP="00510D7A">
            <w:r>
              <w:t>Watching movies</w:t>
            </w:r>
          </w:p>
          <w:p w14:paraId="204A0848" w14:textId="4C9C9B2A" w:rsidR="001F0568" w:rsidRDefault="00073878" w:rsidP="00510D7A">
            <w:r>
              <w:t>Internet surfing</w:t>
            </w:r>
            <w:r w:rsidR="001F0568">
              <w:t xml:space="preserve">                                                                           </w:t>
            </w:r>
          </w:p>
          <w:p w14:paraId="7D3E1C77" w14:textId="665B9330" w:rsidR="001F0568" w:rsidRPr="001F0568" w:rsidRDefault="001F0568" w:rsidP="00510D7A">
            <w:pPr>
              <w:rPr>
                <w:b/>
                <w:sz w:val="22"/>
              </w:rPr>
            </w:pPr>
          </w:p>
        </w:tc>
        <w:tc>
          <w:tcPr>
            <w:tcW w:w="732" w:type="dxa"/>
            <w:gridSpan w:val="2"/>
          </w:tcPr>
          <w:p w14:paraId="52D70A59" w14:textId="77777777" w:rsidR="001B2ABD" w:rsidRDefault="001B2ABD" w:rsidP="00510D7A">
            <w:pPr>
              <w:tabs>
                <w:tab w:val="left" w:pos="990"/>
              </w:tabs>
            </w:pPr>
          </w:p>
        </w:tc>
        <w:tc>
          <w:tcPr>
            <w:tcW w:w="6580" w:type="dxa"/>
            <w:gridSpan w:val="2"/>
          </w:tcPr>
          <w:p w14:paraId="1EB4E1C2" w14:textId="770CE93E" w:rsidR="00036450" w:rsidRPr="00E75D9C" w:rsidRDefault="00C034C1" w:rsidP="00510D7A">
            <w:pPr>
              <w:pStyle w:val="Heading2"/>
              <w:rPr>
                <w:sz w:val="28"/>
                <w:szCs w:val="28"/>
              </w:rPr>
            </w:pPr>
            <w:r w:rsidRPr="00E75D9C">
              <w:rPr>
                <w:sz w:val="28"/>
                <w:szCs w:val="28"/>
              </w:rPr>
              <w:t>EDUCATION</w:t>
            </w:r>
          </w:p>
          <w:p w14:paraId="350216AE" w14:textId="19643FFE" w:rsidR="00036450" w:rsidRPr="00E75D9C" w:rsidRDefault="00C034C1" w:rsidP="00510D7A">
            <w:pPr>
              <w:pStyle w:val="Heading4"/>
              <w:rPr>
                <w:bCs/>
                <w:sz w:val="24"/>
                <w:szCs w:val="24"/>
              </w:rPr>
            </w:pPr>
            <w:r w:rsidRPr="00E75D9C">
              <w:rPr>
                <w:sz w:val="24"/>
                <w:szCs w:val="24"/>
              </w:rPr>
              <w:t>2021</w:t>
            </w:r>
          </w:p>
          <w:p w14:paraId="2C2CE0A3" w14:textId="67CFE8F5" w:rsidR="00036450" w:rsidRPr="00036450" w:rsidRDefault="00CC010F" w:rsidP="00510D7A">
            <w:pPr>
              <w:pStyle w:val="Date"/>
            </w:pPr>
            <w:r>
              <w:t xml:space="preserve">Graduation on BCA from </w:t>
            </w:r>
            <w:proofErr w:type="spellStart"/>
            <w:r>
              <w:t>Mar.Augustinose</w:t>
            </w:r>
            <w:proofErr w:type="spellEnd"/>
            <w:r>
              <w:t xml:space="preserve"> College </w:t>
            </w:r>
            <w:proofErr w:type="spellStart"/>
            <w:proofErr w:type="gramStart"/>
            <w:r>
              <w:t>Ramapuram</w:t>
            </w:r>
            <w:proofErr w:type="spellEnd"/>
            <w:r w:rsidR="009A6EB4">
              <w:t>(</w:t>
            </w:r>
            <w:proofErr w:type="gramEnd"/>
            <w:r w:rsidR="009A6EB4">
              <w:t>MGU)</w:t>
            </w:r>
            <w:r>
              <w:t xml:space="preserve"> with overall CGPA of 6.38</w:t>
            </w:r>
            <w:r w:rsidR="00510D7A">
              <w:t>.</w:t>
            </w:r>
          </w:p>
          <w:p w14:paraId="4A5D7F18" w14:textId="48195AC2" w:rsidR="000041C4" w:rsidRPr="00C034C1" w:rsidRDefault="00C034C1" w:rsidP="00510D7A">
            <w:pPr>
              <w:pStyle w:val="Heading4"/>
              <w:rPr>
                <w:bCs/>
                <w:sz w:val="24"/>
                <w:szCs w:val="24"/>
              </w:rPr>
            </w:pPr>
            <w:r w:rsidRPr="00C034C1">
              <w:rPr>
                <w:sz w:val="24"/>
                <w:szCs w:val="24"/>
              </w:rPr>
              <w:t>2018</w:t>
            </w:r>
          </w:p>
          <w:p w14:paraId="7FE1A7E9" w14:textId="2E28DD7D" w:rsidR="004D3011" w:rsidRPr="004D3011" w:rsidRDefault="00CC010F" w:rsidP="00510D7A">
            <w:pPr>
              <w:pStyle w:val="Date"/>
              <w:spacing w:line="360" w:lineRule="auto"/>
            </w:pPr>
            <w:r>
              <w:t xml:space="preserve">Higher Secondary Education under </w:t>
            </w:r>
            <w:proofErr w:type="spellStart"/>
            <w:r>
              <w:t>Kerela</w:t>
            </w:r>
            <w:proofErr w:type="spellEnd"/>
            <w:r>
              <w:t xml:space="preserve"> State Board with 69%</w:t>
            </w:r>
            <w:r w:rsidR="00510D7A">
              <w:t>.</w:t>
            </w:r>
          </w:p>
          <w:p w14:paraId="55F9E2BA" w14:textId="1FF98378" w:rsidR="00C034C1" w:rsidRDefault="00C034C1" w:rsidP="00510D7A">
            <w:pPr>
              <w:pStyle w:val="Heading4"/>
              <w:rPr>
                <w:sz w:val="24"/>
                <w:szCs w:val="24"/>
              </w:rPr>
            </w:pPr>
            <w:r w:rsidRPr="00C034C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14:paraId="42356637" w14:textId="70C5E01F" w:rsidR="00CC010F" w:rsidRPr="00CC010F" w:rsidRDefault="00CC010F" w:rsidP="00510D7A">
            <w:r>
              <w:t xml:space="preserve">Class 10 under </w:t>
            </w:r>
            <w:r w:rsidR="004376F2">
              <w:t>CBSE Board with 90%</w:t>
            </w:r>
            <w:r w:rsidR="00510D7A">
              <w:t>.</w:t>
            </w:r>
          </w:p>
          <w:p w14:paraId="3371E471" w14:textId="2B4AD696" w:rsidR="000041C4" w:rsidRPr="00E75D9C" w:rsidRDefault="00A42408" w:rsidP="00510D7A">
            <w:pPr>
              <w:pStyle w:val="Heading2"/>
              <w:tabs>
                <w:tab w:val="left" w:pos="18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ACADAMIC </w:t>
            </w:r>
            <w:r w:rsidR="00C034C1" w:rsidRPr="00E75D9C">
              <w:rPr>
                <w:sz w:val="28"/>
                <w:szCs w:val="28"/>
              </w:rPr>
              <w:t>pROJECTS</w:t>
            </w:r>
          </w:p>
          <w:p w14:paraId="335580F1" w14:textId="580B146D" w:rsidR="000041C4" w:rsidRDefault="00C034C1" w:rsidP="00510D7A">
            <w:pPr>
              <w:pStyle w:val="Heading4"/>
              <w:numPr>
                <w:ilvl w:val="0"/>
                <w:numId w:val="2"/>
              </w:numPr>
              <w:rPr>
                <w:sz w:val="22"/>
              </w:rPr>
            </w:pPr>
            <w:r w:rsidRPr="00C034C1">
              <w:rPr>
                <w:sz w:val="22"/>
              </w:rPr>
              <w:t>Online Hotel Reservation</w:t>
            </w:r>
          </w:p>
          <w:p w14:paraId="3C1B899E" w14:textId="077B3B15" w:rsidR="00E75D9C" w:rsidRDefault="00E75D9C" w:rsidP="00510D7A"/>
          <w:p w14:paraId="1D964F73" w14:textId="155A0E92" w:rsidR="00E75D9C" w:rsidRPr="00E75D9C" w:rsidRDefault="00E75D9C" w:rsidP="00510D7A">
            <w:pPr>
              <w:rPr>
                <w:szCs w:val="18"/>
              </w:rPr>
            </w:pPr>
            <w:proofErr w:type="spellStart"/>
            <w:r w:rsidRPr="00E75D9C">
              <w:rPr>
                <w:szCs w:val="18"/>
              </w:rPr>
              <w:t>En</w:t>
            </w:r>
            <w:r w:rsidR="00A42408">
              <w:rPr>
                <w:szCs w:val="18"/>
              </w:rPr>
              <w:t>th</w:t>
            </w:r>
            <w:r w:rsidRPr="00E75D9C">
              <w:rPr>
                <w:szCs w:val="18"/>
              </w:rPr>
              <w:t>anced</w:t>
            </w:r>
            <w:proofErr w:type="spellEnd"/>
            <w:r w:rsidRPr="00E75D9C">
              <w:rPr>
                <w:szCs w:val="18"/>
              </w:rPr>
              <w:t xml:space="preserve"> model of Online hotel reservation to automate the existing manual system by the help of computerized equipment and full-fledged computer software, fulfilling their requirements, so that their valuable data or information can be stored for a long period with easy accessing and manipulation of the</w:t>
            </w:r>
            <w:r w:rsidRPr="00E75D9C">
              <w:rPr>
                <w:spacing w:val="-7"/>
                <w:szCs w:val="18"/>
              </w:rPr>
              <w:t xml:space="preserve"> </w:t>
            </w:r>
            <w:r w:rsidRPr="00E75D9C">
              <w:rPr>
                <w:szCs w:val="18"/>
              </w:rPr>
              <w:t>same</w:t>
            </w:r>
            <w:r w:rsidR="00073878">
              <w:rPr>
                <w:szCs w:val="18"/>
              </w:rPr>
              <w:t>.</w:t>
            </w:r>
          </w:p>
          <w:p w14:paraId="2B1FD9F8" w14:textId="6B3301D5" w:rsidR="00C034C1" w:rsidRPr="00E75D9C" w:rsidRDefault="00073878" w:rsidP="00510D7A">
            <w:pPr>
              <w:rPr>
                <w:szCs w:val="18"/>
              </w:rPr>
            </w:pPr>
            <w:r>
              <w:rPr>
                <w:szCs w:val="18"/>
              </w:rPr>
              <w:t xml:space="preserve">Languages </w:t>
            </w:r>
            <w:proofErr w:type="gramStart"/>
            <w:r>
              <w:rPr>
                <w:szCs w:val="18"/>
              </w:rPr>
              <w:t>used :</w:t>
            </w:r>
            <w:proofErr w:type="gram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PHP,MySQL</w:t>
            </w:r>
            <w:proofErr w:type="spellEnd"/>
            <w:r w:rsidR="006E0DF0">
              <w:rPr>
                <w:szCs w:val="18"/>
              </w:rPr>
              <w:t xml:space="preserve">                                                                                    </w:t>
            </w:r>
          </w:p>
          <w:p w14:paraId="5752CA77" w14:textId="77777777" w:rsidR="00510D7A" w:rsidRPr="00510D7A" w:rsidRDefault="00510D7A" w:rsidP="00510D7A">
            <w:pPr>
              <w:rPr>
                <w:b/>
                <w:sz w:val="24"/>
                <w:szCs w:val="24"/>
              </w:rPr>
            </w:pPr>
          </w:p>
          <w:p w14:paraId="2B948212" w14:textId="2CBC854E" w:rsidR="00C034C1" w:rsidRDefault="00C034C1" w:rsidP="00510D7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34C1">
              <w:rPr>
                <w:b/>
                <w:sz w:val="24"/>
                <w:szCs w:val="24"/>
              </w:rPr>
              <w:t>Virtual University System</w:t>
            </w:r>
          </w:p>
          <w:p w14:paraId="3DF74070" w14:textId="3843C115" w:rsidR="004376F2" w:rsidRDefault="004376F2" w:rsidP="00510D7A">
            <w:pPr>
              <w:rPr>
                <w:b/>
                <w:szCs w:val="18"/>
              </w:rPr>
            </w:pPr>
          </w:p>
          <w:p w14:paraId="1A530BE9" w14:textId="484F2989" w:rsidR="004B5BE0" w:rsidRPr="00A42408" w:rsidRDefault="00A42408" w:rsidP="00510D7A">
            <w:pPr>
              <w:rPr>
                <w:szCs w:val="18"/>
              </w:rPr>
            </w:pPr>
            <w:r w:rsidRPr="00A42408">
              <w:rPr>
                <w:szCs w:val="18"/>
              </w:rPr>
              <w:t>The</w:t>
            </w:r>
            <w:r>
              <w:rPr>
                <w:szCs w:val="18"/>
              </w:rPr>
              <w:t xml:space="preserve"> system manages daily works of different public </w:t>
            </w:r>
            <w:proofErr w:type="spellStart"/>
            <w:proofErr w:type="gramStart"/>
            <w:r>
              <w:rPr>
                <w:szCs w:val="18"/>
              </w:rPr>
              <w:t>universities.This</w:t>
            </w:r>
            <w:proofErr w:type="spellEnd"/>
            <w:proofErr w:type="gramEnd"/>
            <w:r>
              <w:rPr>
                <w:szCs w:val="18"/>
              </w:rPr>
              <w:t xml:space="preserve"> com-</w:t>
            </w:r>
          </w:p>
          <w:p w14:paraId="3FD91542" w14:textId="7F6750E5" w:rsidR="004B5BE0" w:rsidRPr="00A42408" w:rsidRDefault="00A42408" w:rsidP="00510D7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p</w:t>
            </w:r>
            <w:r w:rsidRPr="00A42408">
              <w:rPr>
                <w:szCs w:val="18"/>
              </w:rPr>
              <w:t>uterized</w:t>
            </w:r>
            <w:proofErr w:type="spellEnd"/>
            <w:r>
              <w:rPr>
                <w:szCs w:val="18"/>
              </w:rPr>
              <w:t xml:space="preserve"> system helps students fulfill their purpose of ter</w:t>
            </w:r>
            <w:r w:rsidR="00073878">
              <w:rPr>
                <w:szCs w:val="18"/>
              </w:rPr>
              <w:t>tia</w:t>
            </w:r>
            <w:r>
              <w:rPr>
                <w:szCs w:val="18"/>
              </w:rPr>
              <w:t>ry education.</w:t>
            </w:r>
          </w:p>
          <w:p w14:paraId="515A6799" w14:textId="3DE2FE84" w:rsidR="004376F2" w:rsidRPr="00073878" w:rsidRDefault="00073878" w:rsidP="00510D7A">
            <w:pPr>
              <w:rPr>
                <w:szCs w:val="18"/>
              </w:rPr>
            </w:pPr>
            <w:r w:rsidRPr="00073878">
              <w:rPr>
                <w:szCs w:val="18"/>
              </w:rPr>
              <w:t xml:space="preserve">Front </w:t>
            </w:r>
            <w:proofErr w:type="gramStart"/>
            <w:r w:rsidRPr="00073878">
              <w:rPr>
                <w:szCs w:val="18"/>
              </w:rPr>
              <w:t>end :</w:t>
            </w:r>
            <w:proofErr w:type="gramEnd"/>
            <w:r>
              <w:rPr>
                <w:szCs w:val="18"/>
              </w:rPr>
              <w:t xml:space="preserve">  .</w:t>
            </w:r>
            <w:proofErr w:type="spellStart"/>
            <w:r>
              <w:rPr>
                <w:szCs w:val="18"/>
              </w:rPr>
              <w:t>NET,Visual</w:t>
            </w:r>
            <w:proofErr w:type="spellEnd"/>
            <w:r>
              <w:rPr>
                <w:szCs w:val="18"/>
              </w:rPr>
              <w:t xml:space="preserve"> Studio</w:t>
            </w:r>
          </w:p>
          <w:p w14:paraId="34515630" w14:textId="456914CA" w:rsidR="00510D7A" w:rsidRPr="00510D7A" w:rsidRDefault="00073878" w:rsidP="00510D7A">
            <w:pPr>
              <w:tabs>
                <w:tab w:val="left" w:pos="2541"/>
              </w:tabs>
            </w:pPr>
            <w:r>
              <w:t xml:space="preserve">Back </w:t>
            </w:r>
            <w:proofErr w:type="gramStart"/>
            <w:r>
              <w:t>end :</w:t>
            </w:r>
            <w:proofErr w:type="gramEnd"/>
            <w:r>
              <w:t xml:space="preserve"> Microsoft SQL</w:t>
            </w:r>
            <w:r w:rsidR="006E0DF0">
              <w:tab/>
            </w:r>
          </w:p>
          <w:p w14:paraId="069F699E" w14:textId="7CF73FA3" w:rsidR="00C034C1" w:rsidRPr="00E75D9C" w:rsidRDefault="00A21F08" w:rsidP="00510D7A">
            <w:pPr>
              <w:pStyle w:val="Heading2"/>
              <w:rPr>
                <w:sz w:val="28"/>
                <w:szCs w:val="28"/>
              </w:rPr>
            </w:pPr>
            <w:r w:rsidRPr="00E75D9C">
              <w:rPr>
                <w:sz w:val="28"/>
                <w:szCs w:val="28"/>
              </w:rPr>
              <w:t>IT</w:t>
            </w:r>
            <w:r w:rsidR="006C1D9D" w:rsidRPr="00E75D9C">
              <w:rPr>
                <w:sz w:val="28"/>
                <w:szCs w:val="28"/>
              </w:rPr>
              <w:t xml:space="preserve"> </w:t>
            </w:r>
            <w:r w:rsidR="00E75D9C">
              <w:rPr>
                <w:sz w:val="28"/>
                <w:szCs w:val="28"/>
              </w:rPr>
              <w:t>SKILLS</w:t>
            </w:r>
          </w:p>
          <w:p w14:paraId="4CCE2821" w14:textId="23C38BF0" w:rsidR="006C1D9D" w:rsidRPr="00E75D9C" w:rsidRDefault="00A21F08" w:rsidP="00510D7A">
            <w:pPr>
              <w:pStyle w:val="ListBullet"/>
              <w:jc w:val="both"/>
              <w:rPr>
                <w:sz w:val="18"/>
                <w:szCs w:val="18"/>
              </w:rPr>
            </w:pPr>
            <w:r w:rsidRPr="00E75D9C">
              <w:rPr>
                <w:sz w:val="18"/>
                <w:szCs w:val="18"/>
              </w:rPr>
              <w:t xml:space="preserve">Programming </w:t>
            </w:r>
            <w:proofErr w:type="gramStart"/>
            <w:r w:rsidR="00C034C1" w:rsidRPr="00E75D9C">
              <w:rPr>
                <w:sz w:val="18"/>
                <w:szCs w:val="18"/>
              </w:rPr>
              <w:t>L</w:t>
            </w:r>
            <w:r w:rsidRPr="00E75D9C">
              <w:rPr>
                <w:sz w:val="18"/>
                <w:szCs w:val="18"/>
              </w:rPr>
              <w:t>anguages :</w:t>
            </w:r>
            <w:proofErr w:type="gramEnd"/>
            <w:r w:rsidRPr="00E75D9C">
              <w:rPr>
                <w:sz w:val="18"/>
                <w:szCs w:val="18"/>
              </w:rPr>
              <w:t xml:space="preserve"> C,C++,Java</w:t>
            </w:r>
          </w:p>
          <w:p w14:paraId="1BE660A4" w14:textId="4FA2E578" w:rsidR="006C1D9D" w:rsidRPr="00E75D9C" w:rsidRDefault="00C034C1" w:rsidP="00510D7A">
            <w:pPr>
              <w:pStyle w:val="ListBullet"/>
              <w:jc w:val="both"/>
              <w:rPr>
                <w:sz w:val="18"/>
                <w:szCs w:val="18"/>
              </w:rPr>
            </w:pPr>
            <w:r w:rsidRPr="00E75D9C">
              <w:rPr>
                <w:sz w:val="18"/>
                <w:szCs w:val="18"/>
              </w:rPr>
              <w:t xml:space="preserve">Web Technologies: </w:t>
            </w:r>
            <w:proofErr w:type="gramStart"/>
            <w:r w:rsidRPr="00E75D9C">
              <w:rPr>
                <w:sz w:val="18"/>
                <w:szCs w:val="18"/>
              </w:rPr>
              <w:t>HTML,CSS</w:t>
            </w:r>
            <w:proofErr w:type="gramEnd"/>
            <w:r w:rsidRPr="00E75D9C">
              <w:rPr>
                <w:sz w:val="18"/>
                <w:szCs w:val="18"/>
              </w:rPr>
              <w:t>,PHP</w:t>
            </w:r>
          </w:p>
          <w:p w14:paraId="70164792" w14:textId="441EA3C3" w:rsidR="006C1D9D" w:rsidRPr="00E75D9C" w:rsidRDefault="00C034C1" w:rsidP="00510D7A">
            <w:pPr>
              <w:pStyle w:val="ListBullet"/>
              <w:jc w:val="both"/>
              <w:rPr>
                <w:sz w:val="18"/>
                <w:szCs w:val="18"/>
              </w:rPr>
            </w:pPr>
            <w:r w:rsidRPr="00E75D9C">
              <w:rPr>
                <w:sz w:val="18"/>
                <w:szCs w:val="18"/>
              </w:rPr>
              <w:t>Database: M</w:t>
            </w:r>
            <w:r w:rsidR="006E0DF0">
              <w:rPr>
                <w:sz w:val="18"/>
                <w:szCs w:val="18"/>
              </w:rPr>
              <w:t>y</w:t>
            </w:r>
            <w:r w:rsidRPr="00E75D9C">
              <w:rPr>
                <w:sz w:val="18"/>
                <w:szCs w:val="18"/>
              </w:rPr>
              <w:t>SQL</w:t>
            </w:r>
          </w:p>
          <w:p w14:paraId="21C49DA2" w14:textId="66BE1888" w:rsidR="006C1D9D" w:rsidRPr="00E75D9C" w:rsidRDefault="00C034C1" w:rsidP="00510D7A">
            <w:pPr>
              <w:pStyle w:val="ListBullet"/>
              <w:jc w:val="both"/>
              <w:rPr>
                <w:sz w:val="18"/>
                <w:szCs w:val="18"/>
              </w:rPr>
            </w:pPr>
            <w:r w:rsidRPr="00E75D9C">
              <w:rPr>
                <w:sz w:val="18"/>
                <w:szCs w:val="18"/>
              </w:rPr>
              <w:t xml:space="preserve">OS: </w:t>
            </w:r>
            <w:proofErr w:type="spellStart"/>
            <w:proofErr w:type="gramStart"/>
            <w:r w:rsidRPr="00E75D9C">
              <w:rPr>
                <w:sz w:val="18"/>
                <w:szCs w:val="18"/>
              </w:rPr>
              <w:t>Windows,Linux</w:t>
            </w:r>
            <w:proofErr w:type="gramEnd"/>
            <w:r w:rsidRPr="00E75D9C">
              <w:rPr>
                <w:sz w:val="18"/>
                <w:szCs w:val="18"/>
              </w:rPr>
              <w:t>,Android</w:t>
            </w:r>
            <w:proofErr w:type="spellEnd"/>
          </w:p>
          <w:p w14:paraId="5C6742CA" w14:textId="667D3D2A" w:rsidR="00036450" w:rsidRPr="00E75D9C" w:rsidRDefault="00036450" w:rsidP="00510D7A"/>
          <w:p w14:paraId="48EAA9B2" w14:textId="77777777" w:rsidR="00C034C1" w:rsidRDefault="00C034C1" w:rsidP="00510D7A">
            <w:pPr>
              <w:pStyle w:val="ListBullet"/>
              <w:numPr>
                <w:ilvl w:val="0"/>
                <w:numId w:val="0"/>
              </w:numPr>
              <w:ind w:left="420"/>
              <w:jc w:val="both"/>
              <w:rPr>
                <w:sz w:val="16"/>
                <w:szCs w:val="16"/>
              </w:rPr>
            </w:pPr>
          </w:p>
          <w:p w14:paraId="6B161489" w14:textId="77777777" w:rsidR="00E75D9C" w:rsidRDefault="00E75D9C" w:rsidP="00510D7A">
            <w:pPr>
              <w:pStyle w:val="ListBullet"/>
              <w:numPr>
                <w:ilvl w:val="0"/>
                <w:numId w:val="0"/>
              </w:numPr>
              <w:ind w:left="420"/>
              <w:jc w:val="both"/>
              <w:rPr>
                <w:sz w:val="16"/>
                <w:szCs w:val="16"/>
              </w:rPr>
            </w:pPr>
          </w:p>
          <w:p w14:paraId="3D6DD25D" w14:textId="146E51F9" w:rsidR="00E75D9C" w:rsidRPr="004376F2" w:rsidRDefault="00E75D9C" w:rsidP="00510D7A">
            <w:pPr>
              <w:pStyle w:val="ListBullet"/>
              <w:numPr>
                <w:ilvl w:val="0"/>
                <w:numId w:val="0"/>
              </w:numPr>
              <w:ind w:left="420" w:hanging="3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761E7A5" w14:textId="247F23A4" w:rsidR="00A21F08" w:rsidRDefault="001F0568" w:rsidP="000C45FF">
      <w:pPr>
        <w:tabs>
          <w:tab w:val="left" w:pos="9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A21F08" w:rsidSect="004376F2">
      <w:headerReference w:type="default" r:id="rId11"/>
      <w:pgSz w:w="12240" w:h="15840"/>
      <w:pgMar w:top="720" w:right="720" w:bottom="720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C9883" w14:textId="77777777" w:rsidR="00AF5F7A" w:rsidRDefault="00AF5F7A" w:rsidP="000C45FF">
      <w:r>
        <w:separator/>
      </w:r>
    </w:p>
  </w:endnote>
  <w:endnote w:type="continuationSeparator" w:id="0">
    <w:p w14:paraId="7C508753" w14:textId="77777777" w:rsidR="00AF5F7A" w:rsidRDefault="00AF5F7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7162C" w14:textId="77777777" w:rsidR="00AF5F7A" w:rsidRDefault="00AF5F7A" w:rsidP="000C45FF">
      <w:r>
        <w:separator/>
      </w:r>
    </w:p>
  </w:footnote>
  <w:footnote w:type="continuationSeparator" w:id="0">
    <w:p w14:paraId="1D44B2A9" w14:textId="77777777" w:rsidR="00AF5F7A" w:rsidRDefault="00AF5F7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5A8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4A8DCB" wp14:editId="205135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6550"/>
    <w:multiLevelType w:val="hybridMultilevel"/>
    <w:tmpl w:val="F69A2E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7CA81107"/>
    <w:multiLevelType w:val="hybridMultilevel"/>
    <w:tmpl w:val="E4F637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activeWritingStyle w:appName="MSWord" w:lang="en-US" w:vendorID="64" w:dllVersion="4096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29"/>
    <w:rsid w:val="000041C4"/>
    <w:rsid w:val="00036450"/>
    <w:rsid w:val="00073878"/>
    <w:rsid w:val="00094499"/>
    <w:rsid w:val="00096D1F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0568"/>
    <w:rsid w:val="001F1ECC"/>
    <w:rsid w:val="002400EB"/>
    <w:rsid w:val="00256CF7"/>
    <w:rsid w:val="00281FD5"/>
    <w:rsid w:val="0030481B"/>
    <w:rsid w:val="003156FC"/>
    <w:rsid w:val="00315BB5"/>
    <w:rsid w:val="003254B5"/>
    <w:rsid w:val="0037121F"/>
    <w:rsid w:val="00385167"/>
    <w:rsid w:val="003A6B7D"/>
    <w:rsid w:val="003B06CA"/>
    <w:rsid w:val="003B1AD5"/>
    <w:rsid w:val="004071FC"/>
    <w:rsid w:val="004376F2"/>
    <w:rsid w:val="00445947"/>
    <w:rsid w:val="004813B3"/>
    <w:rsid w:val="00496591"/>
    <w:rsid w:val="004B5BE0"/>
    <w:rsid w:val="004C63E4"/>
    <w:rsid w:val="004D3011"/>
    <w:rsid w:val="00510D7A"/>
    <w:rsid w:val="005262AC"/>
    <w:rsid w:val="005E39D5"/>
    <w:rsid w:val="00600670"/>
    <w:rsid w:val="00616E38"/>
    <w:rsid w:val="0062123A"/>
    <w:rsid w:val="00646E75"/>
    <w:rsid w:val="006771D0"/>
    <w:rsid w:val="006C1D9D"/>
    <w:rsid w:val="006C7B48"/>
    <w:rsid w:val="006E0DF0"/>
    <w:rsid w:val="007052E6"/>
    <w:rsid w:val="00715FCB"/>
    <w:rsid w:val="00743101"/>
    <w:rsid w:val="00750529"/>
    <w:rsid w:val="007775E1"/>
    <w:rsid w:val="007867A0"/>
    <w:rsid w:val="007927F5"/>
    <w:rsid w:val="00802CA0"/>
    <w:rsid w:val="00876F86"/>
    <w:rsid w:val="009260CD"/>
    <w:rsid w:val="00952C25"/>
    <w:rsid w:val="009A6EB4"/>
    <w:rsid w:val="009B539F"/>
    <w:rsid w:val="00A2118D"/>
    <w:rsid w:val="00A21F08"/>
    <w:rsid w:val="00A40869"/>
    <w:rsid w:val="00A42408"/>
    <w:rsid w:val="00A65E60"/>
    <w:rsid w:val="00AD76E2"/>
    <w:rsid w:val="00AF5F7A"/>
    <w:rsid w:val="00B20152"/>
    <w:rsid w:val="00B359E4"/>
    <w:rsid w:val="00B44117"/>
    <w:rsid w:val="00B57D98"/>
    <w:rsid w:val="00B70850"/>
    <w:rsid w:val="00C034C1"/>
    <w:rsid w:val="00C039FE"/>
    <w:rsid w:val="00C066B6"/>
    <w:rsid w:val="00C37BA1"/>
    <w:rsid w:val="00C4674C"/>
    <w:rsid w:val="00C506CF"/>
    <w:rsid w:val="00C547D5"/>
    <w:rsid w:val="00C72662"/>
    <w:rsid w:val="00C72BED"/>
    <w:rsid w:val="00C80811"/>
    <w:rsid w:val="00C9578B"/>
    <w:rsid w:val="00CB0055"/>
    <w:rsid w:val="00CC010F"/>
    <w:rsid w:val="00D2522B"/>
    <w:rsid w:val="00D422DE"/>
    <w:rsid w:val="00D5459D"/>
    <w:rsid w:val="00DA1F4D"/>
    <w:rsid w:val="00DB514A"/>
    <w:rsid w:val="00DD172A"/>
    <w:rsid w:val="00E25A26"/>
    <w:rsid w:val="00E4381A"/>
    <w:rsid w:val="00E55D74"/>
    <w:rsid w:val="00E75D9C"/>
    <w:rsid w:val="00F05EDE"/>
    <w:rsid w:val="00F364A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65B3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NoSpacing">
    <w:name w:val="No Spacing"/>
    <w:uiPriority w:val="1"/>
    <w:qFormat/>
    <w:rsid w:val="000041C4"/>
    <w:rPr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52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C0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Hospitality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DB2DE6AFCA402C96AEB102793D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FF8A-1287-4E4B-9229-14F6DFD3AF58}"/>
      </w:docPartPr>
      <w:docPartBody>
        <w:p w:rsidR="0023633A" w:rsidRDefault="00A23068">
          <w:pPr>
            <w:pStyle w:val="43DB2DE6AFCA402C96AEB102793D4F0F"/>
          </w:pPr>
          <w:r w:rsidRPr="00CB0055">
            <w:t>Contact</w:t>
          </w:r>
        </w:p>
      </w:docPartBody>
    </w:docPart>
    <w:docPart>
      <w:docPartPr>
        <w:name w:val="E23ECBCD706B4CB1859A1091BBF5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E0BEB-ECD3-4CD5-BD79-E65CCAA865FE}"/>
      </w:docPartPr>
      <w:docPartBody>
        <w:p w:rsidR="0023633A" w:rsidRDefault="00A23068">
          <w:pPr>
            <w:pStyle w:val="E23ECBCD706B4CB1859A1091BBF56C6F"/>
          </w:pPr>
          <w:r w:rsidRPr="004D3011">
            <w:t>PHONE:</w:t>
          </w:r>
        </w:p>
      </w:docPartBody>
    </w:docPart>
    <w:docPart>
      <w:docPartPr>
        <w:name w:val="C07CD3A8D0364B52A2E2C8B065CF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191D-F65E-46BD-A064-B2F8F89866ED}"/>
      </w:docPartPr>
      <w:docPartBody>
        <w:p w:rsidR="0023633A" w:rsidRDefault="00A23068">
          <w:pPr>
            <w:pStyle w:val="C07CD3A8D0364B52A2E2C8B065CFF865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68"/>
    <w:rsid w:val="0023633A"/>
    <w:rsid w:val="0064026C"/>
    <w:rsid w:val="00A23068"/>
    <w:rsid w:val="00B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8F8A36F2014FF68C569872E5D8F81D">
    <w:name w:val="648F8A36F2014FF68C569872E5D8F81D"/>
  </w:style>
  <w:style w:type="paragraph" w:customStyle="1" w:styleId="43DB2DE6AFCA402C96AEB102793D4F0F">
    <w:name w:val="43DB2DE6AFCA402C96AEB102793D4F0F"/>
  </w:style>
  <w:style w:type="paragraph" w:customStyle="1" w:styleId="E23ECBCD706B4CB1859A1091BBF56C6F">
    <w:name w:val="E23ECBCD706B4CB1859A1091BBF56C6F"/>
  </w:style>
  <w:style w:type="paragraph" w:customStyle="1" w:styleId="C07CD3A8D0364B52A2E2C8B065CFF865">
    <w:name w:val="C07CD3A8D0364B52A2E2C8B065CFF865"/>
  </w:style>
  <w:style w:type="paragraph" w:customStyle="1" w:styleId="D97901F542FC48F18013D8B90B652FE3">
    <w:name w:val="D97901F542FC48F18013D8B90B652FE3"/>
  </w:style>
  <w:style w:type="paragraph" w:customStyle="1" w:styleId="7C70872227BA4BCE81C1E31170904E4D">
    <w:name w:val="7C70872227BA4BCE81C1E31170904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Hospitality management resume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2021-10-24T03:09:00Z</dcterms:created>
  <dcterms:modified xsi:type="dcterms:W3CDTF">2021-10-26T05:01:00Z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Status">
    <vt:lpwstr>Not started</vt:lpwstr>
  </property>
  <property fmtid="{D5CDD505-2E9C-101B-9397-08002B2CF9AE}" pid="4" name="MediaServiceKeyPoints">
    <vt:lpwstr/>
  </property>
</Properties>
</file>