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>
        <w:trPr>
          <w:trHeight w:val="1944" w:hRule="exact"/>
        </w:trPr>
        <w:tc>
          <w:tcPr>
            <w:tcW w:w="4896" w:type="dxa"/>
            <w:tcBorders/>
            <w:tcMar>
              <w:right w:w="144" w:type="dxa"/>
            </w:tcMar>
            <w:vAlign w:val="bottom"/>
          </w:tcPr>
          <w:p>
            <w:pPr>
              <w:pStyle w:val="style62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  <w:sz w:val="56"/>
              </w:rPr>
              <w:t>Renuka gaikwad</w:t>
            </w:r>
          </w:p>
          <w:p>
            <w:pPr>
              <w:pStyle w:val="style62"/>
              <w:ind w:left="720" w:hanging="720"/>
              <w:rPr>
                <w:rFonts w:ascii="Times New Roman" w:cs="Times New Roman" w:hAnsi="Times New Roman"/>
                <w:color w:val="auto"/>
              </w:rPr>
            </w:pPr>
          </w:p>
        </w:tc>
        <w:tc>
          <w:tcPr>
            <w:tcW w:w="3744" w:type="dxa"/>
            <w:tcBorders/>
            <w:tcMar>
              <w:left w:w="144" w:type="dxa"/>
            </w:tcMar>
            <w:vAlign w:val="bottom"/>
          </w:tcPr>
          <w:p>
            <w:pPr>
              <w:pStyle w:val="style4100"/>
              <w:ind w:left="720" w:hanging="72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Shukrawar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auto"/>
              </w:rPr>
              <w:t>Peth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auto"/>
              </w:rPr>
              <w:br/>
            </w:r>
            <w:r>
              <w:rPr>
                <w:rFonts w:ascii="Times New Roman" w:cs="Times New Roman" w:hAnsi="Times New Roman"/>
                <w:b/>
                <w:color w:val="auto"/>
              </w:rPr>
              <w:t>Pune-411002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118871" cy="118871"/>
                      <wp:effectExtent l="0" t="0" r="0" b="0"/>
                      <wp:docPr id="1026" name="Address icon" descr="Addres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8871" cy="118871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46" h="2833" stroke="1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6" coordsize="2846,2833" path="m1418,0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0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l1367,7l1392,1l1418,0xe" fillcolor="#77448b" stroked="f" alt="Address icon" style="margin-left:0.0pt;margin-top:0.0pt;width:9.36pt;height:9.36pt;mso-wrap-distance-left:0.0pt;mso-wrap-distance-right:0.0pt;visibility:visible;">
                      <w10:anchorlock/>
                      <v:stroke on="f" weight="0.0pt"/>
                      <v:fill rotate="true"/>
                      <v:path textboxrect="0,0,2846,2833" o:connectlocs="1493,23;1607,115;1757,256;1931,422;2118,603;2306,787;2482,960;2637,1113;2757,1234;2829,1310;2757,1334;2584,1340;2467,1345;2467,2566;2448,2716;2383,2796;2256,2830;2157,2833;2039,2830;1925,2822;1858,2769;1831,2639;1825,2460;1822,2273;1821,2076;1821,1908;1822,1807;1811,1707;1750,1631;1651,1592;1529,1579;1398,1577;1253,1586;1129,1617;1041,1678;1010,1778;1011,2427;1009,2697;959,2783;845,2822;562,2828;444,2793;380,2703;372,2285;370,1351;308,1352;191,1353;73,1352;4,1352;26,1319;109,1230;236,1097;394,934;574,753;762,566;946,383;1116,218;1257,81;1367,7"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</w:p>
          <w:p>
            <w:pPr>
              <w:pStyle w:val="style4100"/>
              <w:ind w:left="720" w:hanging="72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8793240600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109727" cy="109727"/>
                      <wp:effectExtent l="0" t="0" r="5080" b="5080"/>
                      <wp:docPr id="1028" name="Telephone icon" descr="Phon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9727" cy="109727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552" h="2616" stroke="1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28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l92,1072l59,972l29,868l14,801l4,734l0,669l2,606l11,543l23,483l41,423l63,365l91,307l124,252l160,197l201,144l247,92l279,61l311,36l345,18l377,6l410,0xe" fillcolor="#77448b" stroked="f" alt="Phone icon" style="margin-left:0.0pt;margin-top:0.0pt;width:8.64pt;height:8.64pt;mso-wrap-distance-left:0.0pt;mso-wrap-distance-right:0.0pt;visibility:visible;">
                      <w10:anchorlock/>
                      <v:stroke on="f" weight="0.0pt"/>
                      <v:fill rotate="true"/>
                      <v:path textboxrect="0,0,2552,2616" o:connectlocs="477,11;580,77;742,241;854,356;900,449;892,540;830,629;727,723;669,823;663,925;707,1027;918,1253;1402,1718;1630,1918;1727,1946;1823,1921;1914,1836;2018,1737;2121,1703;2222,1728;2320,1810;2529,2061;2552,2149;2538,2228;2506,2287;2475,2321;2458,2336;2412,2374;2347,2426;2269,2482;2187,2532;2109,2567;1964,2605;1848,2616;1752,2606;1668,2581;1589,2544;1439,2469;1167,2314;916,2146;689,1959;488,1751;314,1520;170,1261;59,972;4,734;11,543;63,365;160,197;279,61;377,6"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</w:p>
          <w:p>
            <w:pPr>
              <w:pStyle w:val="style4100"/>
              <w:ind w:left="720" w:hanging="72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r</w:t>
            </w:r>
            <w:r>
              <w:rPr>
                <w:rFonts w:ascii="Times New Roman" w:cs="Times New Roman" w:hAnsi="Times New Roman"/>
                <w:b/>
                <w:color w:val="auto"/>
              </w:rPr>
              <w:t>enugai</w:t>
            </w:r>
            <w:r>
              <w:rPr>
                <w:rFonts w:ascii="Times New Roman" w:cs="Times New Roman" w:hAnsi="Times New Roman"/>
                <w:b/>
                <w:color w:val="auto"/>
              </w:rPr>
              <w:t>k</w:t>
            </w:r>
            <w:r>
              <w:rPr>
                <w:rFonts w:ascii="Times New Roman" w:cs="Times New Roman" w:hAnsi="Times New Roman"/>
                <w:b/>
                <w:color w:val="auto"/>
              </w:rPr>
              <w:t>wad97</w:t>
            </w:r>
            <w:r>
              <w:rPr>
                <w:rFonts w:ascii="Times New Roman" w:cs="Times New Roman" w:hAnsi="Times New Roman"/>
                <w:b/>
                <w:color w:val="auto"/>
              </w:rPr>
              <w:t>@gmail.com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137160" cy="91440"/>
                      <wp:effectExtent l="0" t="0" r="0" b="3810"/>
                      <wp:docPr id="1030" name="Freeform 5" descr="Email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0" h="80" stroke="1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0" coordsize="120,80" path="m108,21l108,21l60,58l12,21c11,20,11,19,12,18c13,16,14,16,16,17l60,51l104,17c105,16,107,16,108,18c109,19,109,20,108,21l108,21xm114,0l114,0l6,0c3,0,0,3,0,6l0,74c0,77,3,80,6,80l114,80c117,80,120,77,120,74l120,6c120,3,117,0,114,0xe" fillcolor="#77448b" stroked="f" alt="Email icon" style="margin-left:0.0pt;margin-top:0.0pt;width:10.8pt;height:7.2pt;mso-wrap-distance-left:0.0pt;mso-wrap-distance-right:0.0pt;visibility:visible;">
                      <w10:anchorlock/>
                      <v:stroke on="f" weight="0.0pt"/>
                      <v:fill rotate="true"/>
                      <v:path textboxrect="0,0,120,80" o:connectlocs="108,21;108,21;60,58;12,21;12,18;16,17;60,51;104,17;108,18;108,21;108,21;114,0;114,0;6,0;0,6;0,74;6,80;114,80;120,74;120,6;114,0"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</w:p>
          <w:p>
            <w:pPr>
              <w:pStyle w:val="style4100"/>
              <w:ind w:left="720" w:hanging="72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-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109727" cy="109727"/>
                      <wp:effectExtent l="0" t="0" r="5080" b="5080"/>
                      <wp:docPr id="1032" name="LinkedIn icon" descr="LinkedIn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9727" cy="109727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16" h="2610" stroke="1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2" coordsize="2616,2610" path="m419,978l404,978l394,981l390,985l388,995l387,1010l387,1600l387,2196l388,2210l389,2219l394,2223l402,2225l415,2225l749,2225l761,2225l769,2223l773,2219l775,2211l775,2197l775,1006l775,993l773,985l769,979l761,978l747,978l419,978xm1785,947l1720,949l1677,955l1635,964l1595,977l1558,994l1523,1013l1490,1037l1459,1065l1431,1097l1405,1133l1401,1138l1396,1144l1392,1142l1392,1122l1391,1004l1391,992l1390,985l1386,981l1378,978l1365,978l1048,978l1033,978l1025,979l1020,985l1019,993l1019,1007l1019,2195l1019,2210l1020,2219l1025,2223l1033,2225l1048,2225l1377,2225l1391,2225l1400,2223l1404,2219l1406,2210l1406,2195l1406,1626l1407,1580l1409,1533l1415,1487l1425,1442l1435,1413l1447,1387l1462,1363l1480,1343l1501,1326l1525,1311l1552,1301l1581,1294l1614,1290l1647,1290l1679,1292l1708,1297l1735,1307l1758,1322l1778,1341l1795,1363l1809,1390l1821,1418l1828,1448l1833,1491l1838,1534l1839,1578l1840,1889l1840,2198l1840,2208l1842,2215l1845,2221l1852,2224l1862,2225l2207,2225l2217,2224l2224,2220l2227,2213l2228,2203l2227,1829l2226,1455l2223,1392l2216,1331l2203,1269l2186,1209l2169,1166l2148,1128l2125,1094l2099,1062l2069,1035l2035,1011l1998,992l1958,975l1914,963l1850,951l1785,947xm582,359l546,362l511,370l478,383l449,401l423,423l401,450l383,479l368,511l360,546l357,582l359,618l367,654l382,686l399,715l421,741l447,765l476,783l508,797l542,805l578,808l616,805l651,797l683,784l714,766l740,742l763,717l781,687l795,655l803,620l806,583l803,548l795,513l781,481l763,452l741,426l715,402l685,384l653,370l619,362l582,359xm163,0l2451,0l2457,2l2463,4l2498,15l2527,30l2553,49l2575,72l2592,99l2605,128l2613,160l2616,195l2616,2414l2616,2425l2612,2458l2602,2490l2587,2518l2568,2545l2546,2567l2520,2585l2491,2599l2458,2607l2425,2610l189,2610l160,2608l132,2602l106,2591l82,2577l59,2558l41,2540l27,2519l15,2498l7,2475l0,2452l0,158l7,133l17,109l30,85l47,64l67,45l88,29l111,17l136,7l163,0xe" fillcolor="#77448b" stroked="f" alt="LinkedIn icon" style="margin-left:0.0pt;margin-top:0.0pt;width:8.64pt;height:8.64pt;mso-wrap-distance-left:0.0pt;mso-wrap-distance-right:0.0pt;visibility:visible;">
                      <w10:anchorlock/>
                      <v:stroke on="f" weight="0.0pt"/>
                      <v:fill rotate="true"/>
                      <v:path textboxrect="0,0,2616,2610" o:connectlocs="390,985;387,2196;402,2225;769,2223;775,1006;761,978;1720,949;1558,994;1431,1097;1392,1142;1390,985;1048,978;1019,993;1020,2219;1377,2225;1406,2210;1409,1533;1447,1387;1525,1311;1647,1290;1758,1322;1821,1418;1839,1578;1842,2215;2207,2225;2228,2203;2216,1331;2148,1128;2035,1011;1850,951;511,370;401,450;357,582;399,715;508,797;651,797;763,717;806,583;763,452;653,370;2451,0;2527,30;2605,128;2616,2425;2568,2545;2458,2607;132,2602;41,2540;0,2452;30,85;111,17"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</w:p>
          <w:p>
            <w:pPr>
              <w:pStyle w:val="style4100"/>
              <w:ind w:left="720" w:hanging="72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Twitter/Blog/Portfolio</w:t>
            </w:r>
            <w:r>
              <w:rPr>
                <w:rFonts w:ascii="Times New Roman" w:cs="Times New Roman" w:hAnsi="Times New Roman"/>
                <w:b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inline distL="0" distT="0" distB="0" distR="0">
                      <wp:extent cx="118871" cy="118871"/>
                      <wp:effectExtent l="0" t="0" r="0" b="0"/>
                      <wp:docPr id="1034" name="Website icon" descr="Twitter/Blog/Portfolio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8871" cy="118871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91" h="2691" stroke="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7448b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34" coordsize="2691,2691" path="m1942,1975l1921,2043l1895,2108l1864,2172l1830,2233l1794,2292l1758,2346l1720,2399l1684,2446l1651,2490l1711,2468l1773,2443l1835,2415l1897,2384l1957,2348l2017,2312l2075,2273l2128,2230l2179,2187l2226,2141l2267,2095l2210,2067l2147,2041l2082,2016l2013,1994l1942,1975xm767,1973l691,1994l620,2018l553,2045l490,2073l431,2104l478,2156l531,2205l587,2252l648,2296l711,2337l778,2375l845,2409l914,2440l984,2466l1051,2490l1017,2446l982,2399l945,2347l910,2292l875,2234l842,2173l813,2108l787,2042l767,1973xm1260,1906l1250,1906l1234,1907l1213,1907l1189,1908l1161,1909l1132,1910l1101,1911l1069,1912l1037,1914l1006,1916l976,1919l948,1921l922,1924l900,1928l912,1970l927,2012l944,2053l963,2093l982,2133l1003,2172l1025,2209l1047,2244l1071,2279l1094,2312l1116,2342l1138,2371l1159,2399l1179,2423l1198,2445l1215,2464l1230,2481l1243,2495l1253,2506l1261,2513l1265,2517l1266,2518l1260,1906xm1436,1905l1418,2520l1419,2518l1424,2512l1433,2503l1445,2490l1460,2474l1478,2456l1497,2436l1520,2412l1543,2387l1567,2358l1592,2327l1618,2295l1644,2260l1669,2224l1694,2187l1717,2147l1740,2107l1761,2066l1779,2022l1795,1979l1808,1935l1782,1931l1751,1926l1718,1923l1684,1920l1649,1917l1613,1915l1579,1913l1546,1912l1517,1910l1489,1909l1468,1908l1451,1907l1440,1906l1436,1905xm2016,1420l2010,1526l2001,1629l1988,1729l1972,1827l2042,1845l2111,1866l2177,1889l2240,1914l2301,1941l2357,1970l2398,1899l2434,1826l2465,1749l2491,1670l2511,1588l2526,1505l2535,1420l2016,1420xm1428,1420l1428,1754l1531,1759l1632,1768l1731,1780l1828,1795l1842,1708l1854,1615l1861,1519l1866,1420l1428,1420xm842,1420l847,1520l855,1616l866,1709l880,1797l976,1781l1074,1769l1174,1760l1276,1755l1276,1420l842,1420xm156,1420l163,1496l175,1571l193,1644l214,1716l239,1785l269,1853l303,1918l341,1981l398,1950l459,1920l524,1893l591,1868l662,1845l736,1825l720,1728l707,1628l698,1525l692,1420l156,1420xm1816,832l1722,847l1626,858l1528,867l1428,872l1428,1269l1865,1269l1861,1175l1854,1084l1844,996l1831,912l1816,832xm892,831l877,911l864,995l855,1083l847,1175l843,1269l1276,1269l1276,871l1177,866l1081,858l985,846l892,831xm2324,669l2258,701l2190,731l2116,758l2040,782l1961,804l1978,891l1992,982l2003,1075l2011,1171l2016,1269l2534,1269l2526,1186l2511,1105l2492,1026l2468,950l2440,876l2406,804l2367,735l2324,669xm372,660l347,696l322,732l300,767l278,802l258,839l240,876l224,914l209,955l196,998l185,1044l175,1093l167,1146l161,1204l157,1267l692,1267l694,1209l695,1160l697,1115l700,1077l702,1044l705,1013l709,987l712,963l716,941l721,919l726,899l731,878l736,855l743,831l749,803l678,785l611,764l548,741l486,716l428,688l372,660xm1717,217l1754,267l1787,321l1819,381l1849,444l1877,511l1902,581l1925,656l1991,638l2054,619l2114,596l2171,573l2226,549l2172,495l2116,443l2056,395l1994,351l1929,311l1861,275l1791,243l1717,217xm998,209l922,235l849,267l778,302l710,342l646,387l584,435l526,488l471,543l527,569l586,594l648,619l713,640l782,658l806,582l832,510l861,440l892,376l925,315l961,259l998,209xm1276,172l1239,189l1204,213l1168,243l1133,279l1100,321l1067,368l1036,421l1007,479l979,543l952,612l929,684l1013,697l1099,707l1187,716l1276,720l1276,172xm1428,169l1428,721l1518,716l1606,709l1693,697l1779,684l1755,611l1728,541l1700,477l1671,419l1639,365l1606,317l1572,276l1537,239l1500,210l1464,186l1428,169xm1345,0l1437,3l1528,12l1616,27l1702,48l1787,75l1869,106l1947,142l2024,184l2097,230l2167,281l2234,335l2297,395l2355,457l2411,524l2461,593l2507,667l2549,744l2585,823l2616,904l2643,988l2664,1075l2679,1164l2688,1253l2691,1346l2688,1438l2679,1528l2664,1617l2643,1703l2616,1787l2585,1869l2549,1949l2507,2024l2461,2098l2411,2168l2355,2234l2297,2297l2234,2356l2167,2411l2097,2461l2024,2508l1947,2549l1869,2585l1787,2618l1702,2644l1616,2664l1528,2679l1437,2688l1345,2691l1253,2688l1162,2679l1075,2664l988,2644l904,2618l822,2585l743,2549l667,2508l593,2461l524,2411l457,2356l394,2297l335,2234l280,2168l230,2098l184,2024l142,1949l106,1869l74,1787l47,1703l27,1617l12,1528l3,1438l0,1346l3,1253l12,1164l27,1075l47,988l74,904l106,823l142,744l184,667l230,593l280,524l335,457l394,395l457,335l524,281l593,230l667,184l743,142l822,106l904,75l988,48l1075,27l1162,12l1253,3l1345,0xe" fillcolor="#77448b" stroked="f" alt="Twitter/Blog/Portfolio icon" style="margin-left:0.0pt;margin-top:0.0pt;width:9.36pt;height:9.36pt;mso-wrap-distance-left:0.0pt;mso-wrap-distance-right:0.0pt;visibility:visible;">
                      <w10:anchorlock/>
                      <v:stroke on="f" weight="0.0pt"/>
                      <v:fill rotate="true"/>
                      <v:path textboxrect="0,0,2691,2691" o:connectlocs="1758,2346;1897,2384;2267,2095;691,1994;587,2252;1051,2490;813,2108;1189,1908;976,1919;963,2093;1116,2342;1243,2495;1418,2520;1497,2436;1669,2224;1808,1935;1579,1913;1436,1905;2111,1866;2465,1749;1428,1754;1861,1519;880,1797;156,1420;303,1918;736,1825;1722,847;1854,1084;855,1083;985,846;1961,804;2526,1186;2324,669;240,876;161,1204;702,1044;731,878;486,716;1849,444;2171,573;1861,275;710,342;648,619;925,315;1133,279;929,684;1428,721;1700,477;1464,186;1787,75;2297,395;2616,904;2679,1528;2461,2098;2024,2508;1437,2688;822,2585;335,2234;47,1703;27,1075;280,524;743,142;1345,0"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  <w:r>
              <w:rPr>
                <w:rFonts w:ascii="Times New Roman" w:cs="Times New Roman" w:hAnsi="Times New Roman"/>
                <w:b/>
                <w:noProof/>
                <w:color w:val="auto"/>
              </w:rPr>
            </w:r>
          </w:p>
        </w:tc>
      </w:tr>
    </w:tbl>
    <w:p/>
    <w:tbl>
      <w:tblPr>
        <w:tblStyle w:val="style4120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>
        <w:trPr/>
        <w:tc>
          <w:tcPr>
            <w:tcW w:w="730" w:type="dxa"/>
            <w:tcBorders/>
            <w:tcMar>
              <w:bottom w:w="0" w:type="dxa"/>
              <w:right w:w="216" w:type="dxa"/>
            </w:tcMar>
            <w:vAlign w:val="bottom"/>
          </w:tcPr>
          <w:p>
            <w:pPr>
              <w:pStyle w:val="style4121"/>
              <w:jc w:val="left"/>
              <w:rPr>
                <w:rFonts w:ascii="Times New Roman" w:cs="Times New Roman" w:hAnsi="Times New Roman"/>
                <w:noProof/>
                <w:color w:val="auto"/>
              </w:rPr>
            </w:pPr>
          </w:p>
          <w:p>
            <w:pPr>
              <w:pStyle w:val="style4121"/>
              <w:ind w:left="720" w:hanging="720"/>
              <w:jc w:val="left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36" name="Objective in circle icon" descr="Objectiv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9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6" filled="f" stroked="f" alt="Objective icon" style="margin-left:0.0pt;margin-top:0.0pt;width:21.6pt;height:21.6pt;mso-wrap-distance-left:0.0pt;mso-wrap-distance-right:0.0pt;visibility:visible;" coordsize="171,171">
                      <v:shape id="1037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38" coordsize="869,108" path="m54,0l815,0l832,3l847,10l858,22l866,37l869,54l866,71l858,86l847,98l832,106l815,108l54,108l37,106l22,98l10,86l3,71l0,54l3,37l10,22l22,10l37,3l54,0xe" fillcolor="white" stroked="f" style="position:absolute;left:64;top:62;width:46;height:6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8" o:connectlocs="54,0;815,0;832,3;847,10;858,22;866,37;869,54;866,71;858,86;847,98;832,106;815,108;54,108;37,106;22,98;10,86;3,71;0,54;3,37;10,22;22,10;37,3;54,0"/>
                      </v:shape>
                      <v:shape id="1039" coordsize="869,108" path="m54,0l815,0l832,2l847,10l858,22l866,37l869,54l866,71l858,86l847,98l832,105l815,108l54,108l37,105l22,98l10,86l3,71l0,54l3,37l10,22l22,10l37,2l54,0xe" fillcolor="white" stroked="f" style="position:absolute;left:64;top:82;width:46;height:6;z-index:4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8" o:connectlocs="54,0;815,0;832,2;847,10;858,22;866,37;869,54;866,71;858,86;847,98;832,105;815,108;54,108;37,105;22,98;10,86;3,71;0,54;3,37;10,22;22,10;37,2;54,0"/>
                      </v:shape>
                      <v:shape id="1040" coordsize="869,109" path="m54,0l815,0l832,3l847,11l858,23l866,37l869,55l866,72l858,87l847,98l832,106l815,109l54,109l37,106l22,98l10,87l3,72l0,55l3,37l10,23l22,11l37,3l54,0xe" fillcolor="white" stroked="f" style="position:absolute;left:64;top:103;width:46;height:5;z-index:5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9" o:connectlocs="54,0;815,0;832,3;847,11;858,23;866,37;869,55;866,72;858,87;847,98;832,106;815,109;54,109;37,106;22,98;10,87;3,72;0,55;3,37;10,23;22,11;37,3;54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>
            <w:pPr>
              <w:pStyle w:val="style1"/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Objective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 xml:space="preserve">To obtain a position in an organization that will provide an opportunity to utilize my technical skills and </w:t>
      </w:r>
      <w:r>
        <w:rPr>
          <w:rFonts w:ascii="Times New Roman" w:cs="Times New Roman" w:hAnsi="Times New Roman"/>
          <w:b/>
          <w:bCs/>
          <w:color w:val="auto"/>
          <w:sz w:val="24"/>
          <w:szCs w:val="24"/>
        </w:rPr>
        <w:t xml:space="preserve">willingness </w:t>
      </w:r>
      <w:r>
        <w:rPr>
          <w:rFonts w:ascii="Times New Roman" w:cs="Times New Roman" w:hAnsi="Times New Roman"/>
          <w:color w:val="auto"/>
          <w:sz w:val="24"/>
          <w:szCs w:val="24"/>
        </w:rPr>
        <w:t>to learn for</w:t>
      </w:r>
      <w:r>
        <w:rPr>
          <w:rFonts w:ascii="Times New Roman" w:cs="Times New Roman" w:hAnsi="Times New Roman"/>
          <w:b/>
          <w:bCs/>
          <w:color w:val="auto"/>
          <w:sz w:val="24"/>
          <w:szCs w:val="24"/>
        </w:rPr>
        <w:t xml:space="preserve"> personal &amp; professional satisfaction.</w:t>
      </w:r>
    </w:p>
    <w:p>
      <w:pPr>
        <w:pStyle w:val="style0"/>
        <w:rPr>
          <w:rFonts w:ascii="Times New Roman" w:cs="Times New Roman" w:hAnsi="Times New Roman"/>
          <w:b/>
          <w:bCs/>
          <w:color w:val="auto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auto"/>
        </w:rPr>
      </w:pPr>
    </w:p>
    <w:tbl>
      <w:tblPr>
        <w:tblStyle w:val="style4120"/>
        <w:tblW w:w="5494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9"/>
        <w:gridCol w:w="8755"/>
      </w:tblGrid>
      <w:tr>
        <w:trPr>
          <w:trHeight w:val="734" w:hRule="atLeast"/>
        </w:trPr>
        <w:tc>
          <w:tcPr>
            <w:tcW w:w="739" w:type="dxa"/>
            <w:tcBorders/>
            <w:tcMar>
              <w:bottom w:w="0" w:type="dxa"/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42" name="Objective in circle icon" descr="Objectiv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8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69" h="109" stroke="1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42" filled="f" stroked="f" alt="Objective icon" style="margin-left:0.0pt;margin-top:0.0pt;width:21.6pt;height:21.6pt;mso-wrap-distance-left:0.0pt;mso-wrap-distance-right:0.0pt;visibility:visible;" coordsize="171,171">
                      <v:shape id="1043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44" coordsize="869,108" path="m54,0l815,0l832,3l847,10l858,22l866,37l869,54l866,71l858,86l847,98l832,106l815,108l54,108l37,106l22,98l10,86l3,71l0,54l3,37l10,22l22,10l37,3l54,0xe" fillcolor="white" stroked="f" style="position:absolute;left:64;top:62;width:46;height:6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8" o:connectlocs="54,0;815,0;832,3;847,10;858,22;866,37;869,54;866,71;858,86;847,98;832,106;815,108;54,108;37,106;22,98;10,86;3,71;0,54;3,37;10,22;22,10;37,3;54,0"/>
                      </v:shape>
                      <v:shape id="1045" coordsize="869,108" path="m54,0l815,0l832,2l847,10l858,22l866,37l869,54l866,71l858,86l847,98l832,105l815,108l54,108l37,105l22,98l10,86l3,71l0,54l3,37l10,22l22,10l37,2l54,0xe" fillcolor="white" stroked="f" style="position:absolute;left:64;top:82;width:46;height:6;z-index:4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8" o:connectlocs="54,0;815,0;832,2;847,10;858,22;866,37;869,54;866,71;858,86;847,98;832,105;815,108;54,108;37,105;22,98;10,86;3,71;0,54;3,37;10,22;22,10;37,2;54,0"/>
                      </v:shape>
                      <v:shape id="1046" coordsize="869,109" path="m54,0l815,0l832,3l847,11l858,23l866,37l869,55l866,72l858,87l847,98l832,106l815,109l54,109l37,106l22,98l10,87l3,72l0,55l3,37l10,23l22,11l37,3l54,0xe" fillcolor="white" stroked="f" style="position:absolute;left:64;top:103;width:46;height:5;z-index:5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869,109" o:connectlocs="54,0;815,0;832,3;847,11;858,23;866,37;869,55;866,72;858,87;847,98;832,106;815,109;54,109;37,106;22,98;10,87;3,72;0,55;3,37;10,23;22,11;37,3;54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754" w:type="dxa"/>
            <w:tcBorders>
              <w:left w:val="nil"/>
              <w:bottom w:val="single" w:sz="4" w:space="0" w:color="auto"/>
            </w:tcBorders>
            <w:tcMar>
              <w:bottom w:w="0" w:type="dxa"/>
            </w:tcMar>
            <w:vAlign w:val="bottom"/>
          </w:tcPr>
          <w:p>
            <w:pPr>
              <w:pStyle w:val="style1"/>
              <w:ind w:left="720" w:hanging="720"/>
              <w:outlineLvl w:val="0"/>
              <w:rPr>
                <w:rFonts w:ascii="Times New Roman" w:cs="Times New Roman" w:hAnsi="Times New Roman"/>
                <w:b/>
                <w:color w:val="auto"/>
              </w:rPr>
            </w:pPr>
            <w:r>
              <w:rPr>
                <w:rFonts w:ascii="Times New Roman" w:cs="Times New Roman" w:hAnsi="Times New Roman"/>
                <w:b/>
                <w:color w:val="auto"/>
              </w:rPr>
              <w:t>pERSONAL DETAILS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>Full Name</w:t>
      </w:r>
      <w:r>
        <w:rPr>
          <w:rFonts w:ascii="Times New Roman" w:cs="Times New Roman" w:hAnsi="Times New Roman"/>
          <w:bCs/>
          <w:color w:val="auto"/>
          <w:sz w:val="24"/>
        </w:rPr>
        <w:t xml:space="preserve"> 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>-</w:t>
      </w:r>
      <w:r>
        <w:rPr>
          <w:rFonts w:ascii="Times New Roman" w:cs="Times New Roman" w:hAnsi="Times New Roman"/>
          <w:bCs/>
          <w:color w:val="auto"/>
          <w:sz w:val="24"/>
        </w:rPr>
        <w:t xml:space="preserve"> </w:t>
      </w:r>
      <w:r>
        <w:rPr>
          <w:rFonts w:ascii="Times New Roman" w:cs="Times New Roman" w:hAnsi="Times New Roman"/>
          <w:bCs/>
          <w:color w:val="auto"/>
          <w:sz w:val="24"/>
        </w:rPr>
        <w:t>Renuka</w:t>
      </w:r>
      <w:r>
        <w:rPr>
          <w:rFonts w:ascii="Times New Roman" w:cs="Times New Roman" w:hAnsi="Times New Roman"/>
          <w:bCs/>
          <w:color w:val="auto"/>
          <w:sz w:val="24"/>
        </w:rPr>
        <w:t xml:space="preserve"> Ganesh </w:t>
      </w:r>
      <w:r>
        <w:rPr>
          <w:rFonts w:ascii="Times New Roman" w:cs="Times New Roman" w:hAnsi="Times New Roman"/>
          <w:bCs/>
          <w:color w:val="auto"/>
          <w:sz w:val="24"/>
        </w:rPr>
        <w:t>Gaikwad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>Father’s Name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>-</w:t>
      </w:r>
      <w:r>
        <w:rPr>
          <w:rFonts w:ascii="Times New Roman" w:cs="Times New Roman" w:hAnsi="Times New Roman"/>
          <w:bCs/>
          <w:color w:val="auto"/>
          <w:sz w:val="24"/>
        </w:rPr>
        <w:t xml:space="preserve">Ganesh </w:t>
      </w:r>
      <w:r>
        <w:rPr>
          <w:rFonts w:ascii="Times New Roman" w:cs="Times New Roman" w:hAnsi="Times New Roman"/>
          <w:bCs/>
          <w:color w:val="auto"/>
          <w:sz w:val="24"/>
        </w:rPr>
        <w:t>Kashinath</w:t>
      </w:r>
      <w:r>
        <w:rPr>
          <w:rFonts w:ascii="Times New Roman" w:cs="Times New Roman" w:hAnsi="Times New Roman"/>
          <w:bCs/>
          <w:color w:val="auto"/>
          <w:sz w:val="24"/>
        </w:rPr>
        <w:t xml:space="preserve"> </w:t>
      </w:r>
      <w:r>
        <w:rPr>
          <w:rFonts w:ascii="Times New Roman" w:cs="Times New Roman" w:hAnsi="Times New Roman"/>
          <w:bCs/>
          <w:color w:val="auto"/>
          <w:sz w:val="24"/>
        </w:rPr>
        <w:t>Gaikwad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>DOB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 xml:space="preserve">       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 xml:space="preserve">- </w:t>
      </w:r>
      <w:r>
        <w:rPr>
          <w:rFonts w:ascii="Times New Roman" w:cs="Times New Roman" w:hAnsi="Times New Roman"/>
          <w:bCs/>
          <w:color w:val="auto"/>
          <w:sz w:val="24"/>
        </w:rPr>
        <w:t>06</w:t>
      </w:r>
      <w:r>
        <w:rPr>
          <w:rFonts w:ascii="Times New Roman" w:cs="Times New Roman" w:hAnsi="Times New Roman"/>
          <w:bCs/>
          <w:color w:val="auto"/>
          <w:sz w:val="24"/>
        </w:rPr>
        <w:t xml:space="preserve"> Sept 1997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>Nationality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>- Indian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 xml:space="preserve">Gender </w:t>
      </w:r>
      <w:r>
        <w:rPr>
          <w:rFonts w:ascii="Times New Roman" w:cs="Times New Roman" w:hAnsi="Times New Roman"/>
          <w:bCs/>
          <w:color w:val="auto"/>
          <w:sz w:val="24"/>
        </w:rPr>
        <w:t xml:space="preserve">    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 xml:space="preserve"> - Fem</w:t>
      </w:r>
      <w:r>
        <w:rPr>
          <w:rFonts w:ascii="Times New Roman" w:cs="Times New Roman" w:hAnsi="Times New Roman"/>
          <w:bCs/>
          <w:color w:val="auto"/>
          <w:sz w:val="24"/>
        </w:rPr>
        <w:t>ale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>Marital</w:t>
      </w:r>
      <w:r>
        <w:rPr>
          <w:rFonts w:ascii="Times New Roman" w:cs="Times New Roman" w:hAnsi="Times New Roman"/>
          <w:b/>
          <w:bCs/>
          <w:color w:val="auto"/>
          <w:sz w:val="24"/>
        </w:rPr>
        <w:t xml:space="preserve"> Status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>- Unmarried</w:t>
      </w:r>
    </w:p>
    <w:p>
      <w:pPr>
        <w:pStyle w:val="style0"/>
        <w:spacing w:lineRule="auto" w:line="276"/>
        <w:rPr>
          <w:rFonts w:ascii="Times New Roman" w:cs="Times New Roman" w:hAnsi="Times New Roman"/>
          <w:bCs/>
          <w:color w:val="auto"/>
          <w:sz w:val="24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 xml:space="preserve">Language  </w:t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ab/>
      </w:r>
      <w:r>
        <w:rPr>
          <w:rFonts w:ascii="Times New Roman" w:cs="Times New Roman" w:hAnsi="Times New Roman"/>
          <w:bCs/>
          <w:color w:val="auto"/>
          <w:sz w:val="24"/>
        </w:rPr>
        <w:t>-English, Hindi &amp; Marathi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auto"/>
          <w:sz w:val="24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ab/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36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48" name="Education in circle icon" descr="Education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789" h="1079" stroke="1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48" filled="f" stroked="f" alt="Education icon" style="margin-left:0.0pt;margin-top:0.0pt;width:21.6pt;height:21.6pt;mso-wrap-distance-left:0.0pt;mso-wrap-distance-right:0.0pt;visibility:visible;" coordsize="171,171">
                      <v:shape id="1049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50" coordsize="1789,1079" path="m123,777l118,779l112,786l104,798l95,813l87,832l80,855l75,881l166,881l162,852l155,828l148,809l140,793l133,783l127,778l123,777xm1400,502l1252,549l1107,594l962,636l932,642l900,645l868,643l838,637l693,594l548,549l401,503l400,509l400,520l400,538l399,560l399,585l398,613l398,643l397,673l397,702l397,730l397,756l397,778l396,795l396,809l396,815l398,838l400,857l404,874l410,887l419,898l432,907l448,914l503,931l554,946l600,959l644,971l685,981l723,989l759,996l793,1001l827,1004l861,1006l894,1006l929,1004l964,1000l1001,995l1041,988l1083,979l1128,968l1178,956l1231,941l1289,925l1352,907l1362,903l1372,896l1382,886l1390,876l1395,865l1398,855l1400,739l1400,622l1400,502xm898,74l864,75l831,78l800,83l772,90l735,100l696,111l655,123l611,136l566,150l521,164l475,178l430,193l385,207l342,221l301,235l261,249l224,261l191,272l161,283l135,291l115,299l99,305l92,309l90,313l90,318l92,323l94,325l109,330l129,337l154,346l183,356l216,367l252,379l291,391l332,405l375,419l419,433l465,447l510,462l556,476l601,490l646,503l688,516l729,528l767,538l802,548l840,556l880,560l921,560l961,555l1000,547l1032,538l1066,529l1103,518l1142,507l1183,495l1225,482l1267,469l1310,456l1353,443l1395,430l1436,417l1476,405l1515,392l1551,381l1585,370l1616,360l1644,351l1668,343l1688,337l1704,332l1715,328l1721,326l1723,322l1724,319l1724,316l1722,313l1721,310l1713,308l1702,304l1686,298l1665,292l1641,284l1612,274l1581,264l1546,253l1509,241l1470,229l1430,216l1388,203l1345,190l1302,177l1259,163l1217,150l1175,138l1133,126l1094,114l1057,104l1022,94l990,85l962,79l930,76l898,74xm877,0l922,1l964,6l1004,15l1035,23l1070,33l1106,44l1145,55l1186,67l1227,80l1269,92l1311,105l1353,118l1394,131l1435,144l1474,157l1512,169l1548,180l1581,191l1611,200l1638,209l1661,216l1680,223l1694,227l1704,231l1708,232l1727,239l1743,248l1758,257l1771,268l1780,282l1787,297l1789,316l1788,333l1785,348l1779,361l1770,372l1758,382l1740,392l1716,401l1651,423l1585,445l1519,464l1502,469l1489,476l1480,485l1473,496l1470,511l1469,528l1471,845l1471,862l1469,879l1465,895l1458,910l1448,924l1434,938l1416,950l1394,961l1366,971l1303,989l1245,1006l1193,1021l1144,1034l1099,1046l1058,1056l1020,1064l984,1070l950,1075l917,1078l885,1079l854,1078l822,1076l789,1072l755,1067l719,1059l681,1050l641,1040l596,1027l548,1013l495,998l438,980l411,970l387,957l367,941l351,922l339,900l332,875l328,846l329,814l329,810l329,800l329,783l329,763l329,739l329,713l330,686l330,658l330,631l331,605l331,581l332,562l332,546l332,536l332,533l331,514l328,498l321,486l310,477l296,469l279,464l242,454l201,441l156,428l156,449l156,473l157,498l157,523l157,548l157,571l157,592l158,610l158,623l158,632l158,635l160,650l164,664l171,679l178,693l185,706l191,717l197,725l200,730l220,772l233,815l240,859l243,904l241,951l197,951l149,951l2,951l1,920l0,888l2,857l6,825l14,793l27,763l45,733l58,714l69,697l76,679l82,658l85,634l85,631l85,621l85,606l85,588l85,566l85,544l85,520l85,499l85,478l85,462l85,449l85,442l84,433l82,423l79,413l73,403l64,395l46,384l32,371l21,357l14,341l11,324l14,304l21,287l31,272l45,259l60,248l77,239l93,232l121,223l154,212l191,199l231,186l274,172l319,157l366,141l414,126l463,110l510,95l557,81l602,67l646,53l686,41l722,31l754,22l781,15l830,5l877,0xe" fillcolor="white" stroked="f" style="position:absolute;left:40;top:57;width:94;height:56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1789,1079" o:connectlocs="87,832;148,809;1252,549;838,637;400,538;397,702;396,815;432,907;685,981;894,1006;1128,968;1372,896;1400,622;772,90;521,164;261,249;99,305;109,330;291,391;556,476;802,548;1032,538;1267,469;1515,392;1688,337;1724,316;1665,292;1470,229;1217,150;990,85;964,6;1186,67;1435,144;1638,209;1727,239;1789,316;1740,392;1489,476;1471,862;1416,950;1144,1034;917,1078;719,1059;438,980;332,875;329,763;331,605;331,514;242,454;157,523;158,632;185,706;240,859;1,920;45,733;85,631;85,520;84,433;32,371;31,272;154,212;414,126;686,41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649" w:type="dxa"/>
            <w:tcBorders>
              <w:bottom w:val="single" w:sz="4" w:space="0" w:color="auto"/>
            </w:tcBorders>
            <w:tcMar/>
          </w:tcPr>
          <w:p>
            <w:pPr>
              <w:pStyle w:val="style1"/>
              <w:tabs>
                <w:tab w:val="center" w:leader="none" w:pos="4324"/>
                <w:tab w:val="right" w:leader="none" w:pos="8649"/>
              </w:tabs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Education</w:t>
            </w:r>
            <w:r>
              <w:rPr>
                <w:rFonts w:ascii="Times New Roman" w:cs="Times New Roman" w:hAnsi="Times New Roman"/>
                <w:color w:val="auto"/>
              </w:rPr>
              <w:tab/>
            </w:r>
            <w:r>
              <w:rPr>
                <w:rFonts w:ascii="Times New Roman" w:cs="Times New Roman" w:hAnsi="Times New Roman"/>
                <w:color w:val="auto"/>
              </w:rPr>
              <w:tab/>
            </w:r>
          </w:p>
        </w:tc>
      </w:tr>
      <w:tr>
        <w:tblPrEx/>
        <w:trPr>
          <w:trHeight w:val="1287" w:hRule="atLeast"/>
        </w:trPr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jc w:val="left"/>
              <w:rPr>
                <w:rFonts w:ascii="Times New Roman" w:cs="Times New Roman" w:hAnsi="Times New Roman"/>
                <w:noProof/>
                <w:color w:val="auto"/>
              </w:rPr>
            </w:pPr>
          </w:p>
        </w:tc>
        <w:tc>
          <w:tcPr>
            <w:tcW w:w="8649" w:type="dxa"/>
            <w:tcBorders>
              <w:top w:val="single" w:sz="4" w:space="0" w:color="auto"/>
            </w:tcBorders>
            <w:tcMar/>
          </w:tcPr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Degree Title</w:t>
            </w:r>
            <w:r>
              <w:rPr>
                <w:rFonts w:ascii="Times New Roman" w:cs="Times New Roman" w:hAnsi="Times New Roman"/>
                <w:color w:val="auto"/>
              </w:rPr>
              <w:t xml:space="preserve"> | </w:t>
            </w:r>
            <w:r>
              <w:rPr>
                <w:rFonts w:ascii="Times New Roman" w:cs="Times New Roman" w:hAnsi="Times New Roman"/>
                <w:color w:val="auto"/>
              </w:rPr>
              <w:t>SCHOOL</w:t>
            </w:r>
          </w:p>
          <w:p>
            <w:pPr>
              <w:pStyle w:val="style3"/>
              <w:ind w:left="720" w:hanging="720"/>
              <w:outlineLvl w:val="2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H. H. C. P. HIGHSCHOOL, PUNE.</w:t>
            </w:r>
          </w:p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b w:val="false"/>
                <w:color w:val="auto"/>
              </w:rPr>
            </w:pPr>
            <w:r>
              <w:rPr>
                <w:rFonts w:ascii="Times New Roman" w:cs="Times New Roman" w:hAnsi="Times New Roman"/>
                <w:b w:val="false"/>
                <w:color w:val="auto"/>
              </w:rPr>
              <w:t>SSC-2012 – 2013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 xml:space="preserve">, </w:t>
            </w:r>
          </w:p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b w:val="false"/>
                <w:color w:val="auto"/>
              </w:rPr>
            </w:pPr>
            <w:r>
              <w:rPr>
                <w:rFonts w:ascii="Times New Roman" w:cs="Times New Roman" w:hAnsi="Times New Roman"/>
                <w:b w:val="false"/>
                <w:color w:val="auto"/>
              </w:rPr>
              <w:t>Pune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 xml:space="preserve"> Divisional Board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>.</w:t>
            </w:r>
          </w:p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b w:val="false"/>
                <w:color w:val="auto"/>
              </w:rPr>
            </w:pPr>
            <w:r>
              <w:rPr>
                <w:rFonts w:ascii="Times New Roman" w:cs="Times New Roman" w:hAnsi="Times New Roman"/>
                <w:b w:val="false"/>
                <w:color w:val="auto"/>
              </w:rPr>
              <w:t>Percentage -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>67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>%</w:t>
            </w:r>
            <w:r>
              <w:rPr>
                <w:rFonts w:ascii="Times New Roman" w:cs="Times New Roman" w:hAnsi="Times New Roman"/>
                <w:b w:val="false"/>
                <w:color w:val="auto"/>
              </w:rPr>
              <w:t>.</w:t>
            </w:r>
          </w:p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b w:val="false"/>
                <w:color w:val="auto"/>
              </w:rPr>
            </w:pPr>
          </w:p>
          <w:p>
            <w:pPr>
              <w:pStyle w:val="style2"/>
              <w:ind w:left="720" w:hanging="720"/>
              <w:outlineLvl w:val="1"/>
              <w:rPr>
                <w:rFonts w:ascii="Times New Roman" w:cs="Times New Roman" w:hAnsi="Times New Roman"/>
                <w:b w:val="false"/>
                <w:color w:val="auto"/>
              </w:rPr>
            </w:pPr>
          </w:p>
        </w:tc>
      </w:tr>
    </w:tbl>
    <w:p>
      <w:pPr>
        <w:pStyle w:val="style2"/>
        <w:ind w:left="720" w:hanging="720"/>
        <w:rPr>
          <w:rStyle w:val="style88"/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Degree Title</w:t>
      </w:r>
      <w:r>
        <w:rPr>
          <w:rFonts w:ascii="Times New Roman" w:cs="Times New Roman" w:hAnsi="Times New Roman"/>
          <w:color w:val="auto"/>
        </w:rPr>
        <w:t xml:space="preserve"> | </w:t>
      </w:r>
      <w:r>
        <w:rPr>
          <w:rStyle w:val="style88"/>
          <w:rFonts w:ascii="Times New Roman" w:cs="Times New Roman" w:hAnsi="Times New Roman"/>
          <w:color w:val="auto"/>
        </w:rPr>
        <w:t>HIGHSCHOOL</w:t>
      </w:r>
    </w:p>
    <w:p>
      <w:pPr>
        <w:pStyle w:val="style3"/>
        <w:ind w:left="720" w:hanging="72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H. H. C. P. HIGHSCHOOL, PUNE.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>HSC-</w:t>
      </w:r>
      <w:r>
        <w:rPr>
          <w:rFonts w:ascii="Times New Roman" w:cs="Times New Roman" w:hAnsi="Times New Roman"/>
          <w:b w:val="false"/>
          <w:color w:val="auto"/>
        </w:rPr>
        <w:t>20013</w:t>
      </w:r>
      <w:r>
        <w:rPr>
          <w:rFonts w:ascii="Times New Roman" w:cs="Times New Roman" w:hAnsi="Times New Roman"/>
          <w:b w:val="false"/>
          <w:color w:val="auto"/>
        </w:rPr>
        <w:t xml:space="preserve"> – </w:t>
      </w:r>
      <w:r>
        <w:rPr>
          <w:rFonts w:ascii="Times New Roman" w:cs="Times New Roman" w:hAnsi="Times New Roman"/>
          <w:b w:val="false"/>
          <w:color w:val="auto"/>
        </w:rPr>
        <w:t>2014</w:t>
      </w:r>
      <w:r>
        <w:rPr>
          <w:rFonts w:ascii="Times New Roman" w:cs="Times New Roman" w:hAnsi="Times New Roman"/>
          <w:b w:val="false"/>
          <w:color w:val="auto"/>
        </w:rPr>
        <w:t xml:space="preserve">, 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>Pune</w:t>
      </w:r>
      <w:r>
        <w:rPr>
          <w:rFonts w:ascii="Times New Roman" w:cs="Times New Roman" w:hAnsi="Times New Roman"/>
          <w:b w:val="false"/>
          <w:color w:val="auto"/>
        </w:rPr>
        <w:t xml:space="preserve"> </w:t>
      </w:r>
      <w:r>
        <w:rPr>
          <w:rFonts w:ascii="Times New Roman" w:cs="Times New Roman" w:hAnsi="Times New Roman"/>
          <w:b w:val="false"/>
          <w:color w:val="auto"/>
        </w:rPr>
        <w:t>Divisional Board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 xml:space="preserve">Percentage - 68.20 </w:t>
      </w:r>
      <w:r>
        <w:rPr>
          <w:rFonts w:ascii="Times New Roman" w:cs="Times New Roman" w:hAnsi="Times New Roman"/>
          <w:b w:val="false"/>
          <w:color w:val="auto"/>
        </w:rPr>
        <w:t>%</w:t>
      </w:r>
    </w:p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2"/>
        <w:ind w:left="720" w:hanging="72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Degree Title</w:t>
      </w:r>
      <w:r>
        <w:rPr>
          <w:rFonts w:ascii="Times New Roman" w:cs="Times New Roman" w:hAnsi="Times New Roman"/>
          <w:color w:val="auto"/>
        </w:rPr>
        <w:t xml:space="preserve"> | </w:t>
      </w:r>
      <w:r>
        <w:rPr>
          <w:rStyle w:val="style88"/>
          <w:rFonts w:ascii="Times New Roman" w:cs="Times New Roman" w:hAnsi="Times New Roman"/>
          <w:color w:val="auto"/>
        </w:rPr>
        <w:t>BACHELOR</w:t>
      </w:r>
      <w:r>
        <w:rPr>
          <w:rStyle w:val="style88"/>
          <w:rFonts w:ascii="Times New Roman" w:cs="Times New Roman" w:hAnsi="Times New Roman"/>
          <w:color w:val="auto"/>
        </w:rPr>
        <w:t xml:space="preserve"> OF</w:t>
      </w:r>
      <w:r>
        <w:rPr>
          <w:rStyle w:val="style88"/>
          <w:rFonts w:ascii="Times New Roman" w:cs="Times New Roman" w:hAnsi="Times New Roman"/>
          <w:color w:val="auto"/>
        </w:rPr>
        <w:t xml:space="preserve"> </w:t>
      </w:r>
      <w:r>
        <w:rPr>
          <w:rStyle w:val="style88"/>
          <w:rFonts w:ascii="Times New Roman" w:cs="Times New Roman" w:hAnsi="Times New Roman"/>
          <w:color w:val="auto"/>
        </w:rPr>
        <w:t>BUSINESS ADMINISTRATION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>BB</w:t>
      </w:r>
      <w:r>
        <w:rPr>
          <w:rFonts w:ascii="Times New Roman" w:cs="Times New Roman" w:hAnsi="Times New Roman"/>
          <w:b w:val="false"/>
          <w:color w:val="auto"/>
        </w:rPr>
        <w:t xml:space="preserve">A-2015– 2018, 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>Pune</w:t>
      </w:r>
      <w:r>
        <w:rPr>
          <w:rFonts w:ascii="Times New Roman" w:cs="Times New Roman" w:hAnsi="Times New Roman"/>
          <w:b w:val="false"/>
          <w:color w:val="auto"/>
        </w:rPr>
        <w:t xml:space="preserve"> University</w:t>
      </w:r>
    </w:p>
    <w:p>
      <w:pPr>
        <w:pStyle w:val="style2"/>
        <w:ind w:left="720" w:hanging="720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b w:val="false"/>
          <w:color w:val="auto"/>
        </w:rPr>
        <w:t xml:space="preserve">Percentage </w:t>
      </w:r>
      <w:r>
        <w:rPr>
          <w:rFonts w:ascii="Times New Roman" w:cs="Times New Roman" w:hAnsi="Times New Roman"/>
          <w:b w:val="false"/>
          <w:color w:val="auto"/>
        </w:rPr>
        <w:t>–</w:t>
      </w:r>
      <w:r>
        <w:rPr>
          <w:rFonts w:ascii="Times New Roman" w:cs="Times New Roman" w:hAnsi="Times New Roman"/>
          <w:b w:val="false"/>
          <w:color w:val="auto"/>
        </w:rPr>
        <w:t xml:space="preserve"> </w:t>
      </w:r>
      <w:r>
        <w:rPr>
          <w:rFonts w:ascii="Times New Roman" w:cs="Times New Roman" w:hAnsi="Times New Roman"/>
          <w:b w:val="false"/>
          <w:color w:val="auto"/>
        </w:rPr>
        <w:t>52.31</w:t>
      </w:r>
      <w:r>
        <w:rPr>
          <w:rFonts w:ascii="Times New Roman" w:cs="Times New Roman" w:hAnsi="Times New Roman"/>
          <w:b w:val="false"/>
          <w:color w:val="auto"/>
        </w:rPr>
        <w:t xml:space="preserve"> </w:t>
      </w:r>
      <w:r>
        <w:rPr>
          <w:rFonts w:ascii="Times New Roman" w:cs="Times New Roman" w:hAnsi="Times New Roman"/>
          <w:b w:val="false"/>
          <w:color w:val="auto"/>
        </w:rPr>
        <w:t>%</w:t>
      </w: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36"/>
      </w:tblGrid>
      <w:tr>
        <w:trPr/>
        <w:tc>
          <w:tcPr>
            <w:tcW w:w="720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52" name="Experience in circle icon" descr="Experience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95" h="1106" stroke="1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52" filled="f" stroked="f" alt="Experience icon" style="margin-left:0.0pt;margin-top:0.0pt;width:21.6pt;height:21.6pt;mso-wrap-distance-left:0.0pt;mso-wrap-distance-right:0.0pt;visibility:visible;" coordsize="171,171">
                      <v:shape id="1053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54" coordsize="1395,1106" path="m79,655l79,1000l81,1010l87,1018l97,1023l107,1025l1288,1025l1299,1023l1308,1018l1314,1010l1316,1000l1316,655l1301,667l1288,675l1276,681l1263,685l1234,690l1205,691l815,691l815,756l812,770l803,781l791,789l776,792l632,792l617,789l605,781l596,770l593,756l593,691l203,691l174,690l145,685l133,681l119,675l104,668l91,661l79,655xm1293,287l109,288l98,290l89,295l83,304l80,313l79,502l82,523l88,542l99,559l112,574l122,580l135,586l148,591l160,595l181,601l203,603l593,603l593,538l596,525l605,513l617,505l632,502l776,502l791,505l803,513l812,525l815,538l815,603l1205,603l1227,601l1248,595l1267,586l1284,574l1297,559l1307,542l1314,523l1316,502l1322,311l1319,302l1313,294l1304,288l1293,287xm510,80l510,201l900,201l900,80l510,80xm520,0l888,0l907,1l925,6l941,14l954,25l966,38l975,52l981,68l983,85l983,201l1269,201l1295,203l1317,208l1336,216l1352,226l1365,239l1376,253l1385,270l1390,287l1394,306l1395,326l1395,980l1393,1006l1387,1029l1378,1049l1366,1066l1351,1080l1333,1091l1314,1099l1292,1104l1269,1106l135,1106l104,1105l79,1101l57,1094l40,1085l26,1073l15,1059l7,1042l3,1024l0,1003l0,980l0,326l2,306l6,287l12,269l20,252l31,238l45,225l62,215l82,207l107,203l135,201l426,201l426,85l428,68l433,52l442,38l454,25l467,14l483,6l501,1l520,0xe" fillcolor="white" stroked="f" style="position:absolute;left:50;top:51;width:74;height:59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1395,1106" o:connectlocs="81,1010;107,1025;1308,1018;1316,655;1276,681;1205,691;812,770;776,792;605,781;593,691;145,685;104,668;1293,287;89,295;79,502;99,559;135,586;181,601;593,538;617,505;791,505;815,538;1227,601;1284,574;1314,523;1319,302;1293,287;900,201;520,0;925,6;966,38;983,85;1295,203;1352,226;1385,270;1395,326;1387,1029;1351,1080;1292,1104;104,1105;40,1085;7,1042;0,980;6,287;31,238;82,207;426,201;433,52;467,14;520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587" w:type="dxa"/>
            <w:tcBorders>
              <w:bottom w:val="single" w:sz="4" w:space="0" w:color="auto"/>
            </w:tcBorders>
            <w:tcMar/>
          </w:tcPr>
          <w:p>
            <w:pPr>
              <w:pStyle w:val="style1"/>
              <w:tabs>
                <w:tab w:val="left" w:leader="none" w:pos="5025"/>
              </w:tabs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Experience</w:t>
            </w:r>
            <w:r>
              <w:rPr>
                <w:rFonts w:ascii="Times New Roman" w:cs="Times New Roman" w:hAnsi="Times New Roman"/>
                <w:color w:val="auto"/>
              </w:rPr>
              <w:tab/>
            </w:r>
          </w:p>
        </w:tc>
      </w:tr>
    </w:tbl>
    <w:p>
      <w:pPr>
        <w:pStyle w:val="style2"/>
        <w:ind w:left="720" w:hanging="720"/>
        <w:rPr>
          <w:rFonts w:ascii="Times New Roman" w:cs="Times New Roman" w:hAnsi="Times New Roman"/>
          <w:color w:val="auto"/>
        </w:rPr>
      </w:pPr>
      <w:r>
        <w:rPr>
          <w:rStyle w:val="style88"/>
          <w:rFonts w:ascii="Times New Roman" w:cs="Times New Roman" w:hAnsi="Times New Roman"/>
          <w:color w:val="auto"/>
        </w:rPr>
        <w:t xml:space="preserve">Bajaj </w:t>
      </w:r>
      <w:r>
        <w:rPr>
          <w:rStyle w:val="style88"/>
          <w:rFonts w:ascii="Times New Roman" w:cs="Times New Roman" w:hAnsi="Times New Roman"/>
          <w:color w:val="auto"/>
        </w:rPr>
        <w:t>Allianz</w:t>
      </w:r>
      <w:r>
        <w:rPr>
          <w:rStyle w:val="style88"/>
          <w:rFonts w:ascii="Times New Roman" w:cs="Times New Roman" w:hAnsi="Times New Roman"/>
          <w:color w:val="auto"/>
        </w:rPr>
        <w:t xml:space="preserve"> Life Insurance Company Ltd.</w:t>
      </w:r>
    </w:p>
    <w:p>
      <w:pPr>
        <w:pStyle w:val="style3"/>
        <w:ind w:left="720" w:hanging="72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  <w:lang w:val="en-US"/>
        </w:rPr>
        <w:t xml:space="preserve">JOINING DATE-  </w:t>
      </w:r>
      <w:r>
        <w:rPr>
          <w:rFonts w:ascii="Times New Roman" w:cs="Times New Roman" w:hAnsi="Times New Roman"/>
          <w:color w:val="auto"/>
        </w:rPr>
        <w:t>25-FEB</w:t>
      </w:r>
      <w:r>
        <w:rPr>
          <w:rFonts w:ascii="Times New Roman" w:cs="Times New Roman" w:hAnsi="Times New Roman"/>
          <w:color w:val="auto"/>
        </w:rPr>
        <w:t>-2019</w:t>
      </w:r>
      <w:r>
        <w:rPr>
          <w:rFonts w:ascii="Times New Roman" w:cs="Times New Roman" w:hAnsi="Times New Roman"/>
          <w:color w:val="auto"/>
        </w:rPr>
        <w:t xml:space="preserve"> </w:t>
      </w:r>
      <w:r>
        <w:rPr>
          <w:rFonts w:ascii="Times New Roman" w:cs="Times New Roman" w:hAnsi="Times New Roman"/>
          <w:color w:val="auto"/>
          <w:lang w:val="en-US"/>
        </w:rPr>
        <w:t>TO</w:t>
      </w:r>
      <w:r>
        <w:rPr>
          <w:rFonts w:ascii="Times New Roman" w:cs="Times New Roman" w:hAnsi="Times New Roman"/>
          <w:color w:val="auto"/>
        </w:rPr>
        <w:t xml:space="preserve"> </w:t>
      </w:r>
      <w:r>
        <w:rPr>
          <w:rFonts w:ascii="Times New Roman" w:cs="Times New Roman" w:hAnsi="Times New Roman"/>
          <w:color w:val="auto"/>
        </w:rPr>
        <w:t>Present</w:t>
      </w: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  <w:sz w:val="24"/>
          <w:lang w:val="en-US"/>
        </w:rPr>
        <w:t>Destination-</w:t>
      </w:r>
      <w:r>
        <w:rPr>
          <w:rFonts w:ascii="Times New Roman" w:cs="Times New Roman" w:hAnsi="Times New Roman"/>
          <w:color w:val="auto"/>
          <w:sz w:val="24"/>
        </w:rPr>
        <w:t>Relationship Manager</w:t>
      </w:r>
      <w:r>
        <w:rPr>
          <w:rFonts w:ascii="Times New Roman" w:cs="Times New Roman" w:hAnsi="Times New Roman"/>
          <w:color w:val="auto"/>
        </w:rPr>
        <w:t>.</w:t>
      </w: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  <w:lang w:val="en-US"/>
        </w:rPr>
        <w:t>CTC - 1.83 Lac</w:t>
      </w: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</w:p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</w:p>
    <w:tbl>
      <w:tblPr>
        <w:tblStyle w:val="style154"/>
        <w:tblW w:w="10430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  <w:gridCol w:w="8649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56" name="Skills in circle icon" descr="Skill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0" h="70" stroke="1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62" h="1356" stroke="1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40" h="662" stroke="1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78" h="601" stroke="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56" filled="f" stroked="f" alt="Skills icon" style="margin-left:0.0pt;margin-top:0.0pt;width:21.6pt;height:21.6pt;mso-wrap-distance-left:0.0pt;mso-wrap-distance-right:0.0pt;visibility:visible;" coordsize="171,171">
                      <v:shape id="1057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58" coordsize="70,70" path="m35,0l49,2l60,10l67,21l70,35l67,48l60,60l49,67l35,70l21,67l10,60l3,48l0,35l3,21l10,10l21,2l35,0xe" fillcolor="white" stroked="f" style="position:absolute;left:109;top:111;width:4;height:4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70,70" o:connectlocs="35,0;49,2;60,10;67,21;70,35;67,48;60,60;49,67;35,70;21,67;10,60;3,48;0,35;3,21;10,10;21,2;35,0"/>
                      </v:shape>
                      <v:shape id="1059" coordsize="1362,1356" path="m342,68l400,128l424,155l444,181l457,205l465,229l468,252l467,274l461,296l450,319l435,341l417,366l395,390l370,416l342,439l314,456l285,466l256,470l232,467l209,461l188,452l169,441l151,429l136,416l122,403l70,352l76,383l87,413l101,442l121,471l144,496l170,517l198,534l228,545l259,552l301,558l341,569l379,583l415,601l450,624l484,650l517,681l685,852l855,1022l1026,1189l1068,1230l1091,1251l1113,1267l1135,1279l1155,1286l1175,1288l1198,1285l1221,1276l1245,1260l1258,1249l1271,1235l1282,1219l1290,1201l1294,1180l1292,1156l1284,1131l1270,1106l1249,1082l1108,939l965,796l804,635l645,473l627,453l609,428l593,400l579,369l570,334l566,300l562,263l553,228l540,195l522,165l500,139l474,116l445,97l412,83l378,73l342,68xm327,0l368,3l407,10l445,22l480,39l512,60l541,84l567,112l589,144l607,179l620,216l629,256l633,298l636,321l642,343l652,367l664,389l678,409l693,426l894,629l1097,831l1298,1035l1322,1063l1341,1092l1353,1122l1360,1152l1362,1182l1357,1211l1348,1239l1332,1265l1312,1291l1286,1314l1259,1332l1231,1345l1203,1353l1175,1356l1145,1353l1114,1343l1083,1328l1052,1306l1020,1278l835,1097l651,914l468,729l442,703l413,681l385,662l355,646l323,634l289,625l252,619l214,611l178,599l145,581l114,560l86,534l62,505l41,474l24,440l12,404l4,366l0,327l2,289l9,250l22,212l72,260l121,307l169,353l188,371l206,385l223,394l240,400l256,402l272,400l289,393l306,383l323,368l345,344l363,325l378,307l389,291l396,276l400,263l400,249l397,236l391,222l381,208l368,192l352,175l303,125l254,75l204,23l246,10l287,3l327,0xe" fillcolor="white" stroked="f" style="position:absolute;left:49;top:51;width:72;height:71;z-index:4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1362,1356" o:connectlocs="424,155;465,229;461,296;417,366;342,439;256,470;188,452;136,416;76,383;121,471;198,534;301,558;415,601;517,681;1026,1189;1113,1267;1175,1288;1245,1260;1282,1219;1292,1156;1249,1082;804,635;609,428;570,334;553,228;500,139;412,83;327,0;445,22;541,84;607,179;633,298;652,367;693,426;1298,1035;1353,1122;1357,1211;1312,1291;1231,1345;1145,1353;1052,1306;651,914;413,681;323,634;214,611;114,560;41,474;4,366;9,250;121,307;206,385;256,402;306,383;363,325;396,276;397,236;368,192;254,75;287,3"/>
                      </v:shape>
                      <v:shape id="1060" coordsize="640,662" path="m451,0l480,3l508,10l536,22l562,38l586,58l606,80l621,104l631,129l638,156l640,183l638,211l632,239l622,266l607,291l588,316l576,329l561,344l545,361l526,380l506,401l485,422l463,444l441,466l418,488l395,510l373,532l351,553l330,573l311,591l293,608l277,624l263,637l252,647l244,655l239,660l237,662l182,610l183,609l189,604l197,596l208,585l222,572l239,557l256,540l276,521l296,501l318,481l340,459l363,437l386,415l408,392l430,370l451,349l471,330l489,311l506,294l520,279l532,265l549,244l560,221l565,198l565,174l560,152l550,131l534,112l519,99l503,89l485,81l466,76l447,74l428,75l409,81l391,90l374,104l360,119l343,137l325,158l305,181l284,206l262,233l239,260l216,288l193,315l171,342l150,369l130,393l112,417l96,437l82,454l70,468l61,478l0,424l7,416l17,404l30,388l45,370l61,350l80,328l100,305l120,280l142,254l164,228l186,201l208,176l230,151l252,127l271,104l290,84l307,66l321,51l344,32l369,17l395,7l423,1l451,0xe" fillcolor="white" stroked="f" style="position:absolute;left:89;top:49;width:34;height:34;z-index:5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640,662" o:connectlocs="480,3;536,22;586,58;621,104;638,156;638,211;622,266;588,316;561,344;526,380;485,422;441,466;395,510;351,553;311,591;277,624;252,647;239,660;182,610;189,604;208,585;239,557;276,521;318,481;363,437;408,392;451,349;489,311;520,279;549,244;565,198;560,152;534,112;503,89;466,76;428,75;391,90;360,119;325,158;284,206;239,260;193,315;150,369;112,417;82,454;61,478;7,416;30,388;61,350;100,305;142,254;186,201;230,151;271,104;307,66;344,32;395,7;451,0"/>
                      </v:shape>
                      <v:shape id="1061" coordsize="578,601" path="m366,0l424,58l232,281l222,284l201,293l182,307l164,325l147,346l132,369l119,394l106,420l96,446l87,471l79,494l73,515l69,533l77,533l103,523l132,511l161,497l191,481l219,463l245,445l268,425l286,405l298,384l304,363l306,349l519,146l578,206l376,387l367,415l353,440l335,464l314,485l290,505l266,523l241,538l216,552l193,563l172,573l153,580l139,586l129,589l118,592l104,595l88,598l72,600l55,601l40,601l27,599l16,595l10,590l5,580l2,566l1,551l0,535l1,520l2,505l4,494l5,486l5,483l6,481l8,473l12,460l17,444l24,425l33,403l43,380l55,356l69,331l84,307l102,284l121,262l142,243l165,228l189,216l366,0xe" fillcolor="white" stroked="f" style="position:absolute;left:52;top:93;width:30;height:32;z-index:6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578,601" o:connectlocs="424,58;222,284;182,307;147,346;119,394;96,446;79,494;69,533;103,523;161,497;219,463;268,425;298,384;306,349;578,206;367,415;335,464;290,505;241,538;193,563;153,580;129,589;104,595;72,600;40,601;16,595;5,580;1,551;1,520;4,494;5,483;8,473;17,444;33,403;55,356;84,307;121,262;165,228;366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649" w:type="dxa"/>
            <w:tcBorders>
              <w:bottom w:val="single" w:sz="4" w:space="0" w:color="auto"/>
            </w:tcBorders>
            <w:tcMar/>
          </w:tcPr>
          <w:p>
            <w:pPr>
              <w:pStyle w:val="style1"/>
              <w:tabs>
                <w:tab w:val="left" w:leader="none" w:pos="3615"/>
              </w:tabs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Skills</w:t>
            </w:r>
            <w:r>
              <w:rPr>
                <w:rFonts w:ascii="Times New Roman" w:cs="Times New Roman" w:hAnsi="Times New Roman"/>
                <w:color w:val="auto"/>
              </w:rPr>
              <w:tab/>
            </w:r>
          </w:p>
        </w:tc>
        <w:tc>
          <w:tcPr>
            <w:tcW w:w="8649" w:type="dxa"/>
            <w:tcBorders/>
            <w:tcMar/>
          </w:tcPr>
          <w:p>
            <w:pPr>
              <w:pStyle w:val="style1"/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</w:p>
        </w:tc>
      </w:tr>
    </w:tbl>
    <w:p/>
    <w:tbl>
      <w:tblPr>
        <w:tblStyle w:val="style4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>
        <w:trPr>
          <w:trHeight w:val="1305" w:hRule="atLeast"/>
        </w:trPr>
        <w:tc>
          <w:tcPr>
            <w:tcW w:w="4320" w:type="dxa"/>
            <w:tcBorders/>
            <w:tcMar/>
          </w:tcPr>
          <w:p>
            <w:pPr>
              <w:pStyle w:val="style48"/>
              <w:rPr>
                <w:rFonts w:ascii="Times New Roman" w:cs="Times New Roman" w:hAnsi="Times New Roman"/>
                <w:color w:val="auto"/>
                <w:sz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</w:rPr>
              <w:t>Good Communication</w:t>
            </w:r>
          </w:p>
          <w:p>
            <w:pPr>
              <w:pStyle w:val="style48"/>
              <w:rPr>
                <w:rFonts w:ascii="Times New Roman" w:cs="Times New Roman" w:hAnsi="Times New Roman"/>
                <w:color w:val="auto"/>
                <w:sz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</w:rPr>
              <w:t>Time Management.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Times New Roman" w:cs="Times New Roman" w:hAnsi="Times New Roman"/>
                <w:color w:val="auto"/>
                <w:sz w:val="24"/>
              </w:rPr>
            </w:pPr>
          </w:p>
        </w:tc>
        <w:tc>
          <w:tcPr>
            <w:tcW w:w="4320" w:type="dxa"/>
            <w:tcBorders/>
            <w:tcMar>
              <w:left w:w="576" w:type="dxa"/>
            </w:tcMar>
          </w:tcPr>
          <w:p>
            <w:pPr>
              <w:pStyle w:val="style48"/>
              <w:rPr>
                <w:rFonts w:ascii="Times New Roman" w:cs="Times New Roman" w:hAnsi="Times New Roman"/>
                <w:color w:val="auto"/>
                <w:sz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</w:rPr>
              <w:t>Self-motivation.</w:t>
            </w:r>
          </w:p>
          <w:p>
            <w:pPr>
              <w:pStyle w:val="style48"/>
              <w:rPr>
                <w:rFonts w:ascii="Times New Roman" w:cs="Times New Roman" w:hAnsi="Times New Roman"/>
                <w:color w:val="auto"/>
                <w:sz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</w:rPr>
              <w:t xml:space="preserve">Ability to Work </w:t>
            </w:r>
            <w:r>
              <w:rPr>
                <w:rFonts w:ascii="Times New Roman" w:cs="Times New Roman" w:hAnsi="Times New Roman"/>
                <w:color w:val="auto"/>
                <w:sz w:val="24"/>
              </w:rPr>
              <w:t>Under</w:t>
            </w:r>
            <w:r>
              <w:rPr>
                <w:rFonts w:ascii="Times New Roman" w:cs="Times New Roman" w:hAnsi="Times New Roman"/>
                <w:color w:val="auto"/>
                <w:sz w:val="24"/>
              </w:rPr>
              <w:t xml:space="preserve"> Pressure.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rFonts w:ascii="Times New Roman" w:cs="Times New Roman" w:hAnsi="Times New Roman"/>
                <w:color w:val="auto"/>
                <w:sz w:val="24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ind w:left="360"/>
              <w:rPr>
                <w:rFonts w:ascii="Times New Roman" w:cs="Times New Roman" w:hAnsi="Times New Roman"/>
                <w:color w:val="auto"/>
                <w:sz w:val="24"/>
              </w:rPr>
            </w:pPr>
          </w:p>
        </w:tc>
      </w:tr>
    </w:tbl>
    <w:p/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36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63" name="Activities in circle icon" descr="Activitie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1" h="261" stroke="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2" h="261" stroke="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1" h="261" stroke="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63" filled="f" stroked="f" alt="Activities icon" style="margin-left:0.0pt;margin-top:0.0pt;width:21.6pt;height:21.6pt;mso-wrap-distance-left:0.0pt;mso-wrap-distance-right:0.0pt;visibility:visible;" coordsize="171,171">
                      <v:shape id="1064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65" coordsize="261,261" path="m130,0l157,3l181,10l203,22l223,38l239,58l251,80l258,104l261,131l258,157l251,181l239,204l223,223l203,239l181,251l157,259l130,261l104,259l80,251l57,239l38,223l22,204l10,181l2,157l0,131l2,104l10,80l22,58l38,38l57,22l80,10l104,3l130,0xe" fillcolor="white" stroked="f" style="position:absolute;left:56;top:80;width:14;height:13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1,261" o:connectlocs="130,0;157,3;181,10;203,22;223,38;239,58;251,80;258,104;261,131;258,157;251,181;239,204;223,223;203,239;181,251;157,259;130,261;104,259;80,251;57,239;38,223;22,204;10,181;2,157;0,131;2,104;10,80;22,58;38,38;57,22;80,10;104,3;130,0"/>
                      </v:shape>
                      <v:shape id="1066" coordsize="262,261" path="m131,0l157,3l182,10l204,22l223,38l239,58l251,80l259,104l262,131l259,157l251,181l239,204l223,223l204,239l182,251l157,259l131,261l105,259l80,251l58,239l39,223l23,204l11,181l3,157l0,131l3,104l11,80l23,58l39,38l58,22l80,10l105,3l131,0xe" fillcolor="white" stroked="f" style="position:absolute;left:80;top:80;width:14;height:13;z-index:4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2,261" o:connectlocs="131,0;157,3;182,10;204,22;223,38;239,58;251,80;259,104;262,131;259,157;251,181;239,204;223,223;204,239;182,251;157,259;131,261;105,259;80,251;58,239;39,223;23,204;11,181;3,157;0,131;3,104;11,80;23,58;39,38;58,22;80,10;105,3;131,0"/>
                      </v:shape>
                      <v:shape id="1067" coordsize="261,261" path="m130,0l157,3l181,10l204,22l223,38l239,58l251,80l258,104l261,131l258,157l251,181l239,204l223,223l204,239l181,251l157,259l130,261l104,259l80,251l58,239l38,223l22,204l10,181l3,157l0,131l3,104l10,80l22,58l38,38l58,22l80,10l104,3l130,0xe" fillcolor="white" stroked="f" style="position:absolute;left:105;top:80;width:14;height:13;z-index:5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1,261" o:connectlocs="130,0;157,3;181,10;204,22;223,38;239,58;251,80;258,104;261,131;258,157;251,181;239,204;223,223;204,239;181,251;157,259;130,261;104,259;80,251;58,239;38,223;22,204;10,181;3,157;0,131;3,104;10,80;22,58;38,38;58,22;80,10;104,3;130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649" w:type="dxa"/>
            <w:tcBorders>
              <w:bottom w:val="single" w:sz="4" w:space="0" w:color="auto"/>
            </w:tcBorders>
            <w:tcMar/>
          </w:tcPr>
          <w:p>
            <w:pPr>
              <w:pStyle w:val="style1"/>
              <w:tabs>
                <w:tab w:val="left" w:leader="none" w:pos="6225"/>
              </w:tabs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Activities</w:t>
            </w:r>
            <w:r>
              <w:rPr>
                <w:rFonts w:ascii="Times New Roman" w:cs="Times New Roman" w:hAnsi="Times New Roman"/>
                <w:color w:val="auto"/>
              </w:rPr>
              <w:tab/>
            </w:r>
          </w:p>
        </w:tc>
      </w:tr>
    </w:tbl>
    <w:p>
      <w:pPr>
        <w:pStyle w:val="style0"/>
        <w:ind w:left="720" w:hanging="720"/>
        <w:rPr>
          <w:rFonts w:ascii="Times New Roman" w:cs="Times New Roman" w:hAnsi="Times New Roman"/>
          <w:color w:val="auto"/>
        </w:rPr>
      </w:pPr>
    </w:p>
    <w:p>
      <w:pPr>
        <w:pStyle w:val="style0"/>
        <w:numPr>
          <w:ilvl w:val="0"/>
          <w:numId w:val="20"/>
        </w:numPr>
        <w:shd w:val="clear" w:color="auto" w:fill="ffffff"/>
        <w:spacing w:after="60"/>
        <w:ind w:left="0"/>
        <w:rPr>
          <w:rFonts w:ascii="Arial" w:cs="Arial" w:eastAsia="Times New Roman" w:hAnsi="Arial"/>
          <w:color w:val="auto"/>
          <w:sz w:val="24"/>
          <w:szCs w:val="24"/>
        </w:rPr>
      </w:pPr>
      <w:r>
        <w:rPr>
          <w:rFonts w:ascii="Arial" w:cs="Arial" w:eastAsia="Times New Roman" w:hAnsi="Arial"/>
          <w:color w:val="auto"/>
          <w:sz w:val="24"/>
          <w:szCs w:val="24"/>
        </w:rPr>
        <w:t>Exercise</w:t>
      </w:r>
    </w:p>
    <w:p>
      <w:pPr>
        <w:pStyle w:val="style0"/>
        <w:numPr>
          <w:ilvl w:val="0"/>
          <w:numId w:val="20"/>
        </w:numPr>
        <w:shd w:val="clear" w:color="auto" w:fill="ffffff"/>
        <w:spacing w:after="60"/>
        <w:ind w:left="0"/>
        <w:rPr>
          <w:rFonts w:ascii="Arial" w:cs="Arial" w:eastAsia="Times New Roman" w:hAnsi="Arial"/>
          <w:color w:val="auto"/>
          <w:sz w:val="24"/>
          <w:szCs w:val="24"/>
        </w:rPr>
      </w:pPr>
      <w:r>
        <w:rPr>
          <w:rFonts w:ascii="Arial" w:cs="Arial" w:eastAsia="Times New Roman" w:hAnsi="Arial"/>
          <w:color w:val="auto"/>
          <w:sz w:val="24"/>
          <w:szCs w:val="24"/>
        </w:rPr>
        <w:t>S</w:t>
      </w:r>
      <w:r>
        <w:rPr>
          <w:rFonts w:ascii="Arial" w:cs="Arial" w:eastAsia="Times New Roman" w:hAnsi="Arial"/>
          <w:color w:val="auto"/>
          <w:sz w:val="24"/>
          <w:szCs w:val="24"/>
        </w:rPr>
        <w:t>ports (</w:t>
      </w:r>
      <w:r>
        <w:rPr>
          <w:rFonts w:ascii="Arial" w:cs="Arial" w:eastAsia="Times New Roman" w:hAnsi="Arial"/>
          <w:color w:val="auto"/>
          <w:sz w:val="24"/>
          <w:szCs w:val="24"/>
        </w:rPr>
        <w:t>Taekwondo</w:t>
      </w:r>
      <w:r>
        <w:rPr>
          <w:rFonts w:ascii="Arial" w:cs="Arial" w:eastAsia="Times New Roman" w:hAnsi="Arial"/>
          <w:color w:val="auto"/>
          <w:sz w:val="24"/>
          <w:szCs w:val="24"/>
        </w:rPr>
        <w:t>)</w:t>
      </w:r>
    </w:p>
    <w:p>
      <w:pPr>
        <w:pStyle w:val="style0"/>
        <w:numPr>
          <w:ilvl w:val="0"/>
          <w:numId w:val="20"/>
        </w:numPr>
        <w:shd w:val="clear" w:color="auto" w:fill="ffffff"/>
        <w:spacing w:after="60"/>
        <w:ind w:left="0"/>
        <w:rPr>
          <w:rFonts w:ascii="Arial" w:cs="Arial" w:eastAsia="Times New Roman" w:hAnsi="Arial"/>
          <w:color w:val="auto"/>
          <w:sz w:val="24"/>
          <w:szCs w:val="24"/>
        </w:rPr>
      </w:pPr>
      <w:r>
        <w:rPr>
          <w:rFonts w:ascii="Arial" w:cs="Arial" w:eastAsia="Times New Roman" w:hAnsi="Arial"/>
          <w:color w:val="auto"/>
          <w:sz w:val="24"/>
          <w:szCs w:val="24"/>
        </w:rPr>
        <w:t>R</w:t>
      </w:r>
      <w:r>
        <w:rPr>
          <w:rFonts w:ascii="Arial" w:cs="Arial" w:eastAsia="Times New Roman" w:hAnsi="Arial"/>
          <w:color w:val="auto"/>
          <w:sz w:val="24"/>
          <w:szCs w:val="24"/>
        </w:rPr>
        <w:t>eading Books</w:t>
      </w:r>
    </w:p>
    <w:bookmarkStart w:id="0" w:name="_GoBack"/>
    <w:p>
      <w:pPr>
        <w:pStyle w:val="style0"/>
        <w:rPr>
          <w:rFonts w:ascii="Times New Roman" w:cs="Times New Roman" w:hAnsi="Times New Roman"/>
          <w:color w:val="auto"/>
        </w:rPr>
      </w:pPr>
    </w:p>
    <w:bookmarkEnd w:id="0"/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36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ind w:left="720" w:hanging="72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  <mc:AlternateContent>
                <mc:Choice Requires="wpg">
                  <w:drawing>
                    <wp:inline distL="0" distT="0" distB="0" distR="0">
                      <wp:extent cx="274320" cy="274320"/>
                      <wp:effectExtent l="0" t="0" r="0" b="0"/>
                      <wp:docPr id="1069" name="Activities in circle icon" descr="Activities icon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246" h="3246" stroke="1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448b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1" h="261" stroke="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2" h="261" stroke="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1" h="261" stroke="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69" filled="f" stroked="f" alt="Activities icon" style="margin-left:0.0pt;margin-top:0.0pt;width:21.6pt;height:21.6pt;mso-wrap-distance-left:0.0pt;mso-wrap-distance-right:0.0pt;visibility:visible;" coordsize="171,171">
                      <v:shape id="1070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77448b" stroked="f" style="position:absolute;left:0;top:0;width:171;height:171;z-index:2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3246,3246" o:connectlocs="1725,3;1925,28;2117,77;2299,147;2469,239;2628,348;2771,475;2898,618;3007,777;3099,947;3169,1129;3218,1321;3243,1521;3243,1725;3218,1926;3169,2117;3099,2299;3007,2470;2898,2628;2771,2771;2628,2898;2469,3008;2299,3099;2117,3169;1925,3218;1725,3243;1521,3243;1320,3218;1129,3169;947,3099;776,3008;618,2898;475,2771;348,2628;238,2470;147,2299;77,2117;28,1926;3,1725;3,1521;28,1321;77,1129;147,947;238,777;348,618;475,475;618,348;776,239;947,147;1129,77;1320,28;1521,3"/>
                      </v:shape>
                      <v:shape id="1071" coordsize="261,261" path="m130,0l157,3l181,10l203,22l223,38l239,58l251,80l258,104l261,131l258,157l251,181l239,204l223,223l203,239l181,251l157,259l130,261l104,259l80,251l57,239l38,223l22,204l10,181l2,157l0,131l2,104l10,80l22,58l38,38l57,22l80,10l104,3l130,0xe" fillcolor="white" stroked="f" style="position:absolute;left:56;top:80;width:14;height:13;z-index:3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1,261" o:connectlocs="130,0;157,3;181,10;203,22;223,38;239,58;251,80;258,104;261,131;258,157;251,181;239,204;223,223;203,239;181,251;157,259;130,261;104,259;80,251;57,239;38,223;22,204;10,181;2,157;0,131;2,104;10,80;22,58;38,38;57,22;80,10;104,3;130,0"/>
                      </v:shape>
                      <v:shape id="1072" coordsize="262,261" path="m131,0l157,3l182,10l204,22l223,38l239,58l251,80l259,104l262,131l259,157l251,181l239,204l223,223l204,239l182,251l157,259l131,261l105,259l80,251l58,239l39,223l23,204l11,181l3,157l0,131l3,104l11,80l23,58l39,38l58,22l80,10l105,3l131,0xe" fillcolor="white" stroked="f" style="position:absolute;left:80;top:80;width:14;height:13;z-index:4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2,261" o:connectlocs="131,0;157,3;182,10;204,22;223,38;239,58;251,80;259,104;262,131;259,157;251,181;239,204;223,223;204,239;182,251;157,259;131,261;105,259;80,251;58,239;39,223;23,204;11,181;3,157;0,131;3,104;11,80;23,58;39,38;58,22;80,10;105,3;131,0"/>
                      </v:shape>
                      <v:shape id="1073" coordsize="261,261" path="m130,0l157,3l181,10l204,22l223,38l239,58l251,80l258,104l261,131l258,157l251,181l239,204l223,223l204,239l181,251l157,259l130,261l104,259l80,251l58,239l38,223l22,204l10,181l3,157l0,131l3,104l10,80l22,58l38,38l58,22l80,10l104,3l130,0xe" fillcolor="white" stroked="f" style="position:absolute;left:105;top:80;width:14;height:13;z-index:5;mso-position-horizontal-relative:page;mso-position-vertical-relative:page;mso-width-relative:page;mso-height-relative:page;visibility:visible;">
                        <v:stroke on="f" weight="0.0pt"/>
                        <v:fill/>
                        <v:path textboxrect="0,0,261,261" o:connectlocs="130,0;157,3;181,10;204,22;223,38;239,58;251,80;258,104;261,131;258,157;251,181;239,204;223,223;204,239;181,251;157,259;130,261;104,259;80,251;58,239;38,223;22,204;10,181;3,157;0,131;3,104;10,80;22,58;38,38;58,22;80,10;104,3;130,0"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  <w:r>
              <w:rPr>
                <w:rFonts w:ascii="Times New Roman" w:cs="Times New Roman" w:hAnsi="Times New Roman"/>
                <w:noProof/>
                <w:color w:val="auto"/>
              </w:rPr>
            </w:r>
          </w:p>
        </w:tc>
        <w:tc>
          <w:tcPr>
            <w:tcW w:w="8649" w:type="dxa"/>
            <w:tcBorders/>
            <w:tcMar/>
          </w:tcPr>
          <w:p>
            <w:pPr>
              <w:pStyle w:val="style1"/>
              <w:tabs>
                <w:tab w:val="left" w:leader="none" w:pos="5055"/>
              </w:tabs>
              <w:ind w:left="720" w:hanging="720"/>
              <w:outlineLvl w:val="0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dECLARATION</w:t>
            </w:r>
            <w:r>
              <w:rPr>
                <w:rFonts w:ascii="Times New Roman" w:cs="Times New Roman" w:hAnsi="Times New Roman"/>
                <w:color w:val="auto"/>
              </w:rPr>
              <w:tab/>
            </w:r>
          </w:p>
        </w:tc>
      </w:tr>
    </w:tbl>
    <w:p>
      <w:pPr>
        <w:pStyle w:val="style0"/>
        <w:rPr>
          <w:rFonts w:ascii="Times New Roman" w:cs="Times New Roman" w:hAnsi="Times New Roman"/>
          <w:color w:val="auto"/>
        </w:rPr>
      </w:pPr>
    </w:p>
    <w:p>
      <w:pPr>
        <w:pStyle w:val="style0"/>
        <w:jc w:val="both"/>
        <w:rPr>
          <w:rFonts w:ascii="Times New Roman"/>
          <w:color w:val="auto"/>
          <w:sz w:val="24"/>
        </w:rPr>
      </w:pPr>
      <w:r>
        <w:rPr>
          <w:rFonts w:ascii="Times New Roman"/>
          <w:color w:val="auto"/>
          <w:sz w:val="24"/>
        </w:rPr>
        <w:t xml:space="preserve">    </w:t>
      </w:r>
      <w:r>
        <w:rPr>
          <w:rFonts w:ascii="Times New Roman"/>
          <w:color w:val="auto"/>
          <w:sz w:val="24"/>
        </w:rPr>
        <w:t>I hereby declare that above-mentioned information is true to the best of my knowledge and belief.</w:t>
      </w:r>
    </w:p>
    <w:p>
      <w:pPr>
        <w:pStyle w:val="style0"/>
        <w:ind w:left="720" w:hanging="720"/>
        <w:jc w:val="both"/>
        <w:rPr>
          <w:rFonts w:ascii="Times New Roman" w:cs="Times New Roman" w:hAnsi="Times New Roman"/>
          <w:color w:val="auto"/>
        </w:rPr>
      </w:pPr>
    </w:p>
    <w:p>
      <w:pPr>
        <w:pStyle w:val="style0"/>
        <w:ind w:left="720" w:hanging="720"/>
        <w:jc w:val="right"/>
        <w:rPr>
          <w:rFonts w:ascii="Times New Roman" w:cs="Times New Roman" w:hAnsi="Times New Roman"/>
          <w:b/>
          <w:color w:val="auto"/>
          <w:sz w:val="28"/>
          <w:szCs w:val="24"/>
        </w:rPr>
      </w:pPr>
    </w:p>
    <w:p>
      <w:pPr>
        <w:pStyle w:val="style0"/>
        <w:ind w:left="720" w:hanging="720"/>
        <w:jc w:val="right"/>
        <w:rPr>
          <w:rFonts w:ascii="Times New Roman" w:cs="Times New Roman" w:hAnsi="Times New Roman"/>
          <w:b/>
          <w:color w:val="auto"/>
          <w:sz w:val="28"/>
          <w:szCs w:val="24"/>
        </w:rPr>
      </w:pPr>
    </w:p>
    <w:p>
      <w:pPr>
        <w:pStyle w:val="style0"/>
        <w:ind w:left="720" w:hanging="720"/>
        <w:jc w:val="right"/>
        <w:rPr>
          <w:rFonts w:ascii="Times New Roman" w:cs="Times New Roman" w:hAnsi="Times New Roman"/>
          <w:b/>
          <w:color w:val="auto"/>
          <w:sz w:val="28"/>
          <w:szCs w:val="24"/>
        </w:rPr>
      </w:pPr>
      <w:r>
        <w:rPr>
          <w:rFonts w:ascii="Times New Roman" w:cs="Times New Roman" w:hAnsi="Times New Roman"/>
          <w:b/>
          <w:color w:val="auto"/>
          <w:sz w:val="28"/>
          <w:szCs w:val="24"/>
        </w:rPr>
        <w:t>Renuka</w:t>
      </w:r>
      <w:r>
        <w:rPr>
          <w:rFonts w:ascii="Times New Roman" w:cs="Times New Roman" w:hAnsi="Times New Roman"/>
          <w:b/>
          <w:color w:val="auto"/>
          <w:sz w:val="28"/>
          <w:szCs w:val="24"/>
        </w:rPr>
        <w:t xml:space="preserve"> Ganesh </w:t>
      </w:r>
      <w:r>
        <w:rPr>
          <w:rFonts w:ascii="Times New Roman" w:cs="Times New Roman" w:hAnsi="Times New Roman"/>
          <w:b/>
          <w:color w:val="auto"/>
          <w:sz w:val="28"/>
          <w:szCs w:val="24"/>
        </w:rPr>
        <w:t>Gaikwad</w:t>
      </w:r>
      <w:r>
        <w:rPr>
          <w:rFonts w:ascii="Times New Roman" w:cs="Times New Roman" w:hAnsi="Times New Roman"/>
          <w:b/>
          <w:color w:val="auto"/>
          <w:sz w:val="28"/>
          <w:szCs w:val="24"/>
        </w:rPr>
        <w:t>.</w:t>
      </w:r>
    </w:p>
    <w:sectPr>
      <w:footerReference w:type="default" r:id="rId2"/>
      <w:headerReference w:type="first" r:id="rId3"/>
      <w:pgSz w:w="12240" w:h="15840" w:orient="portrait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4097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2000250"/>
                      </a:xfrm>
                      <a:prstGeom prst="rect"/>
                      <a:solidFill>
                        <a:srgbClr val="f7f7f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f7f7f7" stroked="f" style="position:absolute;margin-left:0.0pt;margin-top:0.0pt;width:612.0pt;height:157.5pt;z-index:-2147483645;mso-position-horizontal:right;mso-position-vertical:top;mso-position-horizontal-relative:page;mso-position-vertical-relative:page;mso-width-percent:1000;mso-height-percent:0;mso-width-relative:page;mso-height-relative:margin;mso-wrap-distance-left:0.0pt;mso-wrap-distance-right:0.0pt;visibility:visible;">
              <v:stroke on="f" joinstyle="miter" color="#573165" weight="1.0pt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42287E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7D9A17B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D5F6D562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04B271F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E282306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3E0A6D82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E56AAFE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ED045F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  <w:color w:val="77448b"/>
      </w:rPr>
    </w:lvl>
  </w:abstractNum>
  <w:abstractNum w:abstractNumId="9">
    <w:nsid w:val="00000009"/>
    <w:multiLevelType w:val="single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</w:abstractNum>
  <w:abstractNum w:abstractNumId="10">
    <w:nsid w:val="0000000A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D2A0CBD2"/>
    <w:lvl w:ilvl="0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  <w:color w:val="77448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C"/>
    <w:multiLevelType w:val="multilevel"/>
    <w:tmpl w:val="4990B1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510E1954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8182FA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61CA022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7528E6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8C8A17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 Light" w:cs="宋体" w:eastAsia="Calibri Light" w:hAnsi="Calibri Light"/>
        <w:color w:val="4c4c4c"/>
        <w:sz w:val="22"/>
        <w:szCs w:val="22"/>
        <w:lang w:val="en-US" w:bidi="ar-SA" w:eastAsia="en-US"/>
      </w:rPr>
    </w:rPrDefault>
    <w:pPrDefault>
      <w:pPr>
        <w:spacing w:after="8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4"/>
    <w:qFormat/>
    <w:uiPriority w:val="9"/>
    <w:pPr>
      <w:keepNext/>
      <w:keepLines/>
      <w:spacing w:before="240" w:after="40"/>
      <w:outlineLvl w:val="0"/>
      <w:contextualSpacing/>
    </w:pPr>
    <w:rPr>
      <w:rFonts w:ascii="Calibri" w:cs="宋体" w:eastAsia="宋体" w:hAnsi="Calibri"/>
      <w:b/>
      <w:caps/>
      <w:color w:val="111111"/>
      <w:sz w:val="32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keepNext/>
      <w:keepLines/>
      <w:spacing w:after="0"/>
      <w:outlineLvl w:val="1"/>
    </w:pPr>
    <w:rPr>
      <w:rFonts w:ascii="Calibri" w:cs="宋体" w:eastAsia="宋体" w:hAnsi="Calibri"/>
      <w:b/>
      <w:color w:val="77448b"/>
      <w:sz w:val="26"/>
      <w:szCs w:val="26"/>
    </w:rPr>
  </w:style>
  <w:style w:type="paragraph" w:styleId="style3">
    <w:name w:val="heading 3"/>
    <w:basedOn w:val="style0"/>
    <w:next w:val="style3"/>
    <w:link w:val="style4105"/>
    <w:qFormat/>
    <w:uiPriority w:val="9"/>
    <w:pPr>
      <w:keepNext/>
      <w:keepLines/>
      <w:spacing w:after="0"/>
      <w:outlineLvl w:val="2"/>
    </w:pPr>
    <w:rPr>
      <w:rFonts w:ascii="Calibri" w:cs="宋体" w:eastAsia="宋体" w:hAnsi="Calibri"/>
      <w:caps/>
      <w:sz w:val="24"/>
      <w:szCs w:val="24"/>
    </w:rPr>
  </w:style>
  <w:style w:type="paragraph" w:styleId="style8">
    <w:name w:val="heading 8"/>
    <w:basedOn w:val="style0"/>
    <w:next w:val="style0"/>
    <w:link w:val="style4110"/>
    <w:qFormat/>
    <w:uiPriority w:val="9"/>
    <w:pPr>
      <w:keepNext/>
      <w:keepLines/>
      <w:spacing w:before="40" w:after="0"/>
      <w:outlineLvl w:val="7"/>
    </w:pPr>
    <w:rPr>
      <w:rFonts w:ascii="Calibri" w:cs="宋体" w:eastAsia="宋体" w:hAnsi="Calibri"/>
      <w:color w:val="272727"/>
      <w:szCs w:val="21"/>
    </w:rPr>
  </w:style>
  <w:style w:type="paragraph" w:styleId="style9">
    <w:name w:val="heading 9"/>
    <w:basedOn w:val="style0"/>
    <w:next w:val="style0"/>
    <w:link w:val="style4111"/>
    <w:qFormat/>
    <w:uiPriority w:val="9"/>
    <w:pPr>
      <w:keepNext/>
      <w:keepLines/>
      <w:spacing w:before="40" w:after="0"/>
      <w:outlineLvl w:val="8"/>
    </w:pPr>
    <w:rPr>
      <w:rFonts w:ascii="Calibri" w:cs="宋体" w:eastAsia="宋体" w:hAnsi="Calibri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 w:after="0"/>
    </w:pPr>
    <w:rPr>
      <w:rFonts w:ascii="Consolas" w:hAnsi="Consolas"/>
      <w:b/>
      <w:color w:val="3b224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3b2245"/>
      <w:szCs w:val="20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62">
    <w:name w:val="Title"/>
    <w:basedOn w:val="style0"/>
    <w:next w:val="style62"/>
    <w:link w:val="style4098"/>
    <w:qFormat/>
    <w:uiPriority w:val="1"/>
    <w:pPr>
      <w:spacing w:after="0"/>
      <w:contextualSpacing/>
    </w:pPr>
    <w:rPr>
      <w:rFonts w:cs="宋体" w:eastAsia="宋体"/>
      <w:caps/>
      <w:color w:val="111111"/>
      <w:kern w:val="28"/>
      <w:sz w:val="66"/>
      <w:szCs w:val="56"/>
    </w:rPr>
  </w:style>
  <w:style w:type="character" w:customStyle="1" w:styleId="style4098">
    <w:name w:val="Title Char_00e11fa4-08bf-4e16-8e0b-f899eb068ace"/>
    <w:basedOn w:val="style65"/>
    <w:next w:val="style4098"/>
    <w:link w:val="style62"/>
    <w:uiPriority w:val="1"/>
    <w:rPr>
      <w:rFonts w:cs="宋体" w:eastAsia="宋体"/>
      <w:caps/>
      <w:color w:val="111111"/>
      <w:kern w:val="28"/>
      <w:sz w:val="66"/>
      <w:szCs w:val="56"/>
    </w:rPr>
  </w:style>
  <w:style w:type="table" w:styleId="style154">
    <w:name w:val="Table Grid"/>
    <w:basedOn w:val="style105"/>
    <w:next w:val="style154"/>
    <w:uiPriority w:val="39"/>
    <w:pPr>
      <w:spacing w:after="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Cs w:val="18"/>
    </w:rPr>
  </w:style>
  <w:style w:type="paragraph" w:styleId="style31">
    <w:name w:val="header"/>
    <w:basedOn w:val="style0"/>
    <w:next w:val="style31"/>
    <w:link w:val="style4101"/>
    <w:uiPriority w:val="99"/>
    <w:pPr>
      <w:spacing w:after="0"/>
    </w:pPr>
    <w:rPr/>
  </w:style>
  <w:style w:type="paragraph" w:customStyle="1" w:styleId="style4100">
    <w:name w:val="Contact Info"/>
    <w:basedOn w:val="style0"/>
    <w:next w:val="style4100"/>
    <w:qFormat/>
    <w:uiPriority w:val="3"/>
    <w:pPr>
      <w:spacing w:before="40" w:after="0"/>
      <w:jc w:val="right"/>
    </w:pPr>
    <w:rPr/>
  </w:style>
  <w:style w:type="character" w:customStyle="1" w:styleId="style4101">
    <w:name w:val="Header Char_c46b9bec-119d-492c-81dc-24026aba79b1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spacing w:after="0"/>
    </w:pPr>
    <w:rPr/>
  </w:style>
  <w:style w:type="character" w:customStyle="1" w:styleId="style4102">
    <w:name w:val="Footer Char_da4ed62b-e779-4f5c-b62e-0325af7ce473"/>
    <w:basedOn w:val="style65"/>
    <w:next w:val="style4102"/>
    <w:link w:val="style32"/>
    <w:uiPriority w:val="99"/>
  </w:style>
  <w:style w:type="character" w:customStyle="1" w:styleId="style4103">
    <w:name w:val="Heading 2 Char_cd8db2b4-9363-4044-806c-7cd2c21364b0"/>
    <w:basedOn w:val="style65"/>
    <w:next w:val="style4103"/>
    <w:link w:val="style2"/>
    <w:uiPriority w:val="9"/>
    <w:rPr>
      <w:rFonts w:ascii="Calibri" w:cs="宋体" w:eastAsia="宋体" w:hAnsi="Calibri"/>
      <w:b/>
      <w:color w:val="77448b"/>
      <w:sz w:val="26"/>
      <w:szCs w:val="26"/>
    </w:rPr>
  </w:style>
  <w:style w:type="character" w:customStyle="1" w:styleId="style4104">
    <w:name w:val="Heading 1 Char_0fb7a1c2-6d7c-4680-b2e3-09557ced8c89"/>
    <w:basedOn w:val="style65"/>
    <w:next w:val="style4104"/>
    <w:link w:val="style1"/>
    <w:uiPriority w:val="9"/>
    <w:rPr>
      <w:rFonts w:ascii="Calibri" w:cs="宋体" w:eastAsia="宋体" w:hAnsi="Calibri"/>
      <w:b/>
      <w:caps/>
      <w:color w:val="111111"/>
      <w:sz w:val="32"/>
      <w:szCs w:val="32"/>
    </w:rPr>
  </w:style>
  <w:style w:type="character" w:customStyle="1" w:styleId="style4105">
    <w:name w:val="Heading 3 Char_abeb1bec-1e00-4b9a-8740-912f6f8d0e40"/>
    <w:basedOn w:val="style65"/>
    <w:next w:val="style4105"/>
    <w:link w:val="style3"/>
    <w:uiPriority w:val="9"/>
    <w:rPr>
      <w:rFonts w:ascii="Calibri" w:cs="宋体" w:eastAsia="宋体" w:hAnsi="Calibri"/>
      <w:caps/>
      <w:sz w:val="24"/>
      <w:szCs w:val="24"/>
    </w:rPr>
  </w:style>
  <w:style w:type="paragraph" w:styleId="style49">
    <w:name w:val="List Number"/>
    <w:basedOn w:val="style0"/>
    <w:next w:val="style49"/>
    <w:qFormat/>
    <w:uiPriority w:val="12"/>
    <w:pPr>
      <w:numPr>
        <w:ilvl w:val="0"/>
        <w:numId w:val="1"/>
      </w:numPr>
      <w:spacing w:lineRule="auto" w:line="259"/>
      <w:contextualSpacing/>
    </w:pPr>
    <w:rPr/>
  </w:style>
  <w:style w:type="table" w:customStyle="1" w:styleId="style4106">
    <w:name w:val="Grid Table Light"/>
    <w:basedOn w:val="style105"/>
    <w:next w:val="style4106"/>
    <w:uiPriority w:val="40"/>
    <w:pPr>
      <w:spacing w:after="0"/>
    </w:pPr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2"/>
      </w:numPr>
      <w:spacing w:lineRule="auto" w:line="259"/>
      <w:contextualSpacing/>
    </w:pPr>
    <w:rPr/>
  </w:style>
  <w:style w:type="character" w:styleId="style88">
    <w:name w:val="Emphasis"/>
    <w:basedOn w:val="style65"/>
    <w:next w:val="style88"/>
    <w:qFormat/>
    <w:uiPriority w:val="11"/>
    <w:rPr>
      <w:b w:val="false"/>
      <w:iCs/>
      <w:color w:val="4c4c4c"/>
      <w:sz w:val="26"/>
    </w:rPr>
  </w:style>
  <w:style w:type="paragraph" w:styleId="style74">
    <w:name w:val="Subtitle"/>
    <w:basedOn w:val="style0"/>
    <w:next w:val="style74"/>
    <w:link w:val="style4107"/>
    <w:qFormat/>
    <w:uiPriority w:val="2"/>
    <w:pPr>
      <w:numPr>
        <w:ilvl w:val="1"/>
        <w:numId w:val="0"/>
      </w:numPr>
      <w:spacing w:after="0"/>
      <w:contextualSpacing/>
    </w:pPr>
    <w:rPr>
      <w:rFonts w:ascii="Calibri" w:eastAsia="宋体" w:hAnsi="Calibri"/>
      <w:b/>
      <w:caps/>
      <w:color w:val="111111"/>
      <w:sz w:val="66"/>
    </w:rPr>
  </w:style>
  <w:style w:type="character" w:customStyle="1" w:styleId="style4107">
    <w:name w:val="Subtitle Char"/>
    <w:basedOn w:val="style65"/>
    <w:next w:val="style4107"/>
    <w:link w:val="style74"/>
    <w:uiPriority w:val="2"/>
    <w:rPr>
      <w:rFonts w:ascii="Calibri" w:eastAsia="宋体" w:hAnsi="Calibri"/>
      <w:b/>
      <w:caps/>
      <w:color w:val="111111"/>
      <w:sz w:val="66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character" w:styleId="style263">
    <w:name w:val="Intense Reference"/>
    <w:basedOn w:val="style65"/>
    <w:next w:val="style263"/>
    <w:uiPriority w:val="32"/>
    <w:rPr>
      <w:b/>
      <w:bCs/>
      <w:caps w:val="false"/>
      <w:smallCaps/>
      <w:color w:val="77448b"/>
      <w:spacing w:val="0"/>
    </w:rPr>
  </w:style>
  <w:style w:type="paragraph" w:styleId="style181">
    <w:name w:val="Intense Quote"/>
    <w:basedOn w:val="style0"/>
    <w:next w:val="style0"/>
    <w:link w:val="style4108"/>
    <w:uiPriority w:val="30"/>
    <w:pPr>
      <w:pBdr>
        <w:top w:val="single" w:sz="4" w:space="10" w:color="77448b"/>
        <w:bottom w:val="single" w:sz="4" w:space="10" w:color="77448b"/>
      </w:pBdr>
      <w:spacing w:before="360" w:after="360"/>
      <w:jc w:val="center"/>
    </w:pPr>
    <w:rPr>
      <w:i/>
      <w:iCs/>
      <w:color w:val="77448b"/>
    </w:rPr>
  </w:style>
  <w:style w:type="character" w:customStyle="1" w:styleId="style4108">
    <w:name w:val="Intense Quote Char_fb3dbc75-c959-435b-a7e8-1accb6a34a66"/>
    <w:basedOn w:val="style65"/>
    <w:next w:val="style4108"/>
    <w:link w:val="style181"/>
    <w:uiPriority w:val="30"/>
    <w:rPr>
      <w:i/>
      <w:iCs/>
      <w:color w:val="77448b"/>
    </w:rPr>
  </w:style>
  <w:style w:type="paragraph" w:styleId="style180">
    <w:name w:val="Quote"/>
    <w:basedOn w:val="style0"/>
    <w:next w:val="style0"/>
    <w:link w:val="style4109"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style4109">
    <w:name w:val="Quote Char_79b489d8-ec17-4a3f-9dc1-8bb7dd95c4a1"/>
    <w:basedOn w:val="style65"/>
    <w:next w:val="style4109"/>
    <w:link w:val="style180"/>
    <w:uiPriority w:val="29"/>
    <w:rPr>
      <w:i/>
      <w:iCs/>
      <w:color w:val="404040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customStyle="1" w:styleId="style4110">
    <w:name w:val="Heading 8 Char_43eaf199-cc08-4358-ad26-5b3184510f39"/>
    <w:basedOn w:val="style65"/>
    <w:next w:val="style4110"/>
    <w:link w:val="style8"/>
    <w:uiPriority w:val="9"/>
    <w:rPr>
      <w:rFonts w:ascii="Calibri" w:cs="宋体" w:eastAsia="宋体" w:hAnsi="Calibri"/>
      <w:color w:val="272727"/>
      <w:szCs w:val="21"/>
    </w:rPr>
  </w:style>
  <w:style w:type="character" w:customStyle="1" w:styleId="style4111">
    <w:name w:val="Heading 9 Char_5e07a8e0-b289-4811-bae3-5710c0aa6990"/>
    <w:basedOn w:val="style65"/>
    <w:next w:val="style4111"/>
    <w:link w:val="style9"/>
    <w:uiPriority w:val="9"/>
    <w:rPr>
      <w:rFonts w:ascii="Calibri" w:cs="宋体" w:eastAsia="宋体" w:hAnsi="Calibri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11111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89">
    <w:name w:val="Document Map"/>
    <w:basedOn w:val="style0"/>
    <w:next w:val="style89"/>
    <w:link w:val="style411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15">
    <w:name w:val="Document Map Char"/>
    <w:basedOn w:val="style65"/>
    <w:next w:val="style4115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6"/>
    <w:uiPriority w:val="99"/>
    <w:pPr>
      <w:spacing w:after="0"/>
    </w:pPr>
    <w:rPr>
      <w:szCs w:val="20"/>
    </w:rPr>
  </w:style>
  <w:style w:type="character" w:customStyle="1" w:styleId="style4116">
    <w:name w:val="Endnote Text Char"/>
    <w:basedOn w:val="style65"/>
    <w:next w:val="style4116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libri" w:cs="宋体" w:eastAsia="宋体" w:hAnsi="Calibri"/>
      <w:szCs w:val="20"/>
    </w:rPr>
  </w:style>
  <w:style w:type="paragraph" w:styleId="style29">
    <w:name w:val="footnote text"/>
    <w:basedOn w:val="style0"/>
    <w:next w:val="style29"/>
    <w:link w:val="style4117"/>
    <w:uiPriority w:val="99"/>
    <w:pPr>
      <w:spacing w:after="0"/>
    </w:pPr>
    <w:rPr>
      <w:szCs w:val="20"/>
    </w:rPr>
  </w:style>
  <w:style w:type="character" w:customStyle="1" w:styleId="style4117">
    <w:name w:val="Footnote Text Char"/>
    <w:basedOn w:val="style65"/>
    <w:next w:val="style4117"/>
    <w:link w:val="style29"/>
    <w:uiPriority w:val="99"/>
    <w:rPr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8"/>
    <w:uiPriority w:val="99"/>
    <w:pPr>
      <w:spacing w:after="0"/>
    </w:pPr>
    <w:rPr>
      <w:rFonts w:ascii="Consolas" w:hAnsi="Consolas"/>
      <w:szCs w:val="20"/>
    </w:rPr>
  </w:style>
  <w:style w:type="character" w:customStyle="1" w:styleId="style4118">
    <w:name w:val="HTML Preformatted Char"/>
    <w:basedOn w:val="style65"/>
    <w:next w:val="style4118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19"/>
    <w:uiPriority w:val="99"/>
    <w:pPr>
      <w:spacing w:after="0"/>
    </w:pPr>
    <w:rPr>
      <w:rFonts w:ascii="Consolas" w:hAnsi="Consolas"/>
      <w:szCs w:val="21"/>
    </w:rPr>
  </w:style>
  <w:style w:type="character" w:customStyle="1" w:styleId="style4119">
    <w:name w:val="Plain Text Char"/>
    <w:basedOn w:val="style65"/>
    <w:next w:val="style4119"/>
    <w:link w:val="style90"/>
    <w:uiPriority w:val="99"/>
    <w:rPr>
      <w:rFonts w:ascii="Consolas" w:hAnsi="Consolas"/>
      <w:szCs w:val="21"/>
    </w:rPr>
  </w:style>
  <w:style w:type="table" w:customStyle="1" w:styleId="style4120">
    <w:name w:val="Plain Table 2"/>
    <w:basedOn w:val="style105"/>
    <w:next w:val="style4120"/>
    <w:uiPriority w:val="42"/>
    <w:pPr>
      <w:spacing w:after="0"/>
    </w:pPr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paragraph" w:customStyle="1" w:styleId="style4121">
    <w:name w:val="Icons"/>
    <w:basedOn w:val="style0"/>
    <w:next w:val="style4121"/>
    <w:qFormat/>
    <w:uiPriority w:val="4"/>
    <w:pPr>
      <w:spacing w:after="20"/>
      <w:jc w:val="center"/>
    </w:pPr>
    <w:rPr/>
  </w:style>
  <w:style w:type="paragraph" w:styleId="style106">
    <w:name w:val="annotation subject"/>
    <w:basedOn w:val="style30"/>
    <w:next w:val="style30"/>
    <w:link w:val="style4122"/>
    <w:uiPriority w:val="99"/>
    <w:pPr/>
    <w:rPr>
      <w:b/>
      <w:bCs/>
    </w:rPr>
  </w:style>
  <w:style w:type="character" w:customStyle="1" w:styleId="style4122">
    <w:name w:val="Comment Subject Char"/>
    <w:basedOn w:val="style4114"/>
    <w:next w:val="style4122"/>
    <w:link w:val="style106"/>
    <w:uiPriority w:val="99"/>
    <w:rPr>
      <w:b/>
      <w:bCs/>
      <w:szCs w:val="20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Times New Roman" w:eastAsia="Times New Roman" w:hAnsi="Times New Roman"/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2" Type="http://schemas.openxmlformats.org/officeDocument/2006/relationships/customXml" Target="../customXml/item5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overPageProperties xmlns="http://schemas.microsoft.com/office/2006/coverPageProps">
  <PublishDate/>
  <Abstract/>
  <CompanyAddress>Shukrawar Peth, 
Pune-411002</CompanyAddress>
  <CompanyPhone>8793240600</CompanyPhone>
  <CompanyFax/>
  <CompanyEmail>renugaikwad97@gmail.com</CompanyEmail>
</CoverPage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2AD74-C3C8-44CB-847D-3066AC15B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Words>177</Words>
  <Pages>2</Pages>
  <Characters>1073</Characters>
  <Application>WPS Office</Application>
  <DocSecurity>0</DocSecurity>
  <Paragraphs>96</Paragraphs>
  <ScaleCrop>false</ScaleCrop>
  <LinksUpToDate>false</LinksUpToDate>
  <CharactersWithSpaces>1252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2020-09-12T08:33:35Z</dcterms:created>
  <dc:creator>WPS Office</dc:creator>
  <keywords>-</keywords>
  <lastModifiedBy>AC2001</lastModifiedBy>
  <dcterms:modified xsi:type="dcterms:W3CDTF">2020-09-12T08:33:35Z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