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6333"/>
        <w:gridCol w:w="4133"/>
      </w:tblGrid>
      <w:tr w:rsidR="0023560A" w:rsidRPr="001A2B5E" w14:paraId="2EA474DB" w14:textId="77777777" w:rsidTr="001A2B5E">
        <w:trPr>
          <w:trHeight w:val="1530"/>
        </w:trPr>
        <w:tc>
          <w:tcPr>
            <w:tcW w:w="6453" w:type="dxa"/>
          </w:tcPr>
          <w:p w14:paraId="3ED81BDA" w14:textId="31FDE398" w:rsidR="001A2B5E" w:rsidRPr="00C73D5E" w:rsidRDefault="00517BF7" w:rsidP="001A2B5E">
            <w:pPr>
              <w:keepNext/>
              <w:spacing w:after="0" w:line="240" w:lineRule="auto"/>
              <w:rPr>
                <w:rFonts w:asciiTheme="minorHAnsi" w:eastAsia="Trebuchet MS" w:hAnsiTheme="minorHAnsi" w:cstheme="minorHAnsi"/>
                <w:b/>
                <w:sz w:val="28"/>
                <w:szCs w:val="28"/>
              </w:rPr>
            </w:pPr>
            <w:r w:rsidRPr="00C73D5E">
              <w:rPr>
                <w:rFonts w:asciiTheme="minorHAnsi" w:eastAsia="Trebuchet MS" w:hAnsiTheme="minorHAnsi" w:cstheme="minorHAnsi"/>
                <w:b/>
                <w:sz w:val="28"/>
                <w:szCs w:val="28"/>
              </w:rPr>
              <w:t>Mayank Goyal</w:t>
            </w:r>
          </w:p>
          <w:p w14:paraId="03B15670" w14:textId="40AC0F64" w:rsidR="001A2B5E" w:rsidRPr="00C73D5E" w:rsidRDefault="00C73D5E" w:rsidP="001A2B5E">
            <w:pPr>
              <w:keepNext/>
              <w:spacing w:after="0" w:line="24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hyperlink r:id="rId9" w:history="1">
              <w:r w:rsidRPr="00C73D5E">
                <w:rPr>
                  <w:rStyle w:val="Hyperlink"/>
                  <w:rFonts w:asciiTheme="minorHAnsi" w:hAnsiTheme="minorHAnsi" w:cstheme="minorHAnsi"/>
                  <w:b/>
                  <w:bCs/>
                  <w:sz w:val="28"/>
                  <w:szCs w:val="28"/>
                </w:rPr>
                <w:t>goyalmayank2017@gmail.com</w:t>
              </w:r>
            </w:hyperlink>
          </w:p>
          <w:p w14:paraId="454DAACE" w14:textId="38D98074" w:rsidR="001A2B5E" w:rsidRPr="00C73D5E" w:rsidRDefault="00517BF7" w:rsidP="001A2B5E">
            <w:pPr>
              <w:keepNext/>
              <w:spacing w:after="0" w:line="24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C73D5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+91-7877179676</w:t>
            </w:r>
          </w:p>
          <w:p w14:paraId="38DDB2A7" w14:textId="77777777" w:rsidR="00083491" w:rsidRPr="00C73D5E" w:rsidRDefault="00517BF7" w:rsidP="001A2B5E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73D5E">
              <w:rPr>
                <w:rFonts w:asciiTheme="minorHAnsi" w:hAnsiTheme="minorHAnsi" w:cstheme="minorHAnsi"/>
                <w:b/>
                <w:sz w:val="28"/>
                <w:szCs w:val="28"/>
              </w:rPr>
              <w:t>91/100 Patel Marg Mansarovar,</w:t>
            </w:r>
          </w:p>
          <w:p w14:paraId="4F9E6971" w14:textId="687A0B46" w:rsidR="00517BF7" w:rsidRPr="001A2B5E" w:rsidRDefault="00517BF7" w:rsidP="001A2B5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73D5E">
              <w:rPr>
                <w:rFonts w:asciiTheme="minorHAnsi" w:hAnsiTheme="minorHAnsi" w:cstheme="minorHAnsi"/>
                <w:b/>
                <w:sz w:val="28"/>
                <w:szCs w:val="28"/>
              </w:rPr>
              <w:t>Jaipur (Rajasthan)</w:t>
            </w:r>
          </w:p>
        </w:tc>
        <w:tc>
          <w:tcPr>
            <w:tcW w:w="4229" w:type="dxa"/>
            <w:tcBorders>
              <w:left w:val="nil"/>
            </w:tcBorders>
          </w:tcPr>
          <w:p w14:paraId="0B3FEE45" w14:textId="22DA7531" w:rsidR="009F2958" w:rsidRPr="001A2B5E" w:rsidRDefault="0023560A" w:rsidP="002D44B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  <w:t xml:space="preserve">                                     </w:t>
            </w:r>
            <w:r w:rsidRPr="0023560A"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  <w:drawing>
                <wp:inline distT="0" distB="0" distL="0" distR="0" wp14:anchorId="6F73688E" wp14:editId="576333A2">
                  <wp:extent cx="1183098" cy="1175657"/>
                  <wp:effectExtent l="0" t="0" r="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3098" cy="11756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2958" w:rsidRPr="001A2B5E" w14:paraId="53B09211" w14:textId="77777777" w:rsidTr="002D44B0">
        <w:tc>
          <w:tcPr>
            <w:tcW w:w="10682" w:type="dxa"/>
            <w:gridSpan w:val="2"/>
          </w:tcPr>
          <w:p w14:paraId="7623BA57" w14:textId="77777777" w:rsidR="009F2958" w:rsidRPr="001A2B5E" w:rsidRDefault="009F2958" w:rsidP="002D44B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</w:p>
        </w:tc>
      </w:tr>
      <w:tr w:rsidR="00A34C4E" w:rsidRPr="001A2B5E" w14:paraId="226F45C4" w14:textId="77777777" w:rsidTr="00732279">
        <w:trPr>
          <w:trHeight w:val="2367"/>
        </w:trPr>
        <w:tc>
          <w:tcPr>
            <w:tcW w:w="10682" w:type="dxa"/>
            <w:gridSpan w:val="2"/>
          </w:tcPr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10230"/>
            </w:tblGrid>
            <w:tr w:rsidR="00A34C4E" w:rsidRPr="001A2B5E" w14:paraId="537CAE2C" w14:textId="77777777" w:rsidTr="00086234">
              <w:tc>
                <w:tcPr>
                  <w:tcW w:w="10446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028C9154" w14:textId="77777777" w:rsidR="00A34C4E" w:rsidRDefault="001A2B5E" w:rsidP="0023560A">
                  <w:pPr>
                    <w:spacing w:before="0" w:after="0" w:line="240" w:lineRule="auto"/>
                    <w:jc w:val="left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1A2B5E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Career Objective</w:t>
                  </w:r>
                </w:p>
                <w:p w14:paraId="3938CF7D" w14:textId="11479785" w:rsidR="0023560A" w:rsidRPr="0023560A" w:rsidRDefault="0023560A" w:rsidP="0023560A">
                  <w:pPr>
                    <w:spacing w:before="0" w:after="0" w:line="240" w:lineRule="auto"/>
                    <w:jc w:val="left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A34C4E" w:rsidRPr="001A2B5E" w14:paraId="42AD152C" w14:textId="77777777" w:rsidTr="00086234">
              <w:tc>
                <w:tcPr>
                  <w:tcW w:w="10446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14:paraId="7132BDED" w14:textId="56879B8E" w:rsidR="00A34C4E" w:rsidRPr="00C73D5E" w:rsidRDefault="00517BF7" w:rsidP="002D44B0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bCs/>
                      <w:sz w:val="26"/>
                      <w:szCs w:val="26"/>
                    </w:rPr>
                  </w:pPr>
                  <w:r w:rsidRPr="00C73D5E">
                    <w:rPr>
                      <w:rFonts w:asciiTheme="minorHAnsi" w:hAnsiTheme="minorHAnsi" w:cstheme="minorHAnsi"/>
                      <w:b/>
                      <w:bCs/>
                      <w:sz w:val="26"/>
                      <w:szCs w:val="26"/>
                    </w:rPr>
                    <w:t>To pursue a challenging career and be a part of a progressive organization that gives a scope to enhance my knowledge and utilize my skills towards the aggrandizement of the organization. Excellent problem-solving skills and ability to perform well in a team and to seek a position that reflects experience, skills, hard work and dedication.</w:t>
                  </w:r>
                </w:p>
              </w:tc>
            </w:tr>
          </w:tbl>
          <w:p w14:paraId="05121E5E" w14:textId="77777777" w:rsidR="00F76013" w:rsidRPr="001A2B5E" w:rsidRDefault="00F76013" w:rsidP="002D44B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10230"/>
            </w:tblGrid>
            <w:tr w:rsidR="00F76013" w:rsidRPr="001A2B5E" w14:paraId="720DB0F2" w14:textId="77777777" w:rsidTr="00825823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43C2551A" w14:textId="77777777" w:rsidR="00F76013" w:rsidRDefault="001A2B5E" w:rsidP="0023560A">
                  <w:pPr>
                    <w:spacing w:before="0" w:after="0" w:line="240" w:lineRule="auto"/>
                    <w:jc w:val="left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1A2B5E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Skills</w:t>
                  </w:r>
                </w:p>
                <w:p w14:paraId="29B3CEB5" w14:textId="16AB46A8" w:rsidR="0023560A" w:rsidRPr="0023560A" w:rsidRDefault="0023560A" w:rsidP="0023560A">
                  <w:pPr>
                    <w:spacing w:before="0" w:after="0" w:line="240" w:lineRule="auto"/>
                    <w:jc w:val="left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F76013" w:rsidRPr="001A2B5E" w14:paraId="40D89603" w14:textId="77777777" w:rsidTr="00825823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14:paraId="3EFCA88F" w14:textId="76D0C501" w:rsidR="00517BF7" w:rsidRPr="00C73D5E" w:rsidRDefault="00517BF7" w:rsidP="00825823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bCs/>
                      <w:sz w:val="26"/>
                      <w:szCs w:val="26"/>
                    </w:rPr>
                  </w:pPr>
                  <w:r w:rsidRPr="00C73D5E">
                    <w:rPr>
                      <w:rFonts w:asciiTheme="minorHAnsi" w:hAnsiTheme="minorHAnsi" w:cstheme="minorHAnsi"/>
                      <w:b/>
                      <w:bCs/>
                      <w:sz w:val="26"/>
                      <w:szCs w:val="26"/>
                    </w:rPr>
                    <w:t>C, C++, Python</w:t>
                  </w:r>
                  <w:r w:rsidRPr="00C73D5E">
                    <w:rPr>
                      <w:rFonts w:asciiTheme="minorHAnsi" w:hAnsiTheme="minorHAnsi" w:cstheme="minorHAnsi"/>
                      <w:b/>
                      <w:bCs/>
                      <w:sz w:val="26"/>
                      <w:szCs w:val="26"/>
                    </w:rPr>
                    <w:t>, Data Structures and Algorithms</w:t>
                  </w:r>
                </w:p>
                <w:p w14:paraId="395FED11" w14:textId="733D6DD2" w:rsidR="00F76013" w:rsidRPr="00C73D5E" w:rsidRDefault="00517BF7" w:rsidP="00825823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bCs/>
                      <w:sz w:val="26"/>
                      <w:szCs w:val="26"/>
                    </w:rPr>
                  </w:pPr>
                  <w:r w:rsidRPr="00C73D5E">
                    <w:rPr>
                      <w:rFonts w:asciiTheme="minorHAnsi" w:hAnsiTheme="minorHAnsi" w:cstheme="minorHAnsi"/>
                      <w:b/>
                      <w:bCs/>
                      <w:sz w:val="26"/>
                      <w:szCs w:val="26"/>
                    </w:rPr>
                    <w:t>HTML, CSS</w:t>
                  </w:r>
                  <w:r w:rsidR="00C000A5" w:rsidRPr="00C73D5E">
                    <w:rPr>
                      <w:rFonts w:asciiTheme="minorHAnsi" w:hAnsiTheme="minorHAnsi" w:cstheme="minorHAnsi"/>
                      <w:b/>
                      <w:bCs/>
                      <w:sz w:val="26"/>
                      <w:szCs w:val="26"/>
                    </w:rPr>
                    <w:t>, WordPress</w:t>
                  </w:r>
                </w:p>
                <w:p w14:paraId="124A20CA" w14:textId="516A527D" w:rsidR="00517BF7" w:rsidRPr="001A2B5E" w:rsidRDefault="00517BF7" w:rsidP="00825823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C73D5E">
                    <w:rPr>
                      <w:rFonts w:asciiTheme="minorHAnsi" w:hAnsiTheme="minorHAnsi" w:cstheme="minorHAnsi"/>
                      <w:b/>
                      <w:bCs/>
                      <w:sz w:val="26"/>
                      <w:szCs w:val="26"/>
                    </w:rPr>
                    <w:t>Machine Learning, Deep Learning and Neural Networks</w:t>
                  </w:r>
                </w:p>
              </w:tc>
            </w:tr>
          </w:tbl>
          <w:p w14:paraId="4FFFC682" w14:textId="77777777" w:rsidR="00F76013" w:rsidRPr="001A2B5E" w:rsidRDefault="00F76013" w:rsidP="002D44B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15076" w:rsidRPr="001A2B5E" w14:paraId="1A9514AA" w14:textId="77777777" w:rsidTr="00732279">
        <w:trPr>
          <w:trHeight w:val="1917"/>
        </w:trPr>
        <w:tc>
          <w:tcPr>
            <w:tcW w:w="10682" w:type="dxa"/>
            <w:gridSpan w:val="2"/>
          </w:tcPr>
          <w:p w14:paraId="21D43032" w14:textId="77777777" w:rsidR="003565B5" w:rsidRPr="001A2B5E" w:rsidRDefault="003565B5" w:rsidP="002D44B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10230"/>
            </w:tblGrid>
            <w:tr w:rsidR="001A2B5E" w:rsidRPr="001A2B5E" w14:paraId="787D1A3B" w14:textId="77777777" w:rsidTr="001A2B5E">
              <w:tc>
                <w:tcPr>
                  <w:tcW w:w="10230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6E503918" w14:textId="77777777" w:rsidR="001A2B5E" w:rsidRDefault="001A2B5E" w:rsidP="001A2B5E">
                  <w:pPr>
                    <w:spacing w:before="0" w:after="0" w:line="240" w:lineRule="auto"/>
                    <w:jc w:val="left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1A2B5E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Education-</w:t>
                  </w:r>
                  <w:proofErr w:type="gramStart"/>
                  <w:r w:rsidRPr="001A2B5E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B.TECH</w:t>
                  </w:r>
                  <w:proofErr w:type="gramEnd"/>
                  <w:r w:rsidRPr="001A2B5E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, XII, X- College/School name, Passing Year &amp; Percentage</w:t>
                  </w:r>
                </w:p>
                <w:p w14:paraId="6449A649" w14:textId="1DAF6F5E" w:rsidR="0023560A" w:rsidRPr="001A2B5E" w:rsidRDefault="0023560A" w:rsidP="001A2B5E">
                  <w:pPr>
                    <w:spacing w:before="0" w:after="0" w:line="240" w:lineRule="auto"/>
                    <w:jc w:val="left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1A2B5E" w:rsidRPr="001A2B5E" w14:paraId="40C087CB" w14:textId="77777777" w:rsidTr="001A2B5E">
              <w:tc>
                <w:tcPr>
                  <w:tcW w:w="10230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14:paraId="2871AF31" w14:textId="77777777" w:rsidR="00D92928" w:rsidRDefault="00D92928"/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0014"/>
                  </w:tblGrid>
                  <w:tr w:rsidR="001A2B5E" w:rsidRPr="001A2B5E" w14:paraId="088CF074" w14:textId="77777777" w:rsidTr="00732279">
                    <w:trPr>
                      <w:trHeight w:val="1577"/>
                    </w:trPr>
                    <w:tc>
                      <w:tcPr>
                        <w:tcW w:w="10014" w:type="dxa"/>
                      </w:tcPr>
                      <w:p w14:paraId="7EECF9CC" w14:textId="652284F9" w:rsidR="00C000A5" w:rsidRDefault="00C000A5" w:rsidP="00C000A5">
                        <w:pPr>
                          <w:spacing w:before="0" w:after="0" w:line="240" w:lineRule="auto"/>
                          <w:rPr>
                            <w:rFonts w:asciiTheme="minorHAnsi" w:eastAsia="Times New Roman" w:hAnsiTheme="minorHAnsi" w:cstheme="minorHAnsi"/>
                            <w:b/>
                            <w:color w:val="000000"/>
                            <w:sz w:val="24"/>
                            <w:szCs w:val="24"/>
                            <w:lang w:bidi="ar-SA"/>
                          </w:rPr>
                        </w:pPr>
                        <w:r>
                          <w:rPr>
                            <w:rFonts w:asciiTheme="minorHAnsi" w:eastAsia="Times New Roman" w:hAnsiTheme="minorHAnsi" w:cstheme="minorHAnsi"/>
                            <w:b/>
                            <w:color w:val="000000"/>
                            <w:sz w:val="24"/>
                            <w:szCs w:val="24"/>
                            <w:lang w:bidi="ar-SA"/>
                          </w:rPr>
                          <w:t xml:space="preserve">Swami </w:t>
                        </w:r>
                        <w:proofErr w:type="spellStart"/>
                        <w:r>
                          <w:rPr>
                            <w:rFonts w:asciiTheme="minorHAnsi" w:eastAsia="Times New Roman" w:hAnsiTheme="minorHAnsi" w:cstheme="minorHAnsi"/>
                            <w:b/>
                            <w:color w:val="000000"/>
                            <w:sz w:val="24"/>
                            <w:szCs w:val="24"/>
                            <w:lang w:bidi="ar-SA"/>
                          </w:rPr>
                          <w:t>Keshvanand</w:t>
                        </w:r>
                        <w:proofErr w:type="spellEnd"/>
                        <w:r>
                          <w:rPr>
                            <w:rFonts w:asciiTheme="minorHAnsi" w:eastAsia="Times New Roman" w:hAnsiTheme="minorHAnsi" w:cstheme="minorHAnsi"/>
                            <w:b/>
                            <w:color w:val="000000"/>
                            <w:sz w:val="24"/>
                            <w:szCs w:val="24"/>
                            <w:lang w:bidi="ar-SA"/>
                          </w:rPr>
                          <w:t xml:space="preserve"> Institute </w:t>
                        </w:r>
                        <w:r>
                          <w:rPr>
                            <w:rFonts w:asciiTheme="minorHAnsi" w:eastAsia="Times New Roman" w:hAnsiTheme="minorHAnsi" w:cstheme="minorHAnsi"/>
                            <w:b/>
                            <w:color w:val="000000"/>
                            <w:sz w:val="24"/>
                            <w:szCs w:val="24"/>
                            <w:lang w:bidi="ar-SA"/>
                          </w:rPr>
                          <w:t>o</w:t>
                        </w:r>
                        <w:r>
                          <w:rPr>
                            <w:rFonts w:asciiTheme="minorHAnsi" w:eastAsia="Times New Roman" w:hAnsiTheme="minorHAnsi" w:cstheme="minorHAnsi"/>
                            <w:b/>
                            <w:color w:val="000000"/>
                            <w:sz w:val="24"/>
                            <w:szCs w:val="24"/>
                            <w:lang w:bidi="ar-SA"/>
                          </w:rPr>
                          <w:t xml:space="preserve">f Technology, Management and </w:t>
                        </w:r>
                        <w:proofErr w:type="spellStart"/>
                        <w:r>
                          <w:rPr>
                            <w:rFonts w:asciiTheme="minorHAnsi" w:eastAsia="Times New Roman" w:hAnsiTheme="minorHAnsi" w:cstheme="minorHAnsi"/>
                            <w:b/>
                            <w:color w:val="000000"/>
                            <w:sz w:val="24"/>
                            <w:szCs w:val="24"/>
                            <w:lang w:bidi="ar-SA"/>
                          </w:rPr>
                          <w:t>Gramothan</w:t>
                        </w:r>
                        <w:proofErr w:type="spellEnd"/>
                        <w:r>
                          <w:rPr>
                            <w:rFonts w:asciiTheme="minorHAnsi" w:eastAsia="Times New Roman" w:hAnsiTheme="minorHAnsi" w:cstheme="minorHAnsi"/>
                            <w:b/>
                            <w:color w:val="000000"/>
                            <w:sz w:val="24"/>
                            <w:szCs w:val="24"/>
                            <w:lang w:bidi="ar-SA"/>
                          </w:rPr>
                          <w:t>, Jaipur</w:t>
                        </w:r>
                      </w:p>
                      <w:p w14:paraId="6437FCBF" w14:textId="062ACBEE" w:rsidR="00C000A5" w:rsidRDefault="00C000A5" w:rsidP="00C000A5">
                        <w:pPr>
                          <w:spacing w:before="0" w:after="0" w:line="240" w:lineRule="auto"/>
                          <w:rPr>
                            <w:rFonts w:asciiTheme="minorHAnsi" w:eastAsia="Times New Roman" w:hAnsiTheme="minorHAnsi" w:cstheme="minorHAnsi"/>
                            <w:b/>
                            <w:color w:val="000000"/>
                            <w:sz w:val="24"/>
                            <w:szCs w:val="24"/>
                            <w:lang w:bidi="ar-SA"/>
                          </w:rPr>
                        </w:pPr>
                        <w:r>
                          <w:rPr>
                            <w:rFonts w:asciiTheme="minorHAnsi" w:eastAsia="Times New Roman" w:hAnsiTheme="minorHAnsi" w:cstheme="minorHAnsi"/>
                            <w:b/>
                            <w:color w:val="000000"/>
                            <w:sz w:val="24"/>
                            <w:szCs w:val="24"/>
                            <w:lang w:bidi="ar-SA"/>
                          </w:rPr>
                          <w:t xml:space="preserve">Bachelor of Technology                                                                                                                         </w:t>
                        </w:r>
                        <w:r>
                          <w:rPr>
                            <w:rFonts w:asciiTheme="minorHAnsi" w:eastAsia="Times New Roman" w:hAnsiTheme="minorHAnsi" w:cstheme="minorHAnsi"/>
                            <w:b/>
                            <w:color w:val="000000"/>
                            <w:sz w:val="24"/>
                            <w:szCs w:val="24"/>
                            <w:lang w:bidi="ar-SA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Theme="minorHAnsi" w:eastAsia="Times New Roman" w:hAnsiTheme="minorHAnsi" w:cstheme="minorHAnsi"/>
                            <w:b/>
                            <w:color w:val="000000"/>
                            <w:sz w:val="24"/>
                            <w:szCs w:val="24"/>
                            <w:lang w:bidi="ar-SA"/>
                          </w:rPr>
                          <w:t xml:space="preserve">   </w:t>
                        </w:r>
                        <w:r>
                          <w:rPr>
                            <w:rFonts w:asciiTheme="minorHAnsi" w:eastAsia="Times New Roman" w:hAnsiTheme="minorHAnsi" w:cstheme="minorHAnsi"/>
                            <w:b/>
                            <w:color w:val="000000"/>
                            <w:sz w:val="24"/>
                            <w:szCs w:val="24"/>
                            <w:lang w:bidi="ar-SA"/>
                          </w:rPr>
                          <w:t>{</w:t>
                        </w:r>
                        <w:proofErr w:type="gramEnd"/>
                        <w:r>
                          <w:rPr>
                            <w:rFonts w:asciiTheme="minorHAnsi" w:eastAsia="Times New Roman" w:hAnsiTheme="minorHAnsi" w:cstheme="minorHAnsi"/>
                            <w:b/>
                            <w:color w:val="000000"/>
                            <w:sz w:val="24"/>
                            <w:szCs w:val="24"/>
                            <w:lang w:bidi="ar-SA"/>
                          </w:rPr>
                          <w:t xml:space="preserve">2021} </w:t>
                        </w:r>
                      </w:p>
                      <w:p w14:paraId="52E80C1E" w14:textId="40979DF6" w:rsidR="00C000A5" w:rsidRDefault="00C000A5" w:rsidP="00C000A5">
                        <w:pPr>
                          <w:spacing w:before="0" w:after="0" w:line="240" w:lineRule="auto"/>
                          <w:rPr>
                            <w:rFonts w:asciiTheme="minorHAnsi" w:eastAsia="Times New Roman" w:hAnsiTheme="minorHAnsi" w:cstheme="minorHAnsi"/>
                            <w:b/>
                            <w:color w:val="000000"/>
                            <w:sz w:val="24"/>
                            <w:szCs w:val="24"/>
                            <w:lang w:bidi="ar-SA"/>
                          </w:rPr>
                        </w:pPr>
                        <w:r>
                          <w:rPr>
                            <w:rFonts w:asciiTheme="minorHAnsi" w:eastAsia="Times New Roman" w:hAnsiTheme="minorHAnsi" w:cstheme="minorHAnsi"/>
                            <w:b/>
                            <w:color w:val="000000"/>
                            <w:sz w:val="24"/>
                            <w:szCs w:val="24"/>
                            <w:lang w:bidi="ar-SA"/>
                          </w:rPr>
                          <w:t xml:space="preserve">Computer Science Engineering                                                                   </w:t>
                        </w:r>
                        <w:proofErr w:type="gramStart"/>
                        <w:r>
                          <w:rPr>
                            <w:rFonts w:asciiTheme="minorHAnsi" w:eastAsia="Times New Roman" w:hAnsiTheme="minorHAnsi" w:cstheme="minorHAnsi"/>
                            <w:b/>
                            <w:color w:val="000000"/>
                            <w:sz w:val="24"/>
                            <w:szCs w:val="24"/>
                            <w:lang w:bidi="ar-SA"/>
                          </w:rPr>
                          <w:t xml:space="preserve">   {</w:t>
                        </w:r>
                        <w:proofErr w:type="gramEnd"/>
                        <w:r>
                          <w:rPr>
                            <w:rFonts w:asciiTheme="minorHAnsi" w:eastAsia="Times New Roman" w:hAnsiTheme="minorHAnsi" w:cstheme="minorHAnsi"/>
                            <w:b/>
                            <w:color w:val="000000"/>
                            <w:sz w:val="24"/>
                            <w:szCs w:val="24"/>
                            <w:lang w:bidi="ar-SA"/>
                          </w:rPr>
                          <w:t xml:space="preserve"> Current Aggregate 7</w:t>
                        </w:r>
                        <w:r>
                          <w:rPr>
                            <w:rFonts w:asciiTheme="minorHAnsi" w:eastAsia="Times New Roman" w:hAnsiTheme="minorHAnsi" w:cstheme="minorHAnsi"/>
                            <w:b/>
                            <w:color w:val="000000"/>
                            <w:sz w:val="24"/>
                            <w:szCs w:val="24"/>
                            <w:lang w:bidi="ar-SA"/>
                          </w:rPr>
                          <w:t>0</w:t>
                        </w:r>
                        <w:r>
                          <w:rPr>
                            <w:rFonts w:asciiTheme="minorHAnsi" w:eastAsia="Times New Roman" w:hAnsiTheme="minorHAnsi" w:cstheme="minorHAnsi"/>
                            <w:b/>
                            <w:color w:val="000000"/>
                            <w:sz w:val="24"/>
                            <w:szCs w:val="24"/>
                            <w:lang w:bidi="ar-SA"/>
                          </w:rPr>
                          <w:t>.</w:t>
                        </w:r>
                        <w:r>
                          <w:rPr>
                            <w:rFonts w:asciiTheme="minorHAnsi" w:eastAsia="Times New Roman" w:hAnsiTheme="minorHAnsi" w:cstheme="minorHAnsi"/>
                            <w:b/>
                            <w:color w:val="000000"/>
                            <w:sz w:val="24"/>
                            <w:szCs w:val="24"/>
                            <w:lang w:bidi="ar-SA"/>
                          </w:rPr>
                          <w:t>30</w:t>
                        </w:r>
                        <w:r>
                          <w:rPr>
                            <w:rFonts w:asciiTheme="minorHAnsi" w:eastAsia="Times New Roman" w:hAnsiTheme="minorHAnsi" w:cstheme="minorHAnsi"/>
                            <w:b/>
                            <w:color w:val="000000"/>
                            <w:sz w:val="24"/>
                            <w:szCs w:val="24"/>
                            <w:lang w:bidi="ar-SA"/>
                          </w:rPr>
                          <w:t xml:space="preserve">% } </w:t>
                        </w:r>
                      </w:p>
                      <w:p w14:paraId="2B25C7D9" w14:textId="77777777" w:rsidR="00C000A5" w:rsidRDefault="00C000A5" w:rsidP="00C000A5">
                        <w:pPr>
                          <w:spacing w:before="0" w:after="0" w:line="240" w:lineRule="auto"/>
                          <w:rPr>
                            <w:rFonts w:asciiTheme="minorHAnsi" w:eastAsia="Times New Roman" w:hAnsiTheme="minorHAnsi" w:cstheme="minorHAnsi"/>
                            <w:b/>
                            <w:color w:val="000000"/>
                            <w:sz w:val="24"/>
                            <w:szCs w:val="24"/>
                            <w:lang w:bidi="ar-SA"/>
                          </w:rPr>
                        </w:pPr>
                      </w:p>
                      <w:p w14:paraId="6370875A" w14:textId="57ABF630" w:rsidR="00C000A5" w:rsidRDefault="00C000A5" w:rsidP="00C000A5">
                        <w:pPr>
                          <w:spacing w:before="0" w:after="0" w:line="240" w:lineRule="auto"/>
                          <w:rPr>
                            <w:rFonts w:asciiTheme="minorHAnsi" w:eastAsia="Times New Roman" w:hAnsiTheme="minorHAnsi" w:cstheme="minorHAnsi"/>
                            <w:b/>
                            <w:color w:val="000000"/>
                            <w:sz w:val="24"/>
                            <w:szCs w:val="24"/>
                            <w:lang w:bidi="ar-SA"/>
                          </w:rPr>
                        </w:pPr>
                        <w:proofErr w:type="spellStart"/>
                        <w:r>
                          <w:rPr>
                            <w:rFonts w:asciiTheme="minorHAnsi" w:eastAsia="Times New Roman" w:hAnsiTheme="minorHAnsi" w:cstheme="minorHAnsi"/>
                            <w:b/>
                            <w:color w:val="000000"/>
                            <w:sz w:val="24"/>
                            <w:szCs w:val="24"/>
                            <w:lang w:bidi="ar-SA"/>
                          </w:rPr>
                          <w:t>Kendriya</w:t>
                        </w:r>
                        <w:proofErr w:type="spellEnd"/>
                        <w:r>
                          <w:rPr>
                            <w:rFonts w:asciiTheme="minorHAnsi" w:eastAsia="Times New Roman" w:hAnsiTheme="minorHAnsi" w:cstheme="minorHAnsi"/>
                            <w:b/>
                            <w:color w:val="000000"/>
                            <w:sz w:val="24"/>
                            <w:szCs w:val="24"/>
                            <w:lang w:bidi="ar-SA"/>
                          </w:rPr>
                          <w:t xml:space="preserve"> Vidyalaya No. 5</w:t>
                        </w:r>
                        <w:r>
                          <w:rPr>
                            <w:rFonts w:asciiTheme="minorHAnsi" w:eastAsia="Times New Roman" w:hAnsiTheme="minorHAnsi" w:cstheme="minorHAnsi"/>
                            <w:b/>
                            <w:color w:val="000000"/>
                            <w:sz w:val="24"/>
                            <w:szCs w:val="24"/>
                            <w:lang w:bidi="ar-SA"/>
                          </w:rPr>
                          <w:t xml:space="preserve">, Jaipur                                                                                                             </w:t>
                        </w:r>
                        <w:proofErr w:type="gramStart"/>
                        <w:r>
                          <w:rPr>
                            <w:rFonts w:asciiTheme="minorHAnsi" w:eastAsia="Times New Roman" w:hAnsiTheme="minorHAnsi" w:cstheme="minorHAnsi"/>
                            <w:b/>
                            <w:color w:val="000000"/>
                            <w:sz w:val="24"/>
                            <w:szCs w:val="24"/>
                            <w:lang w:bidi="ar-SA"/>
                          </w:rPr>
                          <w:t xml:space="preserve">   {</w:t>
                        </w:r>
                        <w:proofErr w:type="gramEnd"/>
                        <w:r>
                          <w:rPr>
                            <w:rFonts w:asciiTheme="minorHAnsi" w:eastAsia="Times New Roman" w:hAnsiTheme="minorHAnsi" w:cstheme="minorHAnsi"/>
                            <w:b/>
                            <w:color w:val="000000"/>
                            <w:sz w:val="24"/>
                            <w:szCs w:val="24"/>
                            <w:lang w:bidi="ar-SA"/>
                          </w:rPr>
                          <w:t>201</w:t>
                        </w:r>
                        <w:r w:rsidR="00266CC9">
                          <w:rPr>
                            <w:rFonts w:asciiTheme="minorHAnsi" w:eastAsia="Times New Roman" w:hAnsiTheme="minorHAnsi" w:cstheme="minorHAnsi"/>
                            <w:b/>
                            <w:color w:val="000000"/>
                            <w:sz w:val="24"/>
                            <w:szCs w:val="24"/>
                            <w:lang w:bidi="ar-SA"/>
                          </w:rPr>
                          <w:t>7</w:t>
                        </w:r>
                        <w:r>
                          <w:rPr>
                            <w:rFonts w:asciiTheme="minorHAnsi" w:eastAsia="Times New Roman" w:hAnsiTheme="minorHAnsi" w:cstheme="minorHAnsi"/>
                            <w:b/>
                            <w:color w:val="000000"/>
                            <w:sz w:val="24"/>
                            <w:szCs w:val="24"/>
                            <w:lang w:bidi="ar-SA"/>
                          </w:rPr>
                          <w:t xml:space="preserve">} </w:t>
                        </w:r>
                      </w:p>
                      <w:p w14:paraId="6F057863" w14:textId="78A8F215" w:rsidR="00C000A5" w:rsidRDefault="00C000A5" w:rsidP="00C000A5">
                        <w:pPr>
                          <w:spacing w:before="0" w:after="0" w:line="240" w:lineRule="auto"/>
                          <w:rPr>
                            <w:rFonts w:asciiTheme="minorHAnsi" w:eastAsia="Times New Roman" w:hAnsiTheme="minorHAnsi" w:cstheme="minorHAnsi"/>
                            <w:b/>
                            <w:color w:val="000000"/>
                            <w:sz w:val="24"/>
                            <w:szCs w:val="24"/>
                            <w:lang w:bidi="ar-SA"/>
                          </w:rPr>
                        </w:pPr>
                        <w:r>
                          <w:rPr>
                            <w:rFonts w:asciiTheme="minorHAnsi" w:eastAsia="Times New Roman" w:hAnsiTheme="minorHAnsi" w:cstheme="minorHAnsi"/>
                            <w:b/>
                            <w:color w:val="000000"/>
                            <w:sz w:val="24"/>
                            <w:szCs w:val="24"/>
                            <w:lang w:bidi="ar-SA"/>
                          </w:rPr>
                          <w:t>Senio</w:t>
                        </w:r>
                        <w:r>
                          <w:rPr>
                            <w:rFonts w:asciiTheme="minorHAnsi" w:eastAsia="Times New Roman" w:hAnsiTheme="minorHAnsi" w:cstheme="minorHAnsi"/>
                            <w:b/>
                            <w:color w:val="000000"/>
                            <w:sz w:val="24"/>
                            <w:szCs w:val="24"/>
                            <w:lang w:bidi="ar-SA"/>
                          </w:rPr>
                          <w:t xml:space="preserve">r Secondary Education                                                                                   </w:t>
                        </w:r>
                        <w:proofErr w:type="gramStart"/>
                        <w:r>
                          <w:rPr>
                            <w:rFonts w:asciiTheme="minorHAnsi" w:eastAsia="Times New Roman" w:hAnsiTheme="minorHAnsi" w:cstheme="minorHAnsi"/>
                            <w:b/>
                            <w:color w:val="000000"/>
                            <w:sz w:val="24"/>
                            <w:szCs w:val="24"/>
                            <w:lang w:bidi="ar-SA"/>
                          </w:rPr>
                          <w:t xml:space="preserve">   {</w:t>
                        </w:r>
                        <w:proofErr w:type="gramEnd"/>
                        <w:r>
                          <w:rPr>
                            <w:rFonts w:asciiTheme="minorHAnsi" w:eastAsia="Times New Roman" w:hAnsiTheme="minorHAnsi" w:cstheme="minorHAnsi"/>
                            <w:b/>
                            <w:color w:val="000000"/>
                            <w:sz w:val="24"/>
                            <w:szCs w:val="24"/>
                            <w:lang w:bidi="ar-SA"/>
                          </w:rPr>
                          <w:t xml:space="preserve"> Percentage: 8</w:t>
                        </w:r>
                        <w:r>
                          <w:rPr>
                            <w:rFonts w:asciiTheme="minorHAnsi" w:eastAsia="Times New Roman" w:hAnsiTheme="minorHAnsi" w:cstheme="minorHAnsi"/>
                            <w:b/>
                            <w:color w:val="000000"/>
                            <w:sz w:val="24"/>
                            <w:szCs w:val="24"/>
                            <w:lang w:bidi="ar-SA"/>
                          </w:rPr>
                          <w:t>2</w:t>
                        </w:r>
                        <w:r>
                          <w:rPr>
                            <w:rFonts w:asciiTheme="minorHAnsi" w:eastAsia="Times New Roman" w:hAnsiTheme="minorHAnsi" w:cstheme="minorHAnsi"/>
                            <w:b/>
                            <w:color w:val="000000"/>
                            <w:sz w:val="24"/>
                            <w:szCs w:val="24"/>
                            <w:lang w:bidi="ar-SA"/>
                          </w:rPr>
                          <w:t>.</w:t>
                        </w:r>
                        <w:r>
                          <w:rPr>
                            <w:rFonts w:asciiTheme="minorHAnsi" w:eastAsia="Times New Roman" w:hAnsiTheme="minorHAnsi" w:cstheme="minorHAnsi"/>
                            <w:b/>
                            <w:color w:val="000000"/>
                            <w:sz w:val="24"/>
                            <w:szCs w:val="24"/>
                            <w:lang w:bidi="ar-SA"/>
                          </w:rPr>
                          <w:t>8</w:t>
                        </w:r>
                        <w:r>
                          <w:rPr>
                            <w:rFonts w:asciiTheme="minorHAnsi" w:eastAsia="Times New Roman" w:hAnsiTheme="minorHAnsi" w:cstheme="minorHAnsi"/>
                            <w:b/>
                            <w:color w:val="000000"/>
                            <w:sz w:val="24"/>
                            <w:szCs w:val="24"/>
                            <w:lang w:bidi="ar-SA"/>
                          </w:rPr>
                          <w:t>0%}</w:t>
                        </w:r>
                      </w:p>
                      <w:p w14:paraId="3FE84EFF" w14:textId="77777777" w:rsidR="00C000A5" w:rsidRDefault="00C000A5" w:rsidP="00C000A5">
                        <w:pPr>
                          <w:spacing w:before="0" w:after="0" w:line="240" w:lineRule="auto"/>
                          <w:rPr>
                            <w:rFonts w:asciiTheme="minorHAnsi" w:eastAsia="Times New Roman" w:hAnsiTheme="minorHAnsi" w:cstheme="minorHAnsi"/>
                            <w:b/>
                            <w:color w:val="000000"/>
                            <w:sz w:val="24"/>
                            <w:szCs w:val="24"/>
                            <w:lang w:bidi="ar-SA"/>
                          </w:rPr>
                        </w:pPr>
                      </w:p>
                      <w:p w14:paraId="72642FDC" w14:textId="3F13E0EE" w:rsidR="001A2B5E" w:rsidRPr="001A2B5E" w:rsidRDefault="00C000A5" w:rsidP="00C000A5">
                        <w:pPr>
                          <w:spacing w:before="0" w:after="0" w:line="240" w:lineRule="auto"/>
                          <w:rPr>
                            <w:rFonts w:asciiTheme="minorHAnsi" w:eastAsia="Times New Roman" w:hAnsiTheme="minorHAnsi" w:cstheme="minorHAnsi"/>
                            <w:b/>
                            <w:color w:val="000000"/>
                            <w:sz w:val="24"/>
                            <w:szCs w:val="24"/>
                            <w:lang w:bidi="ar-SA"/>
                          </w:rPr>
                        </w:pPr>
                        <w:proofErr w:type="spellStart"/>
                        <w:r>
                          <w:rPr>
                            <w:rFonts w:asciiTheme="minorHAnsi" w:eastAsia="Times New Roman" w:hAnsiTheme="minorHAnsi" w:cstheme="minorHAnsi"/>
                            <w:b/>
                            <w:color w:val="000000"/>
                            <w:sz w:val="24"/>
                            <w:szCs w:val="24"/>
                            <w:lang w:bidi="ar-SA"/>
                          </w:rPr>
                          <w:t>Kendriya</w:t>
                        </w:r>
                        <w:proofErr w:type="spellEnd"/>
                        <w:r>
                          <w:rPr>
                            <w:rFonts w:asciiTheme="minorHAnsi" w:eastAsia="Times New Roman" w:hAnsiTheme="minorHAnsi" w:cstheme="minorHAnsi"/>
                            <w:b/>
                            <w:color w:val="000000"/>
                            <w:sz w:val="24"/>
                            <w:szCs w:val="24"/>
                            <w:lang w:bidi="ar-SA"/>
                          </w:rPr>
                          <w:t xml:space="preserve"> Vidyalaya Sector-24, Noida </w:t>
                        </w:r>
                        <w:r>
                          <w:rPr>
                            <w:rFonts w:asciiTheme="minorHAnsi" w:eastAsia="Times New Roman" w:hAnsiTheme="minorHAnsi" w:cstheme="minorHAnsi"/>
                            <w:b/>
                            <w:color w:val="000000"/>
                            <w:sz w:val="24"/>
                            <w:szCs w:val="24"/>
                            <w:lang w:bidi="ar-SA"/>
                          </w:rPr>
                          <w:t xml:space="preserve">                                                                                      </w:t>
                        </w:r>
                        <w:proofErr w:type="gramStart"/>
                        <w:r>
                          <w:rPr>
                            <w:rFonts w:asciiTheme="minorHAnsi" w:eastAsia="Times New Roman" w:hAnsiTheme="minorHAnsi" w:cstheme="minorHAnsi"/>
                            <w:b/>
                            <w:color w:val="000000"/>
                            <w:sz w:val="24"/>
                            <w:szCs w:val="24"/>
                            <w:lang w:bidi="ar-SA"/>
                          </w:rPr>
                          <w:t xml:space="preserve">   {</w:t>
                        </w:r>
                        <w:proofErr w:type="gramEnd"/>
                        <w:r>
                          <w:rPr>
                            <w:rFonts w:asciiTheme="minorHAnsi" w:eastAsia="Times New Roman" w:hAnsiTheme="minorHAnsi" w:cstheme="minorHAnsi"/>
                            <w:b/>
                            <w:color w:val="000000"/>
                            <w:sz w:val="24"/>
                            <w:szCs w:val="24"/>
                            <w:lang w:bidi="ar-SA"/>
                          </w:rPr>
                          <w:t>201</w:t>
                        </w:r>
                        <w:r w:rsidR="00266CC9">
                          <w:rPr>
                            <w:rFonts w:asciiTheme="minorHAnsi" w:eastAsia="Times New Roman" w:hAnsiTheme="minorHAnsi" w:cstheme="minorHAnsi"/>
                            <w:b/>
                            <w:color w:val="000000"/>
                            <w:sz w:val="24"/>
                            <w:szCs w:val="24"/>
                            <w:lang w:bidi="ar-SA"/>
                          </w:rPr>
                          <w:t>5</w:t>
                        </w:r>
                        <w:r>
                          <w:rPr>
                            <w:rFonts w:asciiTheme="minorHAnsi" w:eastAsia="Times New Roman" w:hAnsiTheme="minorHAnsi" w:cstheme="minorHAnsi"/>
                            <w:b/>
                            <w:color w:val="000000"/>
                            <w:sz w:val="24"/>
                            <w:szCs w:val="24"/>
                            <w:lang w:bidi="ar-SA"/>
                          </w:rPr>
                          <w:t>}  Secondary</w:t>
                        </w:r>
                        <w:r>
                          <w:rPr>
                            <w:rFonts w:asciiTheme="minorHAnsi" w:eastAsia="Times New Roman" w:hAnsiTheme="minorHAnsi" w:cstheme="minorHAnsi"/>
                            <w:b/>
                            <w:color w:val="000000"/>
                            <w:sz w:val="24"/>
                            <w:szCs w:val="24"/>
                            <w:lang w:bidi="ar-SA"/>
                          </w:rPr>
                          <w:t xml:space="preserve"> </w:t>
                        </w:r>
                        <w:r>
                          <w:rPr>
                            <w:rFonts w:asciiTheme="minorHAnsi" w:eastAsia="Times New Roman" w:hAnsiTheme="minorHAnsi" w:cstheme="minorHAnsi"/>
                            <w:b/>
                            <w:color w:val="000000"/>
                            <w:sz w:val="24"/>
                            <w:szCs w:val="24"/>
                            <w:lang w:bidi="ar-SA"/>
                          </w:rPr>
                          <w:t xml:space="preserve">Education                                                                                                 </w:t>
                        </w:r>
                        <w:r>
                          <w:rPr>
                            <w:rFonts w:asciiTheme="minorHAnsi" w:eastAsia="Times New Roman" w:hAnsiTheme="minorHAnsi" w:cstheme="minorHAnsi"/>
                            <w:b/>
                            <w:color w:val="000000"/>
                            <w:sz w:val="24"/>
                            <w:szCs w:val="24"/>
                            <w:lang w:bidi="ar-SA"/>
                          </w:rPr>
                          <w:t xml:space="preserve">               </w:t>
                        </w:r>
                        <w:r>
                          <w:rPr>
                            <w:rFonts w:asciiTheme="minorHAnsi" w:eastAsia="Times New Roman" w:hAnsiTheme="minorHAnsi" w:cstheme="minorHAnsi"/>
                            <w:b/>
                            <w:color w:val="000000"/>
                            <w:sz w:val="24"/>
                            <w:szCs w:val="24"/>
                            <w:lang w:bidi="ar-SA"/>
                          </w:rPr>
                          <w:t xml:space="preserve">{ </w:t>
                        </w:r>
                        <w:r>
                          <w:rPr>
                            <w:rFonts w:asciiTheme="minorHAnsi" w:eastAsia="Times New Roman" w:hAnsiTheme="minorHAnsi" w:cstheme="minorHAnsi"/>
                            <w:b/>
                            <w:color w:val="000000"/>
                            <w:sz w:val="24"/>
                            <w:szCs w:val="24"/>
                            <w:lang w:bidi="ar-SA"/>
                          </w:rPr>
                          <w:t>CGPA</w:t>
                        </w:r>
                        <w:r>
                          <w:rPr>
                            <w:rFonts w:asciiTheme="minorHAnsi" w:eastAsia="Times New Roman" w:hAnsiTheme="minorHAnsi" w:cstheme="minorHAnsi"/>
                            <w:b/>
                            <w:color w:val="000000"/>
                            <w:sz w:val="24"/>
                            <w:szCs w:val="24"/>
                            <w:lang w:bidi="ar-SA"/>
                          </w:rPr>
                          <w:t xml:space="preserve">: </w:t>
                        </w:r>
                        <w:r>
                          <w:rPr>
                            <w:rFonts w:asciiTheme="minorHAnsi" w:eastAsia="Times New Roman" w:hAnsiTheme="minorHAnsi" w:cstheme="minorHAnsi"/>
                            <w:b/>
                            <w:color w:val="000000"/>
                            <w:sz w:val="24"/>
                            <w:szCs w:val="24"/>
                            <w:lang w:bidi="ar-SA"/>
                          </w:rPr>
                          <w:t>8.6</w:t>
                        </w:r>
                        <w:r>
                          <w:rPr>
                            <w:rFonts w:asciiTheme="minorHAnsi" w:eastAsia="Times New Roman" w:hAnsiTheme="minorHAnsi" w:cstheme="minorHAnsi"/>
                            <w:b/>
                            <w:color w:val="000000"/>
                            <w:sz w:val="24"/>
                            <w:szCs w:val="24"/>
                            <w:lang w:bidi="ar-SA"/>
                          </w:rPr>
                          <w:t>0% }</w:t>
                        </w:r>
                      </w:p>
                    </w:tc>
                  </w:tr>
                </w:tbl>
                <w:p w14:paraId="21F14A6A" w14:textId="77777777" w:rsidR="001A2B5E" w:rsidRPr="001A2B5E" w:rsidRDefault="001A2B5E" w:rsidP="001A2B5E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352654EF" w14:textId="77777777" w:rsidR="001A2B5E" w:rsidRPr="001A2B5E" w:rsidRDefault="001A2B5E" w:rsidP="002D44B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15076" w:rsidRPr="001A2B5E" w14:paraId="01CE2A4B" w14:textId="77777777" w:rsidTr="00732279">
        <w:trPr>
          <w:trHeight w:val="180"/>
        </w:trPr>
        <w:tc>
          <w:tcPr>
            <w:tcW w:w="10682" w:type="dxa"/>
            <w:gridSpan w:val="2"/>
          </w:tcPr>
          <w:p w14:paraId="64468E4E" w14:textId="77777777" w:rsidR="00315076" w:rsidRPr="001A2B5E" w:rsidRDefault="00315076" w:rsidP="002D44B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15076" w:rsidRPr="001A2B5E" w14:paraId="78A974BF" w14:textId="77777777" w:rsidTr="002D44B0">
        <w:tc>
          <w:tcPr>
            <w:tcW w:w="10682" w:type="dxa"/>
            <w:gridSpan w:val="2"/>
          </w:tcPr>
          <w:p w14:paraId="5D393E8F" w14:textId="77777777" w:rsidR="003565B5" w:rsidRPr="001A2B5E" w:rsidRDefault="003565B5" w:rsidP="002D44B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10230"/>
            </w:tblGrid>
            <w:tr w:rsidR="00C65C4D" w:rsidRPr="001A2B5E" w14:paraId="5EF2B9B2" w14:textId="77777777" w:rsidTr="00732279">
              <w:tc>
                <w:tcPr>
                  <w:tcW w:w="10230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7821E072" w14:textId="77777777" w:rsidR="001A2B5E" w:rsidRPr="001A2B5E" w:rsidRDefault="001A2B5E" w:rsidP="001A2B5E">
                  <w:pPr>
                    <w:spacing w:before="0" w:after="0" w:line="240" w:lineRule="auto"/>
                    <w:jc w:val="left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1A2B5E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Projects</w:t>
                  </w:r>
                </w:p>
                <w:p w14:paraId="46AC66DB" w14:textId="77777777" w:rsidR="00C65C4D" w:rsidRPr="001A2B5E" w:rsidRDefault="00C65C4D" w:rsidP="00E63CEF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732279" w:rsidRPr="001A2B5E" w14:paraId="1F7C1386" w14:textId="77777777" w:rsidTr="00732279">
              <w:trPr>
                <w:trHeight w:val="1199"/>
              </w:trPr>
              <w:tc>
                <w:tcPr>
                  <w:tcW w:w="10230" w:type="dxa"/>
                  <w:tcBorders>
                    <w:top w:val="double" w:sz="6" w:space="0" w:color="AEBAD5"/>
                    <w:left w:val="single" w:sz="8" w:space="0" w:color="AEBAD5"/>
                    <w:right w:val="single" w:sz="8" w:space="0" w:color="AEBAD5"/>
                  </w:tcBorders>
                </w:tcPr>
                <w:p w14:paraId="5BF668D0" w14:textId="686C8225" w:rsidR="00D92928" w:rsidRPr="00842D2C" w:rsidRDefault="00C000A5" w:rsidP="001A2B5E">
                  <w:pP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842D2C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Jul 2019 - Aug 2019</w:t>
                  </w:r>
                  <w:r w:rsidRPr="00842D2C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 xml:space="preserve">: </w:t>
                  </w:r>
                  <w:r w:rsidRPr="00842D2C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 xml:space="preserve"> Drowsiness Project </w:t>
                  </w:r>
                </w:p>
                <w:p w14:paraId="3967FABB" w14:textId="008F4377" w:rsidR="00C000A5" w:rsidRPr="00842D2C" w:rsidRDefault="00D92928" w:rsidP="001A2B5E">
                  <w:pP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842D2C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 xml:space="preserve">                  </w:t>
                  </w:r>
                  <w:r w:rsidR="00C000A5" w:rsidRPr="00842D2C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 xml:space="preserve">Working: Alerts (Alarm beeps) when eyes are closed while driving the vehicle </w:t>
                  </w:r>
                </w:p>
                <w:p w14:paraId="0430B788" w14:textId="2816BD4E" w:rsidR="00D92928" w:rsidRPr="00842D2C" w:rsidRDefault="00D92928" w:rsidP="001A2B5E">
                  <w:pP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842D2C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 xml:space="preserve">                  </w:t>
                  </w:r>
                  <w:r w:rsidR="00C000A5" w:rsidRPr="00842D2C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 xml:space="preserve">Technology Used: Face Recognition, Artificial Intelligence </w:t>
                  </w:r>
                </w:p>
                <w:p w14:paraId="3A991445" w14:textId="77777777" w:rsidR="00D92928" w:rsidRPr="00842D2C" w:rsidRDefault="00C000A5" w:rsidP="001A2B5E">
                  <w:pP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842D2C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Jun 2019 - Jul 2019</w:t>
                  </w:r>
                  <w:r w:rsidRPr="00842D2C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:</w:t>
                  </w:r>
                  <w:r w:rsidRPr="00842D2C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 xml:space="preserve"> Correct Photo Detection </w:t>
                  </w:r>
                </w:p>
                <w:p w14:paraId="5693CFBC" w14:textId="1EA1BD62" w:rsidR="00D92928" w:rsidRPr="00842D2C" w:rsidRDefault="00D92928" w:rsidP="001A2B5E">
                  <w:pP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842D2C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 xml:space="preserve">                  </w:t>
                  </w:r>
                  <w:r w:rsidR="00C000A5" w:rsidRPr="00842D2C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 xml:space="preserve">Working: Detects whether image of a dog or a cat </w:t>
                  </w:r>
                </w:p>
                <w:p w14:paraId="20CACF36" w14:textId="65AFE5FB" w:rsidR="0023560A" w:rsidRPr="00C000A5" w:rsidRDefault="00D92928" w:rsidP="001A2B5E">
                  <w:pPr>
                    <w:rPr>
                      <w:b/>
                      <w:bCs/>
                    </w:rPr>
                  </w:pPr>
                  <w:r w:rsidRPr="00842D2C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 xml:space="preserve">                  </w:t>
                  </w:r>
                  <w:r w:rsidR="00C000A5" w:rsidRPr="00842D2C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Technology Used: Machine Learning, Deep Learning, Neural Network</w:t>
                  </w:r>
                  <w:r w:rsidRPr="00842D2C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s</w:t>
                  </w:r>
                </w:p>
              </w:tc>
            </w:tr>
          </w:tbl>
          <w:p w14:paraId="7605CB67" w14:textId="77777777" w:rsidR="006C0F23" w:rsidRPr="001A2B5E" w:rsidRDefault="006C0F23" w:rsidP="002D44B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10230"/>
            </w:tblGrid>
            <w:tr w:rsidR="005F0EAA" w:rsidRPr="001A2B5E" w14:paraId="0F258C23" w14:textId="77777777" w:rsidTr="002E45A0">
              <w:tc>
                <w:tcPr>
                  <w:tcW w:w="10446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5DB4D8D4" w14:textId="77777777" w:rsidR="005F0EAA" w:rsidRDefault="00D92928" w:rsidP="002E45A0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Internships</w:t>
                  </w:r>
                </w:p>
                <w:p w14:paraId="57591272" w14:textId="0B693221" w:rsidR="0023560A" w:rsidRPr="001A2B5E" w:rsidRDefault="0023560A" w:rsidP="002E45A0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5F0EAA" w:rsidRPr="001A2B5E" w14:paraId="2E94FA5C" w14:textId="77777777" w:rsidTr="002E45A0">
              <w:tc>
                <w:tcPr>
                  <w:tcW w:w="10446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14:paraId="6D2D523A" w14:textId="77777777" w:rsidR="00D92928" w:rsidRDefault="00D92928" w:rsidP="001A2B5E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D92928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Feb 2020 - Aug 2020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 xml:space="preserve">: </w:t>
                  </w:r>
                  <w:r w:rsidRPr="00D92928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Python Developer and WordPress Internship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:</w:t>
                  </w:r>
                  <w:r w:rsidRPr="00D92928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266CC9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  <w:t xml:space="preserve">Test Automation Academy </w:t>
                  </w:r>
                </w:p>
                <w:p w14:paraId="030B8182" w14:textId="77777777" w:rsidR="00D92928" w:rsidRDefault="00D92928" w:rsidP="001A2B5E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 xml:space="preserve">                    </w:t>
                  </w:r>
                  <w:r w:rsidRPr="00D92928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 xml:space="preserve">Roles and Responsibilities: </w:t>
                  </w:r>
                </w:p>
                <w:p w14:paraId="5DAFAD0A" w14:textId="6A4C9F8A" w:rsidR="00D92928" w:rsidRDefault="00266CC9" w:rsidP="001A2B5E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 xml:space="preserve">                             </w:t>
                  </w:r>
                  <w:r w:rsidR="00D92928" w:rsidRPr="00D92928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 xml:space="preserve">Developed backend APIs in python using Flask </w:t>
                  </w:r>
                </w:p>
                <w:p w14:paraId="658959BF" w14:textId="47A25D15" w:rsidR="00D92928" w:rsidRDefault="00266CC9" w:rsidP="001A2B5E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 xml:space="preserve">                             </w:t>
                  </w:r>
                  <w:r w:rsidR="00D92928" w:rsidRPr="00D92928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 xml:space="preserve">Built websites using </w:t>
                  </w:r>
                  <w:proofErr w:type="spellStart"/>
                  <w:r w:rsidR="00D92928" w:rsidRPr="00D92928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Elementor</w:t>
                  </w:r>
                  <w:proofErr w:type="spellEnd"/>
                  <w:r w:rsidR="00D92928" w:rsidRPr="00D92928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 xml:space="preserve"> and Digi Builder </w:t>
                  </w:r>
                </w:p>
                <w:p w14:paraId="2C0F260C" w14:textId="0BA54721" w:rsidR="00D92928" w:rsidRDefault="00266CC9" w:rsidP="001A2B5E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 xml:space="preserve">                             </w:t>
                  </w:r>
                  <w:r w:rsidR="00D92928" w:rsidRPr="00D92928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 xml:space="preserve">Used CMS for content management and GIT </w:t>
                  </w:r>
                </w:p>
                <w:p w14:paraId="5EA66ED0" w14:textId="77777777" w:rsidR="009303A2" w:rsidRDefault="009303A2" w:rsidP="001A2B5E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  <w:p w14:paraId="42C6DB49" w14:textId="77777777" w:rsidR="00266CC9" w:rsidRPr="00266CC9" w:rsidRDefault="00D92928" w:rsidP="001A2B5E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  <w:r w:rsidRPr="00D92928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May 2020 - Aug 2020</w:t>
                  </w:r>
                  <w:r w:rsidR="00266CC9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:</w:t>
                  </w:r>
                  <w:r w:rsidRPr="00D92928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 xml:space="preserve"> Artificial Intelligence Internship</w:t>
                  </w:r>
                  <w:r w:rsidR="00266CC9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:</w:t>
                  </w:r>
                  <w:r w:rsidRPr="00D92928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6CC9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  <w:t>LoveONN</w:t>
                  </w:r>
                  <w:proofErr w:type="spellEnd"/>
                  <w:r w:rsidRPr="00266CC9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  <w:t xml:space="preserve">, Australia </w:t>
                  </w:r>
                </w:p>
                <w:p w14:paraId="347E03C2" w14:textId="77777777" w:rsidR="00266CC9" w:rsidRDefault="00266CC9" w:rsidP="001A2B5E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 xml:space="preserve">                    </w:t>
                  </w:r>
                  <w:r w:rsidR="00D92928" w:rsidRPr="00D92928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 xml:space="preserve">Project: Email Automation and Recommendation System </w:t>
                  </w:r>
                </w:p>
                <w:p w14:paraId="3EFCE508" w14:textId="77777777" w:rsidR="00266CC9" w:rsidRDefault="00266CC9" w:rsidP="001A2B5E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 xml:space="preserve">                    </w:t>
                  </w:r>
                  <w:r w:rsidR="00D92928" w:rsidRPr="00D92928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 xml:space="preserve">Roles and Responsibilities: </w:t>
                  </w:r>
                </w:p>
                <w:p w14:paraId="6A39E7E3" w14:textId="77777777" w:rsidR="00266CC9" w:rsidRDefault="00266CC9" w:rsidP="001A2B5E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 xml:space="preserve">                              </w:t>
                  </w:r>
                  <w:r w:rsidR="00D92928" w:rsidRPr="00D92928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 xml:space="preserve">Implemented database connectivity of HTML form </w:t>
                  </w:r>
                </w:p>
                <w:p w14:paraId="7480544A" w14:textId="31F619C0" w:rsidR="00266CC9" w:rsidRDefault="00266CC9" w:rsidP="001A2B5E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 xml:space="preserve">                              </w:t>
                  </w:r>
                  <w:r w:rsidR="00D92928" w:rsidRPr="00D92928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 xml:space="preserve">Worked on front end to build user profile </w:t>
                  </w:r>
                </w:p>
                <w:p w14:paraId="49469BB6" w14:textId="77777777" w:rsidR="009303A2" w:rsidRDefault="009303A2" w:rsidP="001A2B5E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  <w:p w14:paraId="37E8C739" w14:textId="77777777" w:rsidR="00266CC9" w:rsidRDefault="00D92928" w:rsidP="001A2B5E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D92928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Feb 2020 - April 2020</w:t>
                  </w:r>
                  <w:r w:rsidR="00266CC9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:</w:t>
                  </w:r>
                  <w:r w:rsidRPr="00D92928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 xml:space="preserve"> Artificial Intelligence Internship</w:t>
                  </w:r>
                  <w:r w:rsidR="00266CC9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:</w:t>
                  </w:r>
                  <w:r w:rsidRPr="00D92928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6CC9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  <w:t>Xovex</w:t>
                  </w:r>
                  <w:proofErr w:type="spellEnd"/>
                  <w:r w:rsidRPr="00266CC9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  <w:t xml:space="preserve"> IT International</w:t>
                  </w:r>
                  <w:r w:rsidRPr="00D92928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14:paraId="53274335" w14:textId="77777777" w:rsidR="00266CC9" w:rsidRDefault="00266CC9" w:rsidP="001A2B5E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 xml:space="preserve">                    </w:t>
                  </w:r>
                  <w:r w:rsidR="00D92928" w:rsidRPr="00D92928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 xml:space="preserve">Project: Multiple Object Detection </w:t>
                  </w:r>
                </w:p>
                <w:p w14:paraId="2348B313" w14:textId="77777777" w:rsidR="00266CC9" w:rsidRDefault="00266CC9" w:rsidP="001A2B5E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 xml:space="preserve">                    </w:t>
                  </w:r>
                  <w:r w:rsidR="00D92928" w:rsidRPr="00D92928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 xml:space="preserve">Roles and Responsibilities: </w:t>
                  </w:r>
                </w:p>
                <w:p w14:paraId="126DF57F" w14:textId="77777777" w:rsidR="00266CC9" w:rsidRDefault="00266CC9" w:rsidP="001A2B5E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 xml:space="preserve">                              </w:t>
                  </w:r>
                  <w:r w:rsidR="00D92928" w:rsidRPr="00D92928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 xml:space="preserve">Accuracy of model is 88.6% </w:t>
                  </w:r>
                </w:p>
                <w:p w14:paraId="478C4FDC" w14:textId="34D08177" w:rsidR="00266CC9" w:rsidRDefault="00266CC9" w:rsidP="001A2B5E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 xml:space="preserve">                              </w:t>
                  </w:r>
                  <w:r w:rsidR="00D92928" w:rsidRPr="00D92928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 xml:space="preserve">Libraries used are Matplotlib, </w:t>
                  </w:r>
                  <w:proofErr w:type="spellStart"/>
                  <w:r w:rsidR="00D92928" w:rsidRPr="00D92928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Keras</w:t>
                  </w:r>
                  <w:proofErr w:type="spellEnd"/>
                  <w:r w:rsidR="00D92928" w:rsidRPr="00D92928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 xml:space="preserve">, CNN, Pandas </w:t>
                  </w:r>
                </w:p>
                <w:p w14:paraId="3E037EBC" w14:textId="77777777" w:rsidR="009303A2" w:rsidRDefault="009303A2" w:rsidP="001A2B5E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  <w:p w14:paraId="6936DB85" w14:textId="77777777" w:rsidR="00266CC9" w:rsidRDefault="00D92928" w:rsidP="001A2B5E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D92928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Sep 2019 - Dec 2019</w:t>
                  </w:r>
                  <w:r w:rsidR="00266CC9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:</w:t>
                  </w:r>
                  <w:r w:rsidRPr="00D92928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 xml:space="preserve"> Machine Learning Internship</w:t>
                  </w:r>
                  <w:r w:rsidR="00266CC9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:</w:t>
                  </w:r>
                  <w:r w:rsidRPr="00D92928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266CC9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  <w:t>AITS, California, USA</w:t>
                  </w:r>
                  <w:r w:rsidRPr="00D92928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14:paraId="72D061B2" w14:textId="77777777" w:rsidR="00266CC9" w:rsidRDefault="00266CC9" w:rsidP="001A2B5E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 xml:space="preserve">                    </w:t>
                  </w:r>
                  <w:r w:rsidR="00D92928" w:rsidRPr="00D92928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 xml:space="preserve">Project: House Prediction Prices </w:t>
                  </w:r>
                </w:p>
                <w:p w14:paraId="768C478B" w14:textId="77777777" w:rsidR="00266CC9" w:rsidRDefault="00266CC9" w:rsidP="001A2B5E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 xml:space="preserve">                    </w:t>
                  </w:r>
                  <w:r w:rsidR="00D92928" w:rsidRPr="00D92928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 xml:space="preserve">Roles and Responsibilities: </w:t>
                  </w:r>
                </w:p>
                <w:p w14:paraId="4236A560" w14:textId="77777777" w:rsidR="00266CC9" w:rsidRDefault="00266CC9" w:rsidP="001A2B5E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 xml:space="preserve">                              </w:t>
                  </w:r>
                  <w:r w:rsidR="00D92928" w:rsidRPr="00D92928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 xml:space="preserve">Encode the dataset for training and test the model with testing dataset </w:t>
                  </w:r>
                </w:p>
                <w:p w14:paraId="2E7DE3B2" w14:textId="32049A9E" w:rsidR="0052508B" w:rsidRPr="00D92928" w:rsidRDefault="00266CC9" w:rsidP="001A2B5E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 xml:space="preserve">                              </w:t>
                  </w:r>
                  <w:r w:rsidR="00D92928" w:rsidRPr="00D92928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 xml:space="preserve">Accuracy of model is 94.6% 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and l</w:t>
                  </w:r>
                  <w:r w:rsidR="00D92928" w:rsidRPr="00D92928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ibraries used are Matplotlib, Encode, Pandas</w:t>
                  </w:r>
                </w:p>
              </w:tc>
            </w:tr>
          </w:tbl>
          <w:p w14:paraId="245554F8" w14:textId="77777777" w:rsidR="00315076" w:rsidRPr="001A2B5E" w:rsidRDefault="00315076" w:rsidP="002D44B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A4EDD" w:rsidRPr="001A2B5E" w14:paraId="27B59DCD" w14:textId="77777777" w:rsidTr="002D44B0">
        <w:tc>
          <w:tcPr>
            <w:tcW w:w="10682" w:type="dxa"/>
            <w:gridSpan w:val="2"/>
          </w:tcPr>
          <w:p w14:paraId="506AAE82" w14:textId="77777777" w:rsidR="008D653C" w:rsidRPr="001A2B5E" w:rsidRDefault="008D653C" w:rsidP="002D44B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303B1" w:rsidRPr="001A2B5E" w14:paraId="34174F78" w14:textId="77777777" w:rsidTr="00504C88">
        <w:tc>
          <w:tcPr>
            <w:tcW w:w="10682" w:type="dxa"/>
            <w:gridSpan w:val="2"/>
          </w:tcPr>
          <w:p w14:paraId="7D737C83" w14:textId="77777777" w:rsidR="00086234" w:rsidRPr="001A2B5E" w:rsidRDefault="00086234" w:rsidP="002D44B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10230"/>
            </w:tblGrid>
            <w:tr w:rsidR="001557AC" w:rsidRPr="001A2B5E" w14:paraId="1233E0B3" w14:textId="77777777" w:rsidTr="006725F3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527CB2E3" w14:textId="77777777" w:rsidR="001A2B5E" w:rsidRPr="001A2B5E" w:rsidRDefault="001A2B5E" w:rsidP="001A2B5E">
                  <w:pPr>
                    <w:spacing w:before="0" w:after="0" w:line="240" w:lineRule="auto"/>
                    <w:jc w:val="left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1A2B5E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Personal Interests/Hobbies</w:t>
                  </w:r>
                </w:p>
                <w:p w14:paraId="14E78DB4" w14:textId="77777777" w:rsidR="001557AC" w:rsidRPr="001A2B5E" w:rsidRDefault="001557AC" w:rsidP="006725F3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1557AC" w:rsidRPr="001A2B5E" w14:paraId="0EF063BA" w14:textId="77777777" w:rsidTr="006725F3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14:paraId="6B3FF03E" w14:textId="198CEBB5" w:rsidR="001557AC" w:rsidRPr="001A2B5E" w:rsidRDefault="00E02D12" w:rsidP="001A2B5E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Listening Music, </w:t>
                  </w:r>
                  <w:r w:rsidR="00475C74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Working on Machine Learning projects</w:t>
                  </w:r>
                </w:p>
              </w:tc>
            </w:tr>
          </w:tbl>
          <w:p w14:paraId="6CBD4545" w14:textId="77777777" w:rsidR="001557AC" w:rsidRPr="001A2B5E" w:rsidRDefault="001557AC" w:rsidP="002D44B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A4EDD" w:rsidRPr="001A2B5E" w14:paraId="13A0723E" w14:textId="77777777" w:rsidTr="002D44B0">
        <w:tc>
          <w:tcPr>
            <w:tcW w:w="10682" w:type="dxa"/>
            <w:gridSpan w:val="2"/>
          </w:tcPr>
          <w:p w14:paraId="7D507B8B" w14:textId="77777777" w:rsidR="00CA4EDD" w:rsidRPr="001A2B5E" w:rsidRDefault="00CA4EDD" w:rsidP="002D44B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23937AA3" w14:textId="77777777" w:rsidR="001E5589" w:rsidRPr="001A2B5E" w:rsidRDefault="001A2B5E" w:rsidP="00E63CEF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1A2B5E">
        <w:rPr>
          <w:rFonts w:asciiTheme="minorHAnsi" w:hAnsiTheme="minorHAnsi" w:cstheme="minorHAnsi"/>
          <w:b/>
          <w:bCs/>
          <w:sz w:val="24"/>
          <w:szCs w:val="24"/>
        </w:rPr>
        <w:t>DECLARATION:</w:t>
      </w:r>
    </w:p>
    <w:p w14:paraId="6BD47AA1" w14:textId="77777777" w:rsidR="001E5589" w:rsidRPr="001A2B5E" w:rsidRDefault="001E5589" w:rsidP="00A35FAE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1A2B5E">
        <w:rPr>
          <w:rFonts w:asciiTheme="minorHAnsi" w:hAnsiTheme="minorHAnsi" w:cstheme="minorHAnsi"/>
          <w:b/>
          <w:bCs/>
          <w:sz w:val="24"/>
          <w:szCs w:val="24"/>
        </w:rPr>
        <w:t>I hereby declare that the details provided by me in this resume are correct and I have knowingly not omitted</w:t>
      </w:r>
      <w:r w:rsidR="008D7ED9" w:rsidRPr="001A2B5E">
        <w:rPr>
          <w:rFonts w:asciiTheme="minorHAnsi" w:hAnsiTheme="minorHAnsi" w:cstheme="minorHAnsi"/>
          <w:b/>
          <w:bCs/>
          <w:sz w:val="24"/>
          <w:szCs w:val="24"/>
        </w:rPr>
        <w:t xml:space="preserve">/ </w:t>
      </w:r>
      <w:r w:rsidR="00045AD1" w:rsidRPr="001A2B5E">
        <w:rPr>
          <w:rFonts w:asciiTheme="minorHAnsi" w:hAnsiTheme="minorHAnsi" w:cstheme="minorHAnsi"/>
          <w:b/>
          <w:bCs/>
          <w:sz w:val="24"/>
          <w:szCs w:val="24"/>
        </w:rPr>
        <w:t>misrepresented</w:t>
      </w:r>
      <w:r w:rsidRPr="001A2B5E">
        <w:rPr>
          <w:rFonts w:asciiTheme="minorHAnsi" w:hAnsiTheme="minorHAnsi" w:cstheme="minorHAnsi"/>
          <w:b/>
          <w:bCs/>
          <w:sz w:val="24"/>
          <w:szCs w:val="24"/>
        </w:rPr>
        <w:t xml:space="preserve"> a</w:t>
      </w:r>
      <w:r w:rsidR="00F57608" w:rsidRPr="001A2B5E">
        <w:rPr>
          <w:rFonts w:asciiTheme="minorHAnsi" w:hAnsiTheme="minorHAnsi" w:cstheme="minorHAnsi"/>
          <w:b/>
          <w:bCs/>
          <w:sz w:val="24"/>
          <w:szCs w:val="24"/>
        </w:rPr>
        <w:t xml:space="preserve">ny information. </w:t>
      </w:r>
    </w:p>
    <w:p w14:paraId="51717443" w14:textId="5F6B016A" w:rsidR="001A2B5E" w:rsidRPr="001A2B5E" w:rsidRDefault="006E3F06" w:rsidP="00E63CEF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1A2B5E">
        <w:rPr>
          <w:rFonts w:asciiTheme="minorHAnsi" w:hAnsiTheme="minorHAnsi" w:cstheme="minorHAnsi"/>
          <w:b/>
          <w:bCs/>
          <w:sz w:val="24"/>
          <w:szCs w:val="24"/>
          <w:u w:val="single"/>
        </w:rPr>
        <w:t>Date</w:t>
      </w:r>
      <w:r w:rsidRPr="001A2B5E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A35FAE" w:rsidRPr="001A2B5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A2B5E" w:rsidRPr="001A2B5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800D3">
        <w:rPr>
          <w:rFonts w:asciiTheme="minorHAnsi" w:hAnsiTheme="minorHAnsi" w:cstheme="minorHAnsi"/>
          <w:b/>
          <w:bCs/>
          <w:sz w:val="24"/>
          <w:szCs w:val="24"/>
        </w:rPr>
        <w:t>7 September 2020</w:t>
      </w:r>
    </w:p>
    <w:p w14:paraId="08861F43" w14:textId="63B11D2D" w:rsidR="001E5589" w:rsidRDefault="006E3F06" w:rsidP="00E63CEF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1A2B5E">
        <w:rPr>
          <w:rFonts w:asciiTheme="minorHAnsi" w:hAnsiTheme="minorHAnsi" w:cstheme="minorHAnsi"/>
          <w:b/>
          <w:bCs/>
          <w:sz w:val="24"/>
          <w:szCs w:val="24"/>
          <w:u w:val="single"/>
        </w:rPr>
        <w:t>Signature</w:t>
      </w:r>
      <w:r w:rsidRPr="001A2B5E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A35FAE" w:rsidRPr="001A2B5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1CB9424F" w14:textId="1C8DE641" w:rsidR="00DE7006" w:rsidRPr="001A2B5E" w:rsidRDefault="00DE7006" w:rsidP="00E63CEF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DE7006">
        <w:rPr>
          <w:rFonts w:asciiTheme="minorHAnsi" w:hAnsiTheme="minorHAnsi" w:cstheme="minorHAnsi"/>
          <w:b/>
          <w:bCs/>
          <w:sz w:val="24"/>
          <w:szCs w:val="24"/>
        </w:rPr>
        <w:drawing>
          <wp:inline distT="0" distB="0" distL="0" distR="0" wp14:anchorId="0AC71340" wp14:editId="123A243E">
            <wp:extent cx="1505160" cy="771633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05160" cy="771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7006" w:rsidRPr="001A2B5E" w:rsidSect="00E63C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8464D2" w14:textId="77777777" w:rsidR="00C45857" w:rsidRDefault="00C45857" w:rsidP="00CD4EEA">
      <w:pPr>
        <w:spacing w:before="0" w:after="0" w:line="240" w:lineRule="auto"/>
      </w:pPr>
      <w:r>
        <w:separator/>
      </w:r>
    </w:p>
  </w:endnote>
  <w:endnote w:type="continuationSeparator" w:id="0">
    <w:p w14:paraId="59C2C3D6" w14:textId="77777777" w:rsidR="00C45857" w:rsidRDefault="00C45857" w:rsidP="00CD4EE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Kruti Dev 153">
    <w:charset w:val="00"/>
    <w:family w:val="auto"/>
    <w:pitch w:val="variable"/>
    <w:sig w:usb0="00000003" w:usb1="00000000" w:usb2="00000000" w:usb3="00000000" w:csb0="00000001" w:csb1="00000000"/>
  </w:font>
  <w:font w:name="DilleniaUPC"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A936EC" w14:textId="77777777" w:rsidR="00C45857" w:rsidRDefault="00C45857" w:rsidP="00CD4EEA">
      <w:pPr>
        <w:spacing w:before="0" w:after="0" w:line="240" w:lineRule="auto"/>
      </w:pPr>
      <w:r>
        <w:separator/>
      </w:r>
    </w:p>
  </w:footnote>
  <w:footnote w:type="continuationSeparator" w:id="0">
    <w:p w14:paraId="1F614DD9" w14:textId="77777777" w:rsidR="00C45857" w:rsidRDefault="00C45857" w:rsidP="00CD4EE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F5756"/>
    <w:multiLevelType w:val="hybridMultilevel"/>
    <w:tmpl w:val="AEACA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86B6B"/>
    <w:multiLevelType w:val="hybridMultilevel"/>
    <w:tmpl w:val="2A7C2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E05BC"/>
    <w:multiLevelType w:val="hybridMultilevel"/>
    <w:tmpl w:val="3A068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21171"/>
    <w:multiLevelType w:val="hybridMultilevel"/>
    <w:tmpl w:val="B8F2D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65F3E"/>
    <w:multiLevelType w:val="hybridMultilevel"/>
    <w:tmpl w:val="457AECD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E3336"/>
    <w:multiLevelType w:val="hybridMultilevel"/>
    <w:tmpl w:val="B3FC5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7209E"/>
    <w:multiLevelType w:val="hybridMultilevel"/>
    <w:tmpl w:val="19403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77727"/>
    <w:multiLevelType w:val="hybridMultilevel"/>
    <w:tmpl w:val="2E0E2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D7567"/>
    <w:multiLevelType w:val="hybridMultilevel"/>
    <w:tmpl w:val="BE344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948AB"/>
    <w:multiLevelType w:val="hybridMultilevel"/>
    <w:tmpl w:val="1AE08450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0" w15:restartNumberingAfterBreak="0">
    <w:nsid w:val="3C48520F"/>
    <w:multiLevelType w:val="hybridMultilevel"/>
    <w:tmpl w:val="980234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86ABE"/>
    <w:multiLevelType w:val="hybridMultilevel"/>
    <w:tmpl w:val="9AD8E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D91705"/>
    <w:multiLevelType w:val="hybridMultilevel"/>
    <w:tmpl w:val="C37E61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507AE1"/>
    <w:multiLevelType w:val="multilevel"/>
    <w:tmpl w:val="98F44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9AA4994"/>
    <w:multiLevelType w:val="hybridMultilevel"/>
    <w:tmpl w:val="13308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677E92"/>
    <w:multiLevelType w:val="hybridMultilevel"/>
    <w:tmpl w:val="E860471C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6" w15:restartNumberingAfterBreak="0">
    <w:nsid w:val="5BA34A3A"/>
    <w:multiLevelType w:val="hybridMultilevel"/>
    <w:tmpl w:val="A712FA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863797"/>
    <w:multiLevelType w:val="hybridMultilevel"/>
    <w:tmpl w:val="936AEC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CD584A"/>
    <w:multiLevelType w:val="hybridMultilevel"/>
    <w:tmpl w:val="BAC24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CE0CD0"/>
    <w:multiLevelType w:val="hybridMultilevel"/>
    <w:tmpl w:val="7A0A379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536204"/>
    <w:multiLevelType w:val="hybridMultilevel"/>
    <w:tmpl w:val="F4BC8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C57785"/>
    <w:multiLevelType w:val="hybridMultilevel"/>
    <w:tmpl w:val="D32E1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873A8B"/>
    <w:multiLevelType w:val="hybridMultilevel"/>
    <w:tmpl w:val="3E4E904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D06EC5"/>
    <w:multiLevelType w:val="hybridMultilevel"/>
    <w:tmpl w:val="B4F84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7"/>
  </w:num>
  <w:num w:numId="4">
    <w:abstractNumId w:val="10"/>
  </w:num>
  <w:num w:numId="5">
    <w:abstractNumId w:val="19"/>
  </w:num>
  <w:num w:numId="6">
    <w:abstractNumId w:val="22"/>
  </w:num>
  <w:num w:numId="7">
    <w:abstractNumId w:val="8"/>
  </w:num>
  <w:num w:numId="8">
    <w:abstractNumId w:val="20"/>
  </w:num>
  <w:num w:numId="9">
    <w:abstractNumId w:val="12"/>
  </w:num>
  <w:num w:numId="10">
    <w:abstractNumId w:val="1"/>
  </w:num>
  <w:num w:numId="11">
    <w:abstractNumId w:val="0"/>
  </w:num>
  <w:num w:numId="12">
    <w:abstractNumId w:val="15"/>
  </w:num>
  <w:num w:numId="13">
    <w:abstractNumId w:val="2"/>
  </w:num>
  <w:num w:numId="14">
    <w:abstractNumId w:val="6"/>
  </w:num>
  <w:num w:numId="15">
    <w:abstractNumId w:val="5"/>
  </w:num>
  <w:num w:numId="16">
    <w:abstractNumId w:val="18"/>
  </w:num>
  <w:num w:numId="17">
    <w:abstractNumId w:val="3"/>
  </w:num>
  <w:num w:numId="18">
    <w:abstractNumId w:val="21"/>
  </w:num>
  <w:num w:numId="19">
    <w:abstractNumId w:val="7"/>
  </w:num>
  <w:num w:numId="20">
    <w:abstractNumId w:val="11"/>
  </w:num>
  <w:num w:numId="21">
    <w:abstractNumId w:val="9"/>
  </w:num>
  <w:num w:numId="22">
    <w:abstractNumId w:val="14"/>
  </w:num>
  <w:num w:numId="23">
    <w:abstractNumId w:val="13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77E"/>
    <w:rsid w:val="00024D85"/>
    <w:rsid w:val="00045AD1"/>
    <w:rsid w:val="00062AD3"/>
    <w:rsid w:val="00073401"/>
    <w:rsid w:val="000748CE"/>
    <w:rsid w:val="00083491"/>
    <w:rsid w:val="00086234"/>
    <w:rsid w:val="000A6233"/>
    <w:rsid w:val="000B5645"/>
    <w:rsid w:val="000F23B5"/>
    <w:rsid w:val="000F37EB"/>
    <w:rsid w:val="00104DAD"/>
    <w:rsid w:val="001173CF"/>
    <w:rsid w:val="001211DC"/>
    <w:rsid w:val="001219DE"/>
    <w:rsid w:val="00121C7D"/>
    <w:rsid w:val="00130370"/>
    <w:rsid w:val="00133647"/>
    <w:rsid w:val="00143705"/>
    <w:rsid w:val="00152881"/>
    <w:rsid w:val="001557AC"/>
    <w:rsid w:val="001570A6"/>
    <w:rsid w:val="001819B6"/>
    <w:rsid w:val="00197312"/>
    <w:rsid w:val="001979A2"/>
    <w:rsid w:val="001A2B5E"/>
    <w:rsid w:val="001C13AC"/>
    <w:rsid w:val="001D3B21"/>
    <w:rsid w:val="001E5589"/>
    <w:rsid w:val="001F0606"/>
    <w:rsid w:val="00206229"/>
    <w:rsid w:val="00215B45"/>
    <w:rsid w:val="0023560A"/>
    <w:rsid w:val="00252BED"/>
    <w:rsid w:val="00266CC9"/>
    <w:rsid w:val="002A7068"/>
    <w:rsid w:val="002D44B0"/>
    <w:rsid w:val="002E45A0"/>
    <w:rsid w:val="003126D5"/>
    <w:rsid w:val="00315076"/>
    <w:rsid w:val="003303B1"/>
    <w:rsid w:val="003565B5"/>
    <w:rsid w:val="003D49E4"/>
    <w:rsid w:val="003E0D1B"/>
    <w:rsid w:val="003F2F7A"/>
    <w:rsid w:val="00403405"/>
    <w:rsid w:val="00413A8C"/>
    <w:rsid w:val="0044367E"/>
    <w:rsid w:val="00475C74"/>
    <w:rsid w:val="004A260F"/>
    <w:rsid w:val="004A62BB"/>
    <w:rsid w:val="004A63F9"/>
    <w:rsid w:val="005023BD"/>
    <w:rsid w:val="00504C88"/>
    <w:rsid w:val="00506A98"/>
    <w:rsid w:val="00517BF7"/>
    <w:rsid w:val="0052508B"/>
    <w:rsid w:val="00526EC5"/>
    <w:rsid w:val="00532D43"/>
    <w:rsid w:val="00545676"/>
    <w:rsid w:val="005603C1"/>
    <w:rsid w:val="00562696"/>
    <w:rsid w:val="00566ADF"/>
    <w:rsid w:val="005774E1"/>
    <w:rsid w:val="005B7C8A"/>
    <w:rsid w:val="005F0EAA"/>
    <w:rsid w:val="005F319C"/>
    <w:rsid w:val="006068F3"/>
    <w:rsid w:val="00606CB9"/>
    <w:rsid w:val="00612A7A"/>
    <w:rsid w:val="00614C44"/>
    <w:rsid w:val="00637B18"/>
    <w:rsid w:val="00641208"/>
    <w:rsid w:val="00644939"/>
    <w:rsid w:val="006470BA"/>
    <w:rsid w:val="006725F3"/>
    <w:rsid w:val="00694E29"/>
    <w:rsid w:val="006C0F23"/>
    <w:rsid w:val="006D33F9"/>
    <w:rsid w:val="006E3F06"/>
    <w:rsid w:val="006E4A22"/>
    <w:rsid w:val="006E5165"/>
    <w:rsid w:val="00715BDF"/>
    <w:rsid w:val="00727ACD"/>
    <w:rsid w:val="00732279"/>
    <w:rsid w:val="00740D7A"/>
    <w:rsid w:val="00753470"/>
    <w:rsid w:val="00757E2E"/>
    <w:rsid w:val="0077356A"/>
    <w:rsid w:val="007A5417"/>
    <w:rsid w:val="007E70AC"/>
    <w:rsid w:val="007F577E"/>
    <w:rsid w:val="008029A7"/>
    <w:rsid w:val="00806DC5"/>
    <w:rsid w:val="00827261"/>
    <w:rsid w:val="008312AB"/>
    <w:rsid w:val="00842D2C"/>
    <w:rsid w:val="00864960"/>
    <w:rsid w:val="00893149"/>
    <w:rsid w:val="008C2674"/>
    <w:rsid w:val="008D653C"/>
    <w:rsid w:val="008D7BEB"/>
    <w:rsid w:val="008D7ED9"/>
    <w:rsid w:val="00914EC1"/>
    <w:rsid w:val="009303A2"/>
    <w:rsid w:val="00961FD4"/>
    <w:rsid w:val="00991AEC"/>
    <w:rsid w:val="009963D7"/>
    <w:rsid w:val="009B19FC"/>
    <w:rsid w:val="009C2469"/>
    <w:rsid w:val="009E1FBD"/>
    <w:rsid w:val="009E763B"/>
    <w:rsid w:val="009F2958"/>
    <w:rsid w:val="009F79C8"/>
    <w:rsid w:val="00A063A9"/>
    <w:rsid w:val="00A16923"/>
    <w:rsid w:val="00A2159F"/>
    <w:rsid w:val="00A3235B"/>
    <w:rsid w:val="00A34C4E"/>
    <w:rsid w:val="00A35FAE"/>
    <w:rsid w:val="00AB69AF"/>
    <w:rsid w:val="00AC19AD"/>
    <w:rsid w:val="00AE3065"/>
    <w:rsid w:val="00AF39BC"/>
    <w:rsid w:val="00B00A4C"/>
    <w:rsid w:val="00B03FA3"/>
    <w:rsid w:val="00B10370"/>
    <w:rsid w:val="00B13956"/>
    <w:rsid w:val="00B34E7A"/>
    <w:rsid w:val="00B508D4"/>
    <w:rsid w:val="00B93FDE"/>
    <w:rsid w:val="00B95BB8"/>
    <w:rsid w:val="00BB17F5"/>
    <w:rsid w:val="00BB7DF9"/>
    <w:rsid w:val="00BC2A5F"/>
    <w:rsid w:val="00BC5C9B"/>
    <w:rsid w:val="00BE76CE"/>
    <w:rsid w:val="00BF0E24"/>
    <w:rsid w:val="00C000A5"/>
    <w:rsid w:val="00C27FD4"/>
    <w:rsid w:val="00C420B9"/>
    <w:rsid w:val="00C45857"/>
    <w:rsid w:val="00C5598F"/>
    <w:rsid w:val="00C65C4D"/>
    <w:rsid w:val="00C73D5E"/>
    <w:rsid w:val="00C81C97"/>
    <w:rsid w:val="00CA4EDD"/>
    <w:rsid w:val="00CD4EEA"/>
    <w:rsid w:val="00D2169A"/>
    <w:rsid w:val="00D400D7"/>
    <w:rsid w:val="00D51AE4"/>
    <w:rsid w:val="00D52557"/>
    <w:rsid w:val="00D80F24"/>
    <w:rsid w:val="00D92928"/>
    <w:rsid w:val="00DB5A85"/>
    <w:rsid w:val="00DC1610"/>
    <w:rsid w:val="00DE2EAE"/>
    <w:rsid w:val="00DE69C3"/>
    <w:rsid w:val="00DE7006"/>
    <w:rsid w:val="00E001A4"/>
    <w:rsid w:val="00E02CB1"/>
    <w:rsid w:val="00E02D12"/>
    <w:rsid w:val="00E5757F"/>
    <w:rsid w:val="00E63CEF"/>
    <w:rsid w:val="00E71565"/>
    <w:rsid w:val="00E800D3"/>
    <w:rsid w:val="00E93F7B"/>
    <w:rsid w:val="00E979D8"/>
    <w:rsid w:val="00EB70DF"/>
    <w:rsid w:val="00ED023E"/>
    <w:rsid w:val="00ED5354"/>
    <w:rsid w:val="00F02DA2"/>
    <w:rsid w:val="00F16100"/>
    <w:rsid w:val="00F23C58"/>
    <w:rsid w:val="00F46316"/>
    <w:rsid w:val="00F46D34"/>
    <w:rsid w:val="00F57608"/>
    <w:rsid w:val="00F60864"/>
    <w:rsid w:val="00F62F5A"/>
    <w:rsid w:val="00F73602"/>
    <w:rsid w:val="00F76013"/>
    <w:rsid w:val="00FA316F"/>
    <w:rsid w:val="00FA7B5B"/>
    <w:rsid w:val="00FB2C26"/>
    <w:rsid w:val="00FD0123"/>
    <w:rsid w:val="00FD0483"/>
    <w:rsid w:val="00FD5C19"/>
    <w:rsid w:val="00FF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EA017"/>
  <w15:docId w15:val="{D9ADAE2D-D002-49F3-A785-CCF2ADF2F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 Schoolbook" w:eastAsia="MS PMincho" w:hAnsi="Century Schoolboo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B45"/>
    <w:pPr>
      <w:spacing w:before="40" w:after="200" w:line="276" w:lineRule="auto"/>
      <w:jc w:val="both"/>
    </w:pPr>
    <w:rPr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95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2958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295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2958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2958"/>
    <w:pPr>
      <w:spacing w:before="200" w:after="0"/>
      <w:jc w:val="left"/>
      <w:outlineLvl w:val="4"/>
    </w:pPr>
    <w:rPr>
      <w:smallCaps/>
      <w:color w:val="3667C3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2958"/>
    <w:pPr>
      <w:spacing w:after="0"/>
      <w:jc w:val="left"/>
      <w:outlineLvl w:val="5"/>
    </w:pPr>
    <w:rPr>
      <w:smallCaps/>
      <w:color w:val="7598D9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2958"/>
    <w:pPr>
      <w:spacing w:after="0"/>
      <w:jc w:val="left"/>
      <w:outlineLvl w:val="6"/>
    </w:pPr>
    <w:rPr>
      <w:b/>
      <w:smallCaps/>
      <w:color w:val="7598D9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2958"/>
    <w:pPr>
      <w:spacing w:after="0"/>
      <w:jc w:val="left"/>
      <w:outlineLvl w:val="7"/>
    </w:pPr>
    <w:rPr>
      <w:b/>
      <w:i/>
      <w:smallCaps/>
      <w:color w:val="3667C3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2958"/>
    <w:pPr>
      <w:spacing w:after="0"/>
      <w:jc w:val="left"/>
      <w:outlineLvl w:val="8"/>
    </w:pPr>
    <w:rPr>
      <w:b/>
      <w:i/>
      <w:smallCaps/>
      <w:color w:val="24448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34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Shading-Accent5">
    <w:name w:val="Light Shading Accent 5"/>
    <w:basedOn w:val="TableNormal"/>
    <w:uiPriority w:val="60"/>
    <w:rsid w:val="00083491"/>
    <w:rPr>
      <w:color w:val="6D83B3"/>
    </w:rPr>
    <w:tblPr>
      <w:tblStyleRowBandSize w:val="1"/>
      <w:tblStyleColBandSize w:val="1"/>
      <w:tblBorders>
        <w:top w:val="single" w:sz="8" w:space="0" w:color="AEBAD5"/>
        <w:bottom w:val="single" w:sz="8" w:space="0" w:color="AEBA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EBAD5"/>
          <w:left w:val="nil"/>
          <w:bottom w:val="single" w:sz="8" w:space="0" w:color="AEBA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EBAD5"/>
          <w:left w:val="nil"/>
          <w:bottom w:val="single" w:sz="8" w:space="0" w:color="AEBA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DF4"/>
      </w:tcPr>
    </w:tblStylePr>
  </w:style>
  <w:style w:type="character" w:styleId="Hyperlink">
    <w:name w:val="Hyperlink"/>
    <w:basedOn w:val="DefaultParagraphFont"/>
    <w:uiPriority w:val="99"/>
    <w:unhideWhenUsed/>
    <w:rsid w:val="00083491"/>
    <w:rPr>
      <w:color w:val="D2611C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F2958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2958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2958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2958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2958"/>
    <w:rPr>
      <w:smallCaps/>
      <w:color w:val="3667C3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2958"/>
    <w:rPr>
      <w:smallCaps/>
      <w:color w:val="7598D9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2958"/>
    <w:rPr>
      <w:b/>
      <w:smallCaps/>
      <w:color w:val="7598D9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2958"/>
    <w:rPr>
      <w:b/>
      <w:i/>
      <w:smallCaps/>
      <w:color w:val="3667C3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2958"/>
    <w:rPr>
      <w:b/>
      <w:i/>
      <w:smallCaps/>
      <w:color w:val="24448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F2958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F2958"/>
    <w:pPr>
      <w:pBdr>
        <w:top w:val="single" w:sz="12" w:space="1" w:color="7598D9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F2958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2958"/>
    <w:pPr>
      <w:spacing w:after="720" w:line="240" w:lineRule="auto"/>
      <w:jc w:val="right"/>
    </w:pPr>
    <w:rPr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F2958"/>
    <w:rPr>
      <w:rFonts w:ascii="Century Schoolbook" w:eastAsia="MS PMincho" w:hAnsi="Century Schoolbook" w:cs="Times New Roman"/>
      <w:szCs w:val="22"/>
    </w:rPr>
  </w:style>
  <w:style w:type="character" w:styleId="Strong">
    <w:name w:val="Strong"/>
    <w:uiPriority w:val="22"/>
    <w:qFormat/>
    <w:rsid w:val="009F2958"/>
    <w:rPr>
      <w:b/>
      <w:color w:val="7598D9"/>
    </w:rPr>
  </w:style>
  <w:style w:type="character" w:styleId="Emphasis">
    <w:name w:val="Emphasis"/>
    <w:uiPriority w:val="20"/>
    <w:qFormat/>
    <w:rsid w:val="009F2958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9F295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F2958"/>
  </w:style>
  <w:style w:type="paragraph" w:styleId="ListParagraph">
    <w:name w:val="List Paragraph"/>
    <w:basedOn w:val="Normal"/>
    <w:uiPriority w:val="34"/>
    <w:qFormat/>
    <w:rsid w:val="009F295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F295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F2958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2958"/>
    <w:pPr>
      <w:pBdr>
        <w:top w:val="single" w:sz="8" w:space="10" w:color="3667C3"/>
        <w:left w:val="single" w:sz="8" w:space="10" w:color="3667C3"/>
        <w:bottom w:val="single" w:sz="8" w:space="10" w:color="3667C3"/>
        <w:right w:val="single" w:sz="8" w:space="10" w:color="3667C3"/>
      </w:pBdr>
      <w:shd w:val="clear" w:color="auto" w:fill="7598D9"/>
      <w:spacing w:before="140" w:after="140"/>
      <w:ind w:left="1440" w:right="1440"/>
    </w:pPr>
    <w:rPr>
      <w:b/>
      <w:i/>
      <w:color w:val="FFFFF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2958"/>
    <w:rPr>
      <w:b/>
      <w:i/>
      <w:color w:val="FFFFFF"/>
      <w:shd w:val="clear" w:color="auto" w:fill="7598D9"/>
    </w:rPr>
  </w:style>
  <w:style w:type="character" w:styleId="SubtleEmphasis">
    <w:name w:val="Subtle Emphasis"/>
    <w:uiPriority w:val="19"/>
    <w:qFormat/>
    <w:rsid w:val="009F2958"/>
    <w:rPr>
      <w:i/>
    </w:rPr>
  </w:style>
  <w:style w:type="character" w:styleId="IntenseEmphasis">
    <w:name w:val="Intense Emphasis"/>
    <w:uiPriority w:val="21"/>
    <w:qFormat/>
    <w:rsid w:val="009F2958"/>
    <w:rPr>
      <w:b/>
      <w:i/>
      <w:color w:val="7598D9"/>
      <w:spacing w:val="10"/>
    </w:rPr>
  </w:style>
  <w:style w:type="character" w:styleId="SubtleReference">
    <w:name w:val="Subtle Reference"/>
    <w:uiPriority w:val="31"/>
    <w:qFormat/>
    <w:rsid w:val="009F2958"/>
    <w:rPr>
      <w:b/>
    </w:rPr>
  </w:style>
  <w:style w:type="character" w:styleId="IntenseReference">
    <w:name w:val="Intense Reference"/>
    <w:uiPriority w:val="32"/>
    <w:qFormat/>
    <w:rsid w:val="009F2958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9F2958"/>
    <w:rPr>
      <w:rFonts w:ascii="Century Schoolbook" w:eastAsia="MS PMincho" w:hAnsi="Century Schoolbook" w:cs="Times New Roman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2958"/>
    <w:pPr>
      <w:outlineLvl w:val="9"/>
    </w:pPr>
  </w:style>
  <w:style w:type="table" w:styleId="LightGrid-Accent5">
    <w:name w:val="Light Grid Accent 5"/>
    <w:basedOn w:val="TableNormal"/>
    <w:uiPriority w:val="62"/>
    <w:rsid w:val="00315076"/>
    <w:tblPr>
      <w:tblStyleRowBandSize w:val="1"/>
      <w:tblStyleColBandSize w:val="1"/>
      <w:tblBorders>
        <w:top w:val="single" w:sz="8" w:space="0" w:color="AEBAD5"/>
        <w:left w:val="single" w:sz="8" w:space="0" w:color="AEBAD5"/>
        <w:bottom w:val="single" w:sz="8" w:space="0" w:color="AEBAD5"/>
        <w:right w:val="single" w:sz="8" w:space="0" w:color="AEBAD5"/>
        <w:insideH w:val="single" w:sz="8" w:space="0" w:color="AEBAD5"/>
        <w:insideV w:val="single" w:sz="8" w:space="0" w:color="AEBAD5"/>
      </w:tblBorders>
    </w:tblPr>
    <w:tblStylePr w:type="firstRow">
      <w:pPr>
        <w:spacing w:before="0" w:after="0" w:line="240" w:lineRule="auto"/>
      </w:pPr>
      <w:rPr>
        <w:rFonts w:ascii="Kruti Dev 153" w:eastAsia="DilleniaUPC" w:hAnsi="Kruti Dev 153" w:cs="Times New Roman"/>
        <w:b/>
        <w:bCs/>
      </w:rPr>
      <w:tblPr/>
      <w:tcPr>
        <w:tcBorders>
          <w:top w:val="single" w:sz="8" w:space="0" w:color="AEBAD5"/>
          <w:left w:val="single" w:sz="8" w:space="0" w:color="AEBAD5"/>
          <w:bottom w:val="single" w:sz="18" w:space="0" w:color="AEBAD5"/>
          <w:right w:val="single" w:sz="8" w:space="0" w:color="AEBAD5"/>
          <w:insideH w:val="nil"/>
          <w:insideV w:val="single" w:sz="8" w:space="0" w:color="AEBAD5"/>
        </w:tcBorders>
      </w:tcPr>
    </w:tblStylePr>
    <w:tblStylePr w:type="lastRow">
      <w:pPr>
        <w:spacing w:before="0" w:after="0" w:line="240" w:lineRule="auto"/>
      </w:pPr>
      <w:rPr>
        <w:rFonts w:ascii="Kruti Dev 153" w:eastAsia="DilleniaUPC" w:hAnsi="Kruti Dev 153" w:cs="Times New Roman"/>
        <w:b/>
        <w:bCs/>
      </w:rPr>
      <w:tblPr/>
      <w:tcPr>
        <w:tcBorders>
          <w:top w:val="double" w:sz="6" w:space="0" w:color="AEBAD5"/>
          <w:left w:val="single" w:sz="8" w:space="0" w:color="AEBAD5"/>
          <w:bottom w:val="single" w:sz="8" w:space="0" w:color="AEBAD5"/>
          <w:right w:val="single" w:sz="8" w:space="0" w:color="AEBAD5"/>
          <w:insideH w:val="nil"/>
          <w:insideV w:val="single" w:sz="8" w:space="0" w:color="AEBAD5"/>
        </w:tcBorders>
      </w:tcPr>
    </w:tblStylePr>
    <w:tblStylePr w:type="firstCol">
      <w:rPr>
        <w:rFonts w:ascii="Kruti Dev 153" w:eastAsia="DilleniaUPC" w:hAnsi="Kruti Dev 153" w:cs="Times New Roman"/>
        <w:b/>
        <w:bCs/>
      </w:rPr>
    </w:tblStylePr>
    <w:tblStylePr w:type="lastCol">
      <w:rPr>
        <w:rFonts w:ascii="Kruti Dev 153" w:eastAsia="DilleniaUPC" w:hAnsi="Kruti Dev 153" w:cs="Times New Roman"/>
        <w:b/>
        <w:bCs/>
      </w:rPr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</w:tcBorders>
      </w:tcPr>
    </w:tblStylePr>
    <w:tblStylePr w:type="band1Vert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</w:tcBorders>
        <w:shd w:val="clear" w:color="auto" w:fill="EAEDF4"/>
      </w:tcPr>
    </w:tblStylePr>
    <w:tblStylePr w:type="band1Horz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  <w:insideV w:val="single" w:sz="8" w:space="0" w:color="AEBAD5"/>
        </w:tcBorders>
        <w:shd w:val="clear" w:color="auto" w:fill="EAEDF4"/>
      </w:tcPr>
    </w:tblStylePr>
    <w:tblStylePr w:type="band2Horz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  <w:insideV w:val="single" w:sz="8" w:space="0" w:color="AEBAD5"/>
        </w:tcBorders>
      </w:tcPr>
    </w:tblStylePr>
  </w:style>
  <w:style w:type="paragraph" w:styleId="Revision">
    <w:name w:val="Revision"/>
    <w:hidden/>
    <w:uiPriority w:val="99"/>
    <w:semiHidden/>
    <w:rsid w:val="00ED5354"/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35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354"/>
    <w:rPr>
      <w:rFonts w:ascii="Tahoma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CD4E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4EEA"/>
    <w:rPr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CD4E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4EEA"/>
    <w:rPr>
      <w:lang w:bidi="en-US"/>
    </w:rPr>
  </w:style>
  <w:style w:type="character" w:customStyle="1" w:styleId="apple-converted-space">
    <w:name w:val="apple-converted-space"/>
    <w:basedOn w:val="DefaultParagraphFont"/>
    <w:rsid w:val="00F76013"/>
  </w:style>
  <w:style w:type="character" w:styleId="UnresolvedMention">
    <w:name w:val="Unresolved Mention"/>
    <w:basedOn w:val="DefaultParagraphFont"/>
    <w:uiPriority w:val="99"/>
    <w:semiHidden/>
    <w:unhideWhenUsed/>
    <w:rsid w:val="00517B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33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mailto:goyalmayank2017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watiarora\Downloads\TS03000269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65475-8D01-4EA3-903F-E22A3D3229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87D683-B4DB-4E59-97D6-C2598ED14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TS030002699.dotx</Template>
  <TotalTime>12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Capital IQ, Inc.</Company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swatiarora</dc:creator>
  <cp:lastModifiedBy>Mayank Goyal</cp:lastModifiedBy>
  <cp:revision>13</cp:revision>
  <dcterms:created xsi:type="dcterms:W3CDTF">2020-09-07T11:41:00Z</dcterms:created>
  <dcterms:modified xsi:type="dcterms:W3CDTF">2020-09-07T11:52:00Z</dcterms:modified>
  <cp:category>Job Search</cp:category>
  <cp:contentStatus>Final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TC300026999990</vt:lpwstr>
  </property>
</Properties>
</file>