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C8" w:rsidRDefault="00FF44C8">
      <w:pPr>
        <w:pStyle w:val="ContactInfo"/>
      </w:pPr>
      <w:bookmarkStart w:id="0" w:name="_GoBack"/>
      <w:bookmarkEnd w:id="0"/>
    </w:p>
    <w:sdt>
      <w:sdtPr>
        <w:rPr>
          <w:color w:val="auto"/>
        </w:rPr>
        <w:alias w:val="Category"/>
        <w:tag w:val=""/>
        <w:id w:val="1543715586"/>
        <w:placeholder>
          <w:docPart w:val="252BA70711CD4FCE8548280058BC3DE6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:rsidR="00FF44C8" w:rsidRDefault="004A55E8">
          <w:pPr>
            <w:pStyle w:val="ContactInfo"/>
          </w:pPr>
          <w:r>
            <w:rPr>
              <w:color w:val="auto"/>
            </w:rPr>
            <w:t>Pune, 411057</w:t>
          </w:r>
        </w:p>
      </w:sdtContent>
    </w:sdt>
    <w:p w:rsidR="00FF44C8" w:rsidRDefault="008A4575">
      <w:pPr>
        <w:pStyle w:val="ContactInfo"/>
      </w:pPr>
      <w:sdt>
        <w:sdtPr>
          <w:alias w:val="Telephone"/>
          <w:tag w:val="Telephone"/>
          <w:id w:val="599758962"/>
          <w:placeholder>
            <w:docPart w:val="FF2850948BD64C8983B7444C20D84CD2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843568" w:rsidRPr="00843568">
            <w:t>+91-</w:t>
          </w:r>
          <w:r w:rsidR="00DE7EAC">
            <w:t>7828273862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8B534C3A2A1D4628926CD00CC6C5B23C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:rsidR="00FF44C8" w:rsidRDefault="00843568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yash.chauhan6@gmail.com</w:t>
          </w:r>
        </w:p>
      </w:sdtContent>
    </w:sdt>
    <w:p w:rsidR="00FF44C8" w:rsidRDefault="008A4575">
      <w:pPr>
        <w:pStyle w:val="Name"/>
      </w:pPr>
      <w:sdt>
        <w:sdtPr>
          <w:alias w:val="Your Name"/>
          <w:tag w:val=""/>
          <w:id w:val="1197042864"/>
          <w:placeholder>
            <w:docPart w:val="CFC993AC206B4F4DAC757DEAE227DFC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843568">
            <w:rPr>
              <w:lang w:val="en-IN"/>
            </w:rPr>
            <w:t>Yash chauhan</w:t>
          </w:r>
        </w:sdtContent>
      </w:sdt>
    </w:p>
    <w:tbl>
      <w:tblPr>
        <w:tblStyle w:val="ResumeTable"/>
        <w:tblW w:w="8883" w:type="pct"/>
        <w:tblInd w:w="-450" w:type="dxa"/>
        <w:tblLook w:val="04A0"/>
      </w:tblPr>
      <w:tblGrid>
        <w:gridCol w:w="2248"/>
        <w:gridCol w:w="20"/>
        <w:gridCol w:w="432"/>
        <w:gridCol w:w="270"/>
        <w:gridCol w:w="7560"/>
        <w:gridCol w:w="7378"/>
      </w:tblGrid>
      <w:tr w:rsidR="00FF44C8" w:rsidTr="00715CF6">
        <w:trPr>
          <w:gridAfter w:val="1"/>
          <w:wAfter w:w="7378" w:type="dxa"/>
        </w:trPr>
        <w:tc>
          <w:tcPr>
            <w:tcW w:w="2248" w:type="dxa"/>
          </w:tcPr>
          <w:p w:rsidR="00FF44C8" w:rsidRDefault="006E3E24">
            <w:pPr>
              <w:pStyle w:val="Heading1"/>
            </w:pPr>
            <w:r>
              <w:t>Objective</w:t>
            </w:r>
          </w:p>
        </w:tc>
        <w:tc>
          <w:tcPr>
            <w:tcW w:w="722" w:type="dxa"/>
            <w:gridSpan w:val="3"/>
          </w:tcPr>
          <w:p w:rsidR="00FF44C8" w:rsidRDefault="00FF44C8"/>
        </w:tc>
        <w:tc>
          <w:tcPr>
            <w:tcW w:w="7560" w:type="dxa"/>
          </w:tcPr>
          <w:p w:rsidR="00FF44C8" w:rsidRDefault="00843568" w:rsidP="00843568">
            <w:pPr>
              <w:pStyle w:val="ResumeText"/>
            </w:pPr>
            <w:r>
              <w:t>I am seeking employment with a company where I can use my talents and skills to grow and expand the company. I want to excel in this field with hard work, perseverance and dedication.</w:t>
            </w:r>
          </w:p>
          <w:p w:rsidR="004A55E8" w:rsidRDefault="004A55E8" w:rsidP="00843568">
            <w:pPr>
              <w:pStyle w:val="ResumeText"/>
            </w:pPr>
          </w:p>
          <w:p w:rsidR="004A55E8" w:rsidRDefault="004A55E8" w:rsidP="00843568">
            <w:pPr>
              <w:pStyle w:val="ResumeText"/>
            </w:pPr>
          </w:p>
        </w:tc>
      </w:tr>
      <w:tr w:rsidR="00FF44C8" w:rsidTr="00715CF6">
        <w:trPr>
          <w:gridAfter w:val="1"/>
          <w:wAfter w:w="7378" w:type="dxa"/>
          <w:trHeight w:val="1661"/>
        </w:trPr>
        <w:tc>
          <w:tcPr>
            <w:tcW w:w="2248" w:type="dxa"/>
          </w:tcPr>
          <w:p w:rsidR="00715CF6" w:rsidRDefault="00715CF6">
            <w:pPr>
              <w:pStyle w:val="Heading1"/>
            </w:pPr>
          </w:p>
          <w:p w:rsidR="00FF44C8" w:rsidRDefault="004A55E8">
            <w:pPr>
              <w:pStyle w:val="Heading1"/>
            </w:pPr>
            <w:r>
              <w:t xml:space="preserve">Technical </w:t>
            </w:r>
            <w:r w:rsidR="006E3E24">
              <w:t>Skills &amp; Abilities</w:t>
            </w:r>
          </w:p>
        </w:tc>
        <w:tc>
          <w:tcPr>
            <w:tcW w:w="722" w:type="dxa"/>
            <w:gridSpan w:val="3"/>
          </w:tcPr>
          <w:p w:rsidR="00FF44C8" w:rsidRDefault="00FF44C8"/>
        </w:tc>
        <w:tc>
          <w:tcPr>
            <w:tcW w:w="7560" w:type="dxa"/>
          </w:tcPr>
          <w:p w:rsidR="00715CF6" w:rsidRDefault="00715CF6" w:rsidP="004F5A7D">
            <w:pPr>
              <w:pStyle w:val="ResumeText"/>
            </w:pPr>
          </w:p>
          <w:p w:rsidR="004F5A7D" w:rsidRDefault="009F0E97" w:rsidP="004F5A7D">
            <w:pPr>
              <w:pStyle w:val="ResumeText"/>
            </w:pPr>
            <w:r>
              <w:t xml:space="preserve"> </w:t>
            </w:r>
            <w:r w:rsidR="007720DF">
              <w:t>HTML, Postgres</w:t>
            </w:r>
            <w:r w:rsidR="00BB109C">
              <w:t xml:space="preserve">, DBMS. </w:t>
            </w:r>
          </w:p>
          <w:p w:rsidR="007720DF" w:rsidRDefault="007720DF" w:rsidP="004F5A7D">
            <w:pPr>
              <w:pStyle w:val="ResumeText"/>
            </w:pPr>
            <w:r>
              <w:t>Certification in N+ (IANT)</w:t>
            </w:r>
            <w:r w:rsidR="00BB109C">
              <w:t>.</w:t>
            </w:r>
          </w:p>
          <w:p w:rsidR="004A55E8" w:rsidRDefault="004A55E8" w:rsidP="004F5A7D">
            <w:pPr>
              <w:pStyle w:val="ResumeText"/>
            </w:pPr>
            <w:r>
              <w:t>Osi and Tcp/IP models</w:t>
            </w:r>
          </w:p>
          <w:p w:rsidR="004A55E8" w:rsidRDefault="004A55E8" w:rsidP="004F5A7D">
            <w:pPr>
              <w:pStyle w:val="ResumeText"/>
            </w:pPr>
            <w:r>
              <w:t>Configure,Verify and Troubleshoot</w:t>
            </w:r>
            <w:r w:rsidR="00715CF6">
              <w:t>ing</w:t>
            </w:r>
            <w:r>
              <w:t xml:space="preserve"> IPv4 addressing and subnetting </w:t>
            </w:r>
          </w:p>
          <w:p w:rsidR="004A55E8" w:rsidRDefault="004A55E8" w:rsidP="004F5A7D">
            <w:pPr>
              <w:pStyle w:val="ResumeText"/>
            </w:pPr>
            <w:r>
              <w:t>Configuration of Static and Dynamic Routing</w:t>
            </w:r>
          </w:p>
          <w:p w:rsidR="004A55E8" w:rsidRDefault="00715CF6" w:rsidP="004F5A7D">
            <w:pPr>
              <w:pStyle w:val="ResumeText"/>
            </w:pPr>
            <w:r>
              <w:t>Confugiration and Troublesho</w:t>
            </w:r>
            <w:r w:rsidR="004A55E8">
              <w:t>ot</w:t>
            </w:r>
            <w:r>
              <w:t>ing</w:t>
            </w:r>
            <w:r w:rsidR="004A55E8">
              <w:t xml:space="preserve"> BGP Routing</w:t>
            </w:r>
          </w:p>
          <w:p w:rsidR="004A55E8" w:rsidRDefault="00715CF6" w:rsidP="004F5A7D">
            <w:pPr>
              <w:pStyle w:val="ResumeText"/>
            </w:pPr>
            <w:r>
              <w:t>Confugiration and Troublesho</w:t>
            </w:r>
            <w:r w:rsidR="004A55E8">
              <w:t>ot</w:t>
            </w:r>
            <w:r>
              <w:t>ing</w:t>
            </w:r>
            <w:r w:rsidR="004A55E8">
              <w:t xml:space="preserve"> OSPF Routing</w:t>
            </w:r>
          </w:p>
          <w:p w:rsidR="004A55E8" w:rsidRDefault="00715CF6" w:rsidP="004F5A7D">
            <w:pPr>
              <w:pStyle w:val="ResumeText"/>
            </w:pPr>
            <w:r>
              <w:t>Good knowledge a</w:t>
            </w:r>
            <w:r w:rsidR="004A55E8">
              <w:t>bout LAN and WAN implementation</w:t>
            </w:r>
          </w:p>
          <w:p w:rsidR="004A55E8" w:rsidRDefault="00715CF6" w:rsidP="004F5A7D">
            <w:pPr>
              <w:pStyle w:val="ResumeText"/>
            </w:pPr>
            <w:r>
              <w:t>Good knowledge about Computer Hardware</w:t>
            </w:r>
          </w:p>
          <w:p w:rsidR="004A55E8" w:rsidRDefault="004A55E8" w:rsidP="004F5A7D">
            <w:pPr>
              <w:pStyle w:val="ResumeText"/>
            </w:pPr>
          </w:p>
          <w:p w:rsidR="004F5A7D" w:rsidRDefault="004F5A7D" w:rsidP="004F5A7D">
            <w:pPr>
              <w:pStyle w:val="ResumeText"/>
            </w:pPr>
          </w:p>
        </w:tc>
      </w:tr>
      <w:tr w:rsidR="00FF44C8" w:rsidTr="00715CF6">
        <w:trPr>
          <w:gridAfter w:val="1"/>
          <w:wAfter w:w="7378" w:type="dxa"/>
        </w:trPr>
        <w:tc>
          <w:tcPr>
            <w:tcW w:w="2248" w:type="dxa"/>
          </w:tcPr>
          <w:p w:rsidR="00715CF6" w:rsidRDefault="00715CF6">
            <w:pPr>
              <w:pStyle w:val="Heading1"/>
            </w:pPr>
          </w:p>
          <w:p w:rsidR="00FF44C8" w:rsidRDefault="006E3E24">
            <w:pPr>
              <w:pStyle w:val="Heading1"/>
            </w:pPr>
            <w:r>
              <w:t>Experience</w:t>
            </w:r>
          </w:p>
        </w:tc>
        <w:tc>
          <w:tcPr>
            <w:tcW w:w="722" w:type="dxa"/>
            <w:gridSpan w:val="3"/>
          </w:tcPr>
          <w:p w:rsidR="00FF44C8" w:rsidRDefault="00FF44C8" w:rsidP="00AA30FF">
            <w:pPr>
              <w:spacing w:line="240" w:lineRule="auto"/>
              <w:jc w:val="both"/>
            </w:pPr>
          </w:p>
        </w:tc>
        <w:tc>
          <w:tcPr>
            <w:tcW w:w="7560" w:type="dxa"/>
          </w:tcPr>
          <w:p w:rsidR="00715CF6" w:rsidRDefault="00715CF6" w:rsidP="00AA30FF">
            <w:pPr>
              <w:spacing w:line="240" w:lineRule="auto"/>
              <w:jc w:val="both"/>
            </w:pPr>
          </w:p>
          <w:p w:rsidR="00FF44C8" w:rsidRDefault="007720DF" w:rsidP="00AA30FF">
            <w:pPr>
              <w:spacing w:line="240" w:lineRule="auto"/>
              <w:jc w:val="both"/>
            </w:pPr>
            <w:r>
              <w:t>I have designed a web</w:t>
            </w:r>
            <w:r w:rsidR="00D92CE7">
              <w:t>site for Hotel Room Reservation for my Project in Second Year.</w:t>
            </w:r>
          </w:p>
          <w:p w:rsidR="00D92CE7" w:rsidRDefault="007720DF" w:rsidP="00AA30FF">
            <w:pPr>
              <w:spacing w:line="240" w:lineRule="auto"/>
              <w:jc w:val="both"/>
            </w:pPr>
            <w:r>
              <w:t>Worked</w:t>
            </w:r>
            <w:r w:rsidR="00D92CE7">
              <w:t xml:space="preserve"> on </w:t>
            </w:r>
            <w:r>
              <w:t xml:space="preserve">a Project for </w:t>
            </w:r>
            <w:r w:rsidR="00D92CE7">
              <w:t xml:space="preserve"> Sports Shoppe Management System</w:t>
            </w:r>
            <w:r>
              <w:t xml:space="preserve"> in Third Year</w:t>
            </w:r>
            <w:r w:rsidR="00D92CE7">
              <w:t>.</w:t>
            </w:r>
          </w:p>
          <w:p w:rsidR="00D92CE7" w:rsidRDefault="00D92CE7" w:rsidP="00AA30FF">
            <w:pPr>
              <w:spacing w:line="240" w:lineRule="auto"/>
              <w:jc w:val="both"/>
            </w:pPr>
            <w:r>
              <w:t>I have also worked as coordinator in many events such as Marriages and Parties.</w:t>
            </w:r>
          </w:p>
          <w:p w:rsidR="00715CF6" w:rsidRDefault="00D92CE7" w:rsidP="00AA30FF">
            <w:pPr>
              <w:spacing w:line="240" w:lineRule="auto"/>
              <w:jc w:val="both"/>
            </w:pPr>
            <w:r>
              <w:t>IPL</w:t>
            </w:r>
            <w:r w:rsidR="00A2292E">
              <w:t>(as a promoter</w:t>
            </w:r>
            <w:r>
              <w:t>),Adidas Uprising(Registration committee)</w:t>
            </w:r>
            <w:r w:rsidR="00A2292E">
              <w:t>, I-League</w:t>
            </w:r>
            <w:r>
              <w:t>.</w:t>
            </w:r>
          </w:p>
          <w:p w:rsidR="00715CF6" w:rsidRDefault="00715CF6" w:rsidP="00AA30FF">
            <w:pPr>
              <w:spacing w:line="240" w:lineRule="auto"/>
              <w:jc w:val="both"/>
            </w:pPr>
          </w:p>
          <w:p w:rsidR="00715CF6" w:rsidRDefault="00715CF6" w:rsidP="00AA30FF">
            <w:pPr>
              <w:pStyle w:val="ResumeText"/>
              <w:spacing w:line="240" w:lineRule="auto"/>
              <w:jc w:val="both"/>
            </w:pPr>
            <w:r>
              <w:t>Currently Working at Novell Systems &amp; Services as  Hardware &amp; Netwrok Engineer.</w:t>
            </w:r>
          </w:p>
          <w:p w:rsidR="00715CF6" w:rsidRDefault="00715CF6" w:rsidP="00AA30FF">
            <w:pPr>
              <w:spacing w:line="240" w:lineRule="auto"/>
              <w:jc w:val="both"/>
            </w:pPr>
          </w:p>
          <w:p w:rsidR="00715CF6" w:rsidRDefault="00715CF6" w:rsidP="00AA30FF">
            <w:pPr>
              <w:spacing w:line="240" w:lineRule="auto"/>
              <w:jc w:val="both"/>
            </w:pPr>
          </w:p>
        </w:tc>
      </w:tr>
      <w:tr w:rsidR="00FF44C8" w:rsidTr="00715CF6">
        <w:trPr>
          <w:gridAfter w:val="1"/>
          <w:wAfter w:w="7378" w:type="dxa"/>
        </w:trPr>
        <w:tc>
          <w:tcPr>
            <w:tcW w:w="2248" w:type="dxa"/>
          </w:tcPr>
          <w:p w:rsidR="00715CF6" w:rsidRDefault="00715CF6" w:rsidP="00715CF6">
            <w:pPr>
              <w:pStyle w:val="Heading1"/>
              <w:jc w:val="left"/>
            </w:pPr>
          </w:p>
          <w:p w:rsidR="00715CF6" w:rsidRDefault="00715CF6" w:rsidP="00715CF6">
            <w:pPr>
              <w:pStyle w:val="Heading1"/>
              <w:jc w:val="left"/>
            </w:pPr>
          </w:p>
          <w:p w:rsidR="00FF44C8" w:rsidRDefault="00FF44C8" w:rsidP="00715CF6">
            <w:pPr>
              <w:pStyle w:val="Heading1"/>
              <w:jc w:val="left"/>
            </w:pPr>
          </w:p>
        </w:tc>
        <w:tc>
          <w:tcPr>
            <w:tcW w:w="722" w:type="dxa"/>
            <w:gridSpan w:val="3"/>
          </w:tcPr>
          <w:p w:rsidR="00FF44C8" w:rsidRDefault="00FF44C8"/>
          <w:p w:rsidR="00715CF6" w:rsidRDefault="00715CF6"/>
        </w:tc>
        <w:tc>
          <w:tcPr>
            <w:tcW w:w="7560" w:type="dxa"/>
          </w:tcPr>
          <w:p w:rsidR="00715CF6" w:rsidRDefault="00715CF6" w:rsidP="00476282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</w:pPr>
          </w:p>
          <w:p w:rsidR="00715CF6" w:rsidRDefault="00715CF6" w:rsidP="00476282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</w:pPr>
          </w:p>
          <w:p w:rsidR="00715CF6" w:rsidRDefault="00715CF6" w:rsidP="00476282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</w:pPr>
          </w:p>
          <w:p w:rsidR="004A55E8" w:rsidRPr="004A55E8" w:rsidRDefault="00715CF6" w:rsidP="004A55E8">
            <w:r>
              <w:lastRenderedPageBreak/>
              <w:t xml:space="preserve"> </w:t>
            </w:r>
          </w:p>
        </w:tc>
      </w:tr>
      <w:tr w:rsidR="00FF44C8" w:rsidTr="00715CF6">
        <w:trPr>
          <w:gridAfter w:val="1"/>
          <w:wAfter w:w="7378" w:type="dxa"/>
          <w:trHeight w:val="2807"/>
        </w:trPr>
        <w:tc>
          <w:tcPr>
            <w:tcW w:w="2248" w:type="dxa"/>
          </w:tcPr>
          <w:p w:rsidR="004A55E8" w:rsidRDefault="004A55E8" w:rsidP="004A55E8">
            <w:pPr>
              <w:pStyle w:val="Heading1"/>
              <w:jc w:val="left"/>
            </w:pPr>
            <w:r>
              <w:lastRenderedPageBreak/>
              <w:t xml:space="preserve">            </w:t>
            </w:r>
          </w:p>
          <w:p w:rsidR="004A55E8" w:rsidRDefault="00907E0D" w:rsidP="004A55E8">
            <w:pPr>
              <w:pStyle w:val="Heading1"/>
              <w:jc w:val="left"/>
            </w:pPr>
            <w:r>
              <w:t xml:space="preserve">                          </w:t>
            </w:r>
            <w:r w:rsidR="00715CF6">
              <w:t>Education</w:t>
            </w:r>
          </w:p>
          <w:p w:rsidR="004A55E8" w:rsidRPr="004A55E8" w:rsidRDefault="004A55E8" w:rsidP="004A55E8">
            <w:pPr>
              <w:pStyle w:val="Heading1"/>
            </w:pPr>
            <w:r>
              <w:t xml:space="preserve">   </w:t>
            </w:r>
          </w:p>
        </w:tc>
        <w:tc>
          <w:tcPr>
            <w:tcW w:w="722" w:type="dxa"/>
            <w:gridSpan w:val="3"/>
          </w:tcPr>
          <w:p w:rsidR="00FF44C8" w:rsidRDefault="00FF44C8"/>
          <w:p w:rsidR="00715CF6" w:rsidRDefault="00715CF6"/>
        </w:tc>
        <w:tc>
          <w:tcPr>
            <w:tcW w:w="7560" w:type="dxa"/>
          </w:tcPr>
          <w:p w:rsidR="00715CF6" w:rsidRDefault="00715CF6" w:rsidP="00715CF6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</w:pPr>
          </w:p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-691765356"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1126388115"/>
                  <w:placeholder>
                    <w:docPart w:val="2AE629599F2741BEBA2CE5C72FD796B6"/>
                  </w:placeholder>
                </w:sdtPr>
                <w:sdtContent>
                  <w:p w:rsidR="00715CF6" w:rsidRPr="00476282" w:rsidRDefault="00715CF6" w:rsidP="00715CF6">
                    <w:pPr>
                      <w:pStyle w:val="Heading2"/>
                    </w:pPr>
                    <w:r>
                      <w:t>D.D.M Public School (c.b.s.e 10</w:t>
                    </w:r>
                    <w:r w:rsidRPr="00476282">
                      <w:rPr>
                        <w:vertAlign w:val="superscript"/>
                      </w:rPr>
                      <w:t>th</w:t>
                    </w:r>
                    <w:r>
                      <w:t xml:space="preserve"> board)</w:t>
                    </w:r>
                  </w:p>
                  <w:p w:rsidR="00715CF6" w:rsidRDefault="00715CF6" w:rsidP="00715CF6">
                    <w:r>
                      <w:t>7.4 cgpa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1087848882"/>
                  <w:placeholder>
                    <w:docPart w:val="1F6C6CD4ED1449088CCB0F55A6E4B9C1"/>
                  </w:placeholder>
                </w:sdtPr>
                <w:sdtContent>
                  <w:p w:rsidR="00715CF6" w:rsidRPr="00476282" w:rsidRDefault="00715CF6" w:rsidP="00715CF6">
                    <w:pPr>
                      <w:pStyle w:val="Heading2"/>
                    </w:pPr>
                    <w:r>
                      <w:t>D.D.M Public School (c.b.s.e 12</w:t>
                    </w:r>
                    <w:r w:rsidRPr="00476282">
                      <w:rPr>
                        <w:vertAlign w:val="superscript"/>
                      </w:rPr>
                      <w:t>th</w:t>
                    </w:r>
                    <w:r>
                      <w:t xml:space="preserve"> board)</w:t>
                    </w:r>
                  </w:p>
                  <w:p w:rsidR="00715CF6" w:rsidRDefault="00715CF6" w:rsidP="00715CF6">
                    <w:r>
                      <w:t>61%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1270665679"/>
                </w:sdtPr>
                <w:sdtContent>
                  <w:p w:rsidR="00715CF6" w:rsidRDefault="00715CF6" w:rsidP="00715CF6">
                    <w:pPr>
                      <w:pStyle w:val="Heading2"/>
                    </w:pPr>
                    <w:r>
                      <w:t>indira college of commerce and sciencne (B.sc CS)</w:t>
                    </w:r>
                  </w:p>
                  <w:p w:rsidR="00715CF6" w:rsidRDefault="00715CF6" w:rsidP="00715CF6">
                    <w:r>
                      <w:t xml:space="preserve">52% (aggregate) </w:t>
                    </w:r>
                  </w:p>
                </w:sdtContent>
              </w:sdt>
              <w:p w:rsidR="00715CF6" w:rsidRDefault="00715CF6" w:rsidP="00715CF6">
                <w:pPr>
                  <w:rPr>
                    <w:rFonts w:eastAsiaTheme="minorEastAsia"/>
                  </w:rPr>
                </w:pPr>
              </w:p>
            </w:sdtContent>
          </w:sdt>
          <w:p w:rsidR="00FF44C8" w:rsidRDefault="00FF44C8" w:rsidP="00843568">
            <w:pPr>
              <w:pStyle w:val="ResumeText"/>
            </w:pPr>
          </w:p>
        </w:tc>
      </w:tr>
      <w:tr w:rsidR="00715CF6" w:rsidTr="00907E0D">
        <w:trPr>
          <w:trHeight w:val="1736"/>
        </w:trPr>
        <w:tc>
          <w:tcPr>
            <w:tcW w:w="2248" w:type="dxa"/>
          </w:tcPr>
          <w:p w:rsidR="00715CF6" w:rsidRDefault="00715CF6" w:rsidP="00715CF6">
            <w:pPr>
              <w:pStyle w:val="Heading1"/>
              <w:jc w:val="center"/>
            </w:pPr>
          </w:p>
          <w:p w:rsidR="00715CF6" w:rsidRPr="004A55E8" w:rsidRDefault="00715CF6" w:rsidP="00715CF6">
            <w:pPr>
              <w:pStyle w:val="Heading1"/>
              <w:jc w:val="center"/>
            </w:pPr>
            <w:r w:rsidRPr="004A55E8">
              <w:t>Personal</w:t>
            </w:r>
            <w:r>
              <w:t xml:space="preserve"> INformation</w:t>
            </w:r>
          </w:p>
        </w:tc>
        <w:tc>
          <w:tcPr>
            <w:tcW w:w="20" w:type="dxa"/>
          </w:tcPr>
          <w:p w:rsidR="00715CF6" w:rsidRDefault="00715CF6" w:rsidP="00E21491"/>
        </w:tc>
        <w:tc>
          <w:tcPr>
            <w:tcW w:w="15640" w:type="dxa"/>
            <w:gridSpan w:val="4"/>
          </w:tcPr>
          <w:p w:rsidR="00715CF6" w:rsidRDefault="00715CF6" w:rsidP="00E21491">
            <w:pPr>
              <w:pStyle w:val="ResumeText"/>
            </w:pPr>
          </w:p>
          <w:p w:rsidR="00715CF6" w:rsidRDefault="00715CF6" w:rsidP="00E21491">
            <w:pPr>
              <w:pStyle w:val="ResumeText"/>
            </w:pPr>
            <w:r>
              <w:rPr>
                <w:b/>
              </w:rPr>
              <w:t xml:space="preserve">                </w:t>
            </w:r>
            <w:r w:rsidRPr="00715CF6">
              <w:rPr>
                <w:b/>
              </w:rPr>
              <w:t xml:space="preserve">Date of Birth                            </w:t>
            </w:r>
            <w:r>
              <w:t>: 17 Jan 1996</w:t>
            </w:r>
          </w:p>
          <w:p w:rsidR="00715CF6" w:rsidRDefault="00715CF6" w:rsidP="00E21491">
            <w:pPr>
              <w:pStyle w:val="ResumeText"/>
            </w:pPr>
            <w:r>
              <w:rPr>
                <w:b/>
              </w:rPr>
              <w:t xml:space="preserve">                </w:t>
            </w:r>
            <w:r w:rsidRPr="00715CF6">
              <w:rPr>
                <w:b/>
              </w:rPr>
              <w:t>Permanent Address</w:t>
            </w:r>
            <w:r>
              <w:t xml:space="preserve">              </w:t>
            </w:r>
            <w:r>
              <w:t>: Hous</w:t>
            </w:r>
            <w:r>
              <w:t xml:space="preserve">e No. 440, Near Agroha Bhawan, </w:t>
            </w:r>
          </w:p>
          <w:p w:rsidR="00715CF6" w:rsidRDefault="00715CF6" w:rsidP="00E21491">
            <w:pPr>
              <w:pStyle w:val="ResumeText"/>
            </w:pPr>
            <w:r>
              <w:t xml:space="preserve">                                                       </w:t>
            </w:r>
            <w:r>
              <w:t xml:space="preserve">                   </w:t>
            </w:r>
            <w:r>
              <w:t>Old Bus Stand, Korba-495678</w:t>
            </w:r>
          </w:p>
          <w:p w:rsidR="00715CF6" w:rsidRPr="00715CF6" w:rsidRDefault="00715CF6" w:rsidP="00E21491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715CF6">
              <w:rPr>
                <w:b/>
              </w:rPr>
              <w:t xml:space="preserve">Languages                                 </w:t>
            </w:r>
            <w:r w:rsidRPr="00715CF6">
              <w:t>: Hindi</w:t>
            </w:r>
            <w:r>
              <w:t xml:space="preserve"> </w:t>
            </w:r>
            <w:r w:rsidRPr="00715CF6">
              <w:t>,English</w:t>
            </w:r>
          </w:p>
          <w:p w:rsidR="00715CF6" w:rsidRDefault="00715CF6" w:rsidP="00E21491">
            <w:pPr>
              <w:pStyle w:val="ResumeText"/>
            </w:pPr>
          </w:p>
          <w:p w:rsidR="00715CF6" w:rsidRDefault="00715CF6" w:rsidP="00E21491">
            <w:pPr>
              <w:pStyle w:val="ResumeText"/>
            </w:pPr>
            <w:r>
              <w:t xml:space="preserve"> </w:t>
            </w:r>
          </w:p>
          <w:p w:rsidR="00907E0D" w:rsidRDefault="00907E0D" w:rsidP="00E21491">
            <w:pPr>
              <w:pStyle w:val="ResumeText"/>
            </w:pPr>
          </w:p>
        </w:tc>
      </w:tr>
      <w:tr w:rsidR="00715CF6" w:rsidTr="00715CF6">
        <w:trPr>
          <w:gridAfter w:val="1"/>
          <w:wAfter w:w="7378" w:type="dxa"/>
        </w:trPr>
        <w:tc>
          <w:tcPr>
            <w:tcW w:w="2248" w:type="dxa"/>
          </w:tcPr>
          <w:p w:rsidR="00715CF6" w:rsidRDefault="00715CF6">
            <w:pPr>
              <w:pStyle w:val="Heading1"/>
            </w:pPr>
          </w:p>
        </w:tc>
        <w:tc>
          <w:tcPr>
            <w:tcW w:w="452" w:type="dxa"/>
            <w:gridSpan w:val="2"/>
          </w:tcPr>
          <w:p w:rsidR="00715CF6" w:rsidRDefault="00715CF6"/>
        </w:tc>
        <w:tc>
          <w:tcPr>
            <w:tcW w:w="7830" w:type="dxa"/>
            <w:gridSpan w:val="2"/>
          </w:tcPr>
          <w:p w:rsidR="00715CF6" w:rsidRDefault="00715CF6"/>
        </w:tc>
      </w:tr>
    </w:tbl>
    <w:p w:rsidR="00FF44C8" w:rsidRDefault="00FF44C8"/>
    <w:sectPr w:rsidR="00FF44C8" w:rsidSect="007C66C1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23" w:rsidRDefault="008F5F23">
      <w:pPr>
        <w:spacing w:before="0" w:after="0" w:line="240" w:lineRule="auto"/>
      </w:pPr>
      <w:r>
        <w:separator/>
      </w:r>
    </w:p>
  </w:endnote>
  <w:endnote w:type="continuationSeparator" w:id="1">
    <w:p w:rsidR="008F5F23" w:rsidRDefault="008F5F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C8" w:rsidRDefault="006E3E24">
    <w:pPr>
      <w:pStyle w:val="Footer"/>
    </w:pPr>
    <w:r>
      <w:t xml:space="preserve">Page </w:t>
    </w:r>
    <w:r w:rsidR="008A4575">
      <w:fldChar w:fldCharType="begin"/>
    </w:r>
    <w:r>
      <w:instrText xml:space="preserve"> PAGE </w:instrText>
    </w:r>
    <w:r w:rsidR="008A4575">
      <w:fldChar w:fldCharType="separate"/>
    </w:r>
    <w:r w:rsidR="00907E0D">
      <w:rPr>
        <w:noProof/>
      </w:rPr>
      <w:t>2</w:t>
    </w:r>
    <w:r w:rsidR="008A457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23" w:rsidRDefault="008F5F23">
      <w:pPr>
        <w:spacing w:before="0" w:after="0" w:line="240" w:lineRule="auto"/>
      </w:pPr>
      <w:r>
        <w:separator/>
      </w:r>
    </w:p>
  </w:footnote>
  <w:footnote w:type="continuationSeparator" w:id="1">
    <w:p w:rsidR="008F5F23" w:rsidRDefault="008F5F2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43568"/>
    <w:rsid w:val="000F1F22"/>
    <w:rsid w:val="00396101"/>
    <w:rsid w:val="003F42AE"/>
    <w:rsid w:val="00455D6D"/>
    <w:rsid w:val="004736F2"/>
    <w:rsid w:val="004756C2"/>
    <w:rsid w:val="00476282"/>
    <w:rsid w:val="004A55E8"/>
    <w:rsid w:val="004F5A7D"/>
    <w:rsid w:val="005864F8"/>
    <w:rsid w:val="005F23C4"/>
    <w:rsid w:val="006E3E24"/>
    <w:rsid w:val="006F1FD7"/>
    <w:rsid w:val="00715CF6"/>
    <w:rsid w:val="007720DF"/>
    <w:rsid w:val="007C66C1"/>
    <w:rsid w:val="00843568"/>
    <w:rsid w:val="008A4575"/>
    <w:rsid w:val="008F5F23"/>
    <w:rsid w:val="00907E0D"/>
    <w:rsid w:val="0096091F"/>
    <w:rsid w:val="009F0E97"/>
    <w:rsid w:val="00A2292E"/>
    <w:rsid w:val="00A850C9"/>
    <w:rsid w:val="00AA30FF"/>
    <w:rsid w:val="00AB3AF4"/>
    <w:rsid w:val="00BB109C"/>
    <w:rsid w:val="00D92CE7"/>
    <w:rsid w:val="00DE7EAC"/>
    <w:rsid w:val="00DF1D8D"/>
    <w:rsid w:val="00E37F0A"/>
    <w:rsid w:val="00ED685E"/>
    <w:rsid w:val="00EF31C5"/>
    <w:rsid w:val="00F11329"/>
    <w:rsid w:val="00FC28AC"/>
    <w:rsid w:val="00FF4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C1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7C66C1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C66C1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6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6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6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6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6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6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6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7C66C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7C66C1"/>
    <w:rPr>
      <w:kern w:val="20"/>
    </w:rPr>
  </w:style>
  <w:style w:type="paragraph" w:styleId="Footer">
    <w:name w:val="footer"/>
    <w:basedOn w:val="Normal"/>
    <w:link w:val="FooterChar"/>
    <w:uiPriority w:val="2"/>
    <w:unhideWhenUsed/>
    <w:rsid w:val="007C66C1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7C66C1"/>
    <w:rPr>
      <w:kern w:val="20"/>
    </w:rPr>
  </w:style>
  <w:style w:type="paragraph" w:customStyle="1" w:styleId="ResumeText">
    <w:name w:val="Resume Text"/>
    <w:basedOn w:val="Normal"/>
    <w:qFormat/>
    <w:rsid w:val="007C66C1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7C66C1"/>
    <w:rPr>
      <w:color w:val="808080"/>
    </w:rPr>
  </w:style>
  <w:style w:type="table" w:styleId="TableGrid">
    <w:name w:val="Table Grid"/>
    <w:basedOn w:val="TableNormal"/>
    <w:uiPriority w:val="59"/>
    <w:rsid w:val="007C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7C66C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7C66C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C66C1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6C1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6C1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6C1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6C1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6C1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6C1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7C66C1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7C66C1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7C66C1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sid w:val="007C66C1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7C66C1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7C66C1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sid w:val="007C66C1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7C66C1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sid w:val="007C66C1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7C66C1"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sid w:val="007C66C1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sid w:val="007C66C1"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rsid w:val="007C66C1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7C66C1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5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E8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2BA70711CD4FCE8548280058BC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F36B-4EB9-4F15-AB47-B8431868EA42}"/>
      </w:docPartPr>
      <w:docPartBody>
        <w:p w:rsidR="001C4DDD" w:rsidRDefault="0087234B">
          <w:pPr>
            <w:pStyle w:val="252BA70711CD4FCE8548280058BC3DE6"/>
          </w:pPr>
          <w:r>
            <w:t>[City, ST ZIP Code]</w:t>
          </w:r>
        </w:p>
      </w:docPartBody>
    </w:docPart>
    <w:docPart>
      <w:docPartPr>
        <w:name w:val="FF2850948BD64C8983B7444C20D8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DE14-6237-4C42-BEAE-26774D5EE69C}"/>
      </w:docPartPr>
      <w:docPartBody>
        <w:p w:rsidR="001C4DDD" w:rsidRDefault="0087234B">
          <w:pPr>
            <w:pStyle w:val="FF2850948BD64C8983B7444C20D84CD2"/>
          </w:pPr>
          <w:r>
            <w:t>[Telephone]</w:t>
          </w:r>
        </w:p>
      </w:docPartBody>
    </w:docPart>
    <w:docPart>
      <w:docPartPr>
        <w:name w:val="8B534C3A2A1D4628926CD00CC6C5B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12FD-066E-4E80-97E1-49D763A53242}"/>
      </w:docPartPr>
      <w:docPartBody>
        <w:p w:rsidR="001C4DDD" w:rsidRDefault="0087234B">
          <w:pPr>
            <w:pStyle w:val="8B534C3A2A1D4628926CD00CC6C5B23C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CFC993AC206B4F4DAC757DEAE227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022C-E3CC-4EA6-A7E1-8E3A18F1DD72}"/>
      </w:docPartPr>
      <w:docPartBody>
        <w:p w:rsidR="001C4DDD" w:rsidRDefault="0087234B">
          <w:pPr>
            <w:pStyle w:val="CFC993AC206B4F4DAC757DEAE227DFC7"/>
          </w:pPr>
          <w:r>
            <w:t>[Your Name]</w:t>
          </w:r>
        </w:p>
      </w:docPartBody>
    </w:docPart>
    <w:docPart>
      <w:docPartPr>
        <w:name w:val="2AE629599F2741BEBA2CE5C72FD79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98BB-E944-4CB5-9D4D-83283020655F}"/>
      </w:docPartPr>
      <w:docPartBody>
        <w:p w:rsidR="00000000" w:rsidRDefault="005F06C0" w:rsidP="005F06C0">
          <w:pPr>
            <w:pStyle w:val="2AE629599F2741BEBA2CE5C72FD796B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F6C6CD4ED1449088CCB0F55A6E4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3103-3159-4BF9-B8AC-CE2A8E84FA24}"/>
      </w:docPartPr>
      <w:docPartBody>
        <w:p w:rsidR="00000000" w:rsidRDefault="005F06C0" w:rsidP="005F06C0">
          <w:pPr>
            <w:pStyle w:val="1F6C6CD4ED1449088CCB0F55A6E4B9C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57AD"/>
    <w:rsid w:val="000D5FED"/>
    <w:rsid w:val="001C4DDD"/>
    <w:rsid w:val="005E2393"/>
    <w:rsid w:val="005F06C0"/>
    <w:rsid w:val="0087234B"/>
    <w:rsid w:val="008C57A2"/>
    <w:rsid w:val="00CE4645"/>
    <w:rsid w:val="00D47E6C"/>
    <w:rsid w:val="00ED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1CF75C3FA441BB8CB27ED696D9BFE9">
    <w:name w:val="901CF75C3FA441BB8CB27ED696D9BFE9"/>
    <w:rsid w:val="005E2393"/>
  </w:style>
  <w:style w:type="paragraph" w:customStyle="1" w:styleId="252BA70711CD4FCE8548280058BC3DE6">
    <w:name w:val="252BA70711CD4FCE8548280058BC3DE6"/>
    <w:rsid w:val="005E2393"/>
  </w:style>
  <w:style w:type="paragraph" w:customStyle="1" w:styleId="FF2850948BD64C8983B7444C20D84CD2">
    <w:name w:val="FF2850948BD64C8983B7444C20D84CD2"/>
    <w:rsid w:val="005E2393"/>
  </w:style>
  <w:style w:type="paragraph" w:customStyle="1" w:styleId="90E869DC936A4A9FBD0B221362B8FF45">
    <w:name w:val="90E869DC936A4A9FBD0B221362B8FF45"/>
    <w:rsid w:val="005E2393"/>
  </w:style>
  <w:style w:type="character" w:styleId="Emphasis">
    <w:name w:val="Emphasis"/>
    <w:basedOn w:val="DefaultParagraphFont"/>
    <w:uiPriority w:val="2"/>
    <w:unhideWhenUsed/>
    <w:qFormat/>
    <w:rsid w:val="005E2393"/>
    <w:rPr>
      <w:color w:val="4F81BD" w:themeColor="accent1"/>
    </w:rPr>
  </w:style>
  <w:style w:type="paragraph" w:customStyle="1" w:styleId="8B534C3A2A1D4628926CD00CC6C5B23C">
    <w:name w:val="8B534C3A2A1D4628926CD00CC6C5B23C"/>
    <w:rsid w:val="005E2393"/>
  </w:style>
  <w:style w:type="paragraph" w:customStyle="1" w:styleId="CFC993AC206B4F4DAC757DEAE227DFC7">
    <w:name w:val="CFC993AC206B4F4DAC757DEAE227DFC7"/>
    <w:rsid w:val="005E2393"/>
  </w:style>
  <w:style w:type="paragraph" w:customStyle="1" w:styleId="0ABFBD5C4E8E49BE9F646C166B10F232">
    <w:name w:val="0ABFBD5C4E8E49BE9F646C166B10F232"/>
    <w:rsid w:val="005E2393"/>
  </w:style>
  <w:style w:type="paragraph" w:customStyle="1" w:styleId="ResumeText">
    <w:name w:val="Resume Text"/>
    <w:basedOn w:val="Normal"/>
    <w:qFormat/>
    <w:rsid w:val="005E2393"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BC3DAD4BE7664CC78FF008A6F8379956">
    <w:name w:val="BC3DAD4BE7664CC78FF008A6F8379956"/>
    <w:rsid w:val="005E2393"/>
  </w:style>
  <w:style w:type="character" w:styleId="PlaceholderText">
    <w:name w:val="Placeholder Text"/>
    <w:basedOn w:val="DefaultParagraphFont"/>
    <w:uiPriority w:val="99"/>
    <w:semiHidden/>
    <w:rsid w:val="005F06C0"/>
    <w:rPr>
      <w:color w:val="808080"/>
    </w:rPr>
  </w:style>
  <w:style w:type="paragraph" w:customStyle="1" w:styleId="84D4227285BD4B3582D442C3638FAA24">
    <w:name w:val="84D4227285BD4B3582D442C3638FAA24"/>
    <w:rsid w:val="005E2393"/>
  </w:style>
  <w:style w:type="paragraph" w:customStyle="1" w:styleId="E09487D615A54703A27077B1B758CDDD">
    <w:name w:val="E09487D615A54703A27077B1B758CDDD"/>
    <w:rsid w:val="005E2393"/>
  </w:style>
  <w:style w:type="paragraph" w:customStyle="1" w:styleId="4DC1C86202EC48F6A7091D19E685E209">
    <w:name w:val="4DC1C86202EC48F6A7091D19E685E209"/>
    <w:rsid w:val="005E2393"/>
  </w:style>
  <w:style w:type="paragraph" w:customStyle="1" w:styleId="6AE9441568E94F439737C63B560A545F">
    <w:name w:val="6AE9441568E94F439737C63B560A545F"/>
    <w:rsid w:val="005E2393"/>
  </w:style>
  <w:style w:type="paragraph" w:customStyle="1" w:styleId="D9D381FCC7AB46BDBB9A6E1C93C11398">
    <w:name w:val="D9D381FCC7AB46BDBB9A6E1C93C11398"/>
    <w:rsid w:val="005E2393"/>
  </w:style>
  <w:style w:type="paragraph" w:customStyle="1" w:styleId="1BBE4FCC3AE24093883AECED4839C3CB">
    <w:name w:val="1BBE4FCC3AE24093883AECED4839C3CB"/>
    <w:rsid w:val="005E2393"/>
  </w:style>
  <w:style w:type="paragraph" w:customStyle="1" w:styleId="E717F19BF6E1463D857F1956888DF962">
    <w:name w:val="E717F19BF6E1463D857F1956888DF962"/>
    <w:rsid w:val="005E2393"/>
  </w:style>
  <w:style w:type="paragraph" w:customStyle="1" w:styleId="ED7EF98F8A6A453B8729B7595C89A628">
    <w:name w:val="ED7EF98F8A6A453B8729B7595C89A628"/>
    <w:rsid w:val="005E2393"/>
  </w:style>
  <w:style w:type="paragraph" w:customStyle="1" w:styleId="322C3314BBBF4069884C70E7ED35B631">
    <w:name w:val="322C3314BBBF4069884C70E7ED35B631"/>
    <w:rsid w:val="005E2393"/>
  </w:style>
  <w:style w:type="paragraph" w:customStyle="1" w:styleId="69E85AE1C4BA4D13946648BAF1B55C6B">
    <w:name w:val="69E85AE1C4BA4D13946648BAF1B55C6B"/>
    <w:rsid w:val="005E2393"/>
  </w:style>
  <w:style w:type="paragraph" w:customStyle="1" w:styleId="6072E765BA9548C28E2A84CF48821165">
    <w:name w:val="6072E765BA9548C28E2A84CF48821165"/>
    <w:rsid w:val="005E2393"/>
  </w:style>
  <w:style w:type="paragraph" w:customStyle="1" w:styleId="EE0B11190C774A768DA960D0998F2617">
    <w:name w:val="EE0B11190C774A768DA960D0998F2617"/>
    <w:rsid w:val="00ED57AD"/>
  </w:style>
  <w:style w:type="paragraph" w:customStyle="1" w:styleId="0E675E0E66454E75A1AC4A847343821B">
    <w:name w:val="0E675E0E66454E75A1AC4A847343821B"/>
    <w:rsid w:val="00ED57AD"/>
  </w:style>
  <w:style w:type="paragraph" w:customStyle="1" w:styleId="C28A042C6AE041708579534D37C90065">
    <w:name w:val="C28A042C6AE041708579534D37C90065"/>
    <w:rsid w:val="00ED57AD"/>
  </w:style>
  <w:style w:type="paragraph" w:customStyle="1" w:styleId="2AE629599F2741BEBA2CE5C72FD796B6">
    <w:name w:val="2AE629599F2741BEBA2CE5C72FD796B6"/>
    <w:rsid w:val="005F06C0"/>
    <w:pPr>
      <w:spacing w:after="200" w:line="276" w:lineRule="auto"/>
    </w:pPr>
    <w:rPr>
      <w:lang w:val="en-US" w:eastAsia="en-US"/>
    </w:rPr>
  </w:style>
  <w:style w:type="paragraph" w:customStyle="1" w:styleId="1F6C6CD4ED1449088CCB0F55A6E4B9C1">
    <w:name w:val="1F6C6CD4ED1449088CCB0F55A6E4B9C1"/>
    <w:rsid w:val="005F06C0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+91-7828273862</CompanyPhone>
  <CompanyFax/>
  <CompanyEmail>yash.chauhan6@gmail.com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53D295A0-3D1F-452F-B597-D1EFFC47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57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 chauhan</dc:creator>
  <cp:keywords/>
  <cp:lastModifiedBy>Windows User</cp:lastModifiedBy>
  <cp:revision>11</cp:revision>
  <dcterms:created xsi:type="dcterms:W3CDTF">2019-03-28T08:10:00Z</dcterms:created>
  <dcterms:modified xsi:type="dcterms:W3CDTF">2019-06-10T15:17:00Z</dcterms:modified>
  <cp:category>Pune, 411057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