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A06B6" w14:textId="60ED7962" w:rsidR="00816216" w:rsidRDefault="00267E44" w:rsidP="00734961">
      <w:pPr>
        <w:pStyle w:val="Heading1"/>
      </w:pPr>
      <w:r w:rsidRPr="00267E44">
        <w:t>Kumar Kartikey Kohli</w:t>
      </w:r>
    </w:p>
    <w:p w14:paraId="0EE63BE8" w14:textId="51E5CC4F" w:rsidR="00267E44" w:rsidRDefault="00C27C5C" w:rsidP="00267E44">
      <w:r>
        <w:t xml:space="preserve">Human </w:t>
      </w:r>
      <w:r w:rsidR="008B74BB">
        <w:t>Resource</w:t>
      </w:r>
      <w:r>
        <w:t xml:space="preserve">, </w:t>
      </w:r>
      <w:r w:rsidR="00267E44" w:rsidRPr="00267E44">
        <w:t xml:space="preserve">Customer </w:t>
      </w:r>
      <w:r w:rsidR="007000D8">
        <w:t xml:space="preserve">Support </w:t>
      </w:r>
      <w:r w:rsidR="00604001">
        <w:t>&amp; Network Engineer</w:t>
      </w:r>
      <w:r w:rsidR="00267E44">
        <w:t>.</w:t>
      </w:r>
      <w:r w:rsidR="002759EF">
        <w:t xml:space="preserve"> </w:t>
      </w:r>
    </w:p>
    <w:p w14:paraId="32B75403" w14:textId="32D6AADD" w:rsidR="002F3AEE" w:rsidRDefault="002F3AEE" w:rsidP="00267E44">
      <w:r>
        <w:t>U.P (pin code- 229010)</w:t>
      </w:r>
    </w:p>
    <w:p w14:paraId="3E86AE63" w14:textId="56888A1E" w:rsidR="00821B69" w:rsidRDefault="00267E44" w:rsidP="00267E44">
      <w:r>
        <w:t>+91723 884 4525 | Kartikkohli007@gmail.com</w:t>
      </w:r>
    </w:p>
    <w:p w14:paraId="33F2C71C" w14:textId="77777777" w:rsidR="006270A9" w:rsidRDefault="00C20816" w:rsidP="00141A4C">
      <w:pPr>
        <w:pStyle w:val="Heading1"/>
      </w:pPr>
      <w:sdt>
        <w:sdtPr>
          <w:alias w:val="Objective:"/>
          <w:tag w:val="Objective:"/>
          <w:id w:val="-731932020"/>
          <w:placeholder>
            <w:docPart w:val="35CB9600241D4E17A55E5A2529DCE5C2"/>
          </w:placeholder>
          <w:temporary/>
          <w:showingPlcHdr/>
          <w15:appearance w15:val="hidden"/>
        </w:sdtPr>
        <w:sdtEndPr/>
        <w:sdtContent>
          <w:r w:rsidR="009D5933">
            <w:t>Objective</w:t>
          </w:r>
        </w:sdtContent>
      </w:sdt>
    </w:p>
    <w:p w14:paraId="03CD43D5" w14:textId="2FCEAF01" w:rsidR="006270A9" w:rsidRDefault="00B315F5">
      <w:r w:rsidRPr="00B315F5">
        <w:t xml:space="preserve">I am a </w:t>
      </w:r>
      <w:r w:rsidR="00C34977">
        <w:t>Goal</w:t>
      </w:r>
      <w:r w:rsidRPr="00B315F5">
        <w:t>-oriented individual with the ability to deliver product fixes and troubleshoot problems quickly.</w:t>
      </w:r>
      <w:r w:rsidR="00F00FAF">
        <w:t xml:space="preserve"> I am a quick learner who wants to grab every </w:t>
      </w:r>
      <w:r w:rsidR="007515E7">
        <w:t>possible opportunity on my way to success.</w:t>
      </w:r>
      <w:r w:rsidRPr="00B315F5">
        <w:t xml:space="preserve"> I want to be a part of your professionally successful team as a team member where i can leverage my potentials and contribute my experience, qualification and skills towards the optimization of the company goals.</w:t>
      </w:r>
    </w:p>
    <w:sdt>
      <w:sdtPr>
        <w:alias w:val="Education:"/>
        <w:tag w:val="Education:"/>
        <w:id w:val="807127995"/>
        <w:placeholder>
          <w:docPart w:val="805215BF19A84267BF576D06D5F6F1FF"/>
        </w:placeholder>
        <w:temporary/>
        <w:showingPlcHdr/>
        <w15:appearance w15:val="hidden"/>
      </w:sdtPr>
      <w:sdtEndPr/>
      <w:sdtContent>
        <w:p w14:paraId="74B000DE" w14:textId="77777777" w:rsidR="006270A9" w:rsidRDefault="009D5933">
          <w:pPr>
            <w:pStyle w:val="Heading1"/>
          </w:pPr>
          <w:r>
            <w:t>Education</w:t>
          </w:r>
        </w:p>
      </w:sdtContent>
    </w:sdt>
    <w:p w14:paraId="515FB887" w14:textId="474C9DFB" w:rsidR="00734961" w:rsidRDefault="00B315F5" w:rsidP="00B315F5">
      <w:pPr>
        <w:pStyle w:val="Heading2"/>
      </w:pPr>
      <w:r>
        <w:t>B-Tech</w:t>
      </w:r>
      <w:r w:rsidR="009D5933">
        <w:t> | </w:t>
      </w:r>
      <w:r w:rsidR="00734961">
        <w:t>2015-2019 |</w:t>
      </w:r>
    </w:p>
    <w:p w14:paraId="23E18811" w14:textId="040866E3" w:rsidR="00B315F5" w:rsidRDefault="00B315F5" w:rsidP="00B315F5">
      <w:pPr>
        <w:pStyle w:val="Heading2"/>
        <w:rPr>
          <w:b w:val="0"/>
          <w:bCs/>
        </w:rPr>
      </w:pPr>
      <w:r w:rsidRPr="00B315F5">
        <w:rPr>
          <w:b w:val="0"/>
          <w:bCs/>
        </w:rPr>
        <w:t>Feroze Gandhi Institute Engineering &amp; Technology</w:t>
      </w:r>
      <w:r>
        <w:rPr>
          <w:b w:val="0"/>
          <w:bCs/>
        </w:rPr>
        <w:t>,</w:t>
      </w:r>
      <w:r w:rsidRPr="00B315F5">
        <w:rPr>
          <w:b w:val="0"/>
          <w:bCs/>
        </w:rPr>
        <w:t xml:space="preserve"> Raebareli </w:t>
      </w:r>
    </w:p>
    <w:p w14:paraId="5DC10713" w14:textId="77777777" w:rsidR="00B315F5" w:rsidRDefault="00B315F5" w:rsidP="00B315F5">
      <w:pPr>
        <w:pStyle w:val="Heading2"/>
        <w:rPr>
          <w:b w:val="0"/>
          <w:bCs/>
        </w:rPr>
      </w:pPr>
      <w:r w:rsidRPr="00B315F5">
        <w:rPr>
          <w:b w:val="0"/>
          <w:bCs/>
        </w:rPr>
        <w:t>Dr. APJ Abdul Kalam Technical University</w:t>
      </w:r>
    </w:p>
    <w:p w14:paraId="1F1E3139" w14:textId="3EE88D74" w:rsidR="006270A9" w:rsidRDefault="00B315F5" w:rsidP="00B315F5">
      <w:pPr>
        <w:pStyle w:val="Heading2"/>
      </w:pPr>
      <w:r w:rsidRPr="00B315F5">
        <w:rPr>
          <w:b w:val="0"/>
          <w:bCs/>
        </w:rPr>
        <w:t>GRADE- 76.44</w:t>
      </w:r>
    </w:p>
    <w:p w14:paraId="4C3994E0" w14:textId="77777777" w:rsidR="00B315F5" w:rsidRDefault="00B315F5">
      <w:pPr>
        <w:pStyle w:val="Heading2"/>
      </w:pPr>
    </w:p>
    <w:p w14:paraId="77899830" w14:textId="77777777" w:rsidR="00734961" w:rsidRDefault="00734961" w:rsidP="00734961">
      <w:pPr>
        <w:pStyle w:val="Heading2"/>
        <w:rPr>
          <w:b w:val="0"/>
          <w:bCs/>
        </w:rPr>
      </w:pPr>
      <w:r>
        <w:t>Intermediate</w:t>
      </w:r>
      <w:r w:rsidR="009D5933">
        <w:t> | </w:t>
      </w:r>
      <w:r>
        <w:t>2013-2015</w:t>
      </w:r>
      <w:r w:rsidR="009D5933">
        <w:t> </w:t>
      </w:r>
      <w:r w:rsidR="009D5933" w:rsidRPr="00734961">
        <w:rPr>
          <w:b w:val="0"/>
          <w:bCs/>
        </w:rPr>
        <w:t>|</w:t>
      </w:r>
    </w:p>
    <w:p w14:paraId="2AFD16BF" w14:textId="050F9060" w:rsidR="00734961" w:rsidRDefault="00734961" w:rsidP="00734961">
      <w:pPr>
        <w:pStyle w:val="Heading2"/>
        <w:rPr>
          <w:b w:val="0"/>
          <w:bCs/>
        </w:rPr>
      </w:pPr>
      <w:r w:rsidRPr="00734961">
        <w:rPr>
          <w:b w:val="0"/>
          <w:bCs/>
        </w:rPr>
        <w:t>Gopal SVM Intermediate College RaebareliIntermediate</w:t>
      </w:r>
    </w:p>
    <w:p w14:paraId="5F52F477" w14:textId="77777777" w:rsidR="00C803F8" w:rsidRDefault="00734961" w:rsidP="00734961">
      <w:pPr>
        <w:pStyle w:val="Heading2"/>
        <w:rPr>
          <w:b w:val="0"/>
          <w:bCs/>
        </w:rPr>
      </w:pPr>
      <w:r w:rsidRPr="00734961">
        <w:rPr>
          <w:b w:val="0"/>
          <w:bCs/>
        </w:rPr>
        <w:t>GRADE- 74.00%</w:t>
      </w:r>
    </w:p>
    <w:p w14:paraId="29659DD2" w14:textId="77777777" w:rsidR="00C803F8" w:rsidRDefault="00C803F8" w:rsidP="00734961">
      <w:pPr>
        <w:pStyle w:val="Heading2"/>
        <w:rPr>
          <w:b w:val="0"/>
          <w:bCs/>
        </w:rPr>
      </w:pPr>
    </w:p>
    <w:p w14:paraId="5746DE6A" w14:textId="0C796D5F" w:rsidR="00734961" w:rsidRDefault="00734961" w:rsidP="00734961">
      <w:pPr>
        <w:pStyle w:val="Heading2"/>
        <w:rPr>
          <w:b w:val="0"/>
          <w:bCs/>
        </w:rPr>
      </w:pPr>
      <w:r>
        <w:t>High School | 2015 </w:t>
      </w:r>
      <w:r w:rsidRPr="00734961">
        <w:rPr>
          <w:b w:val="0"/>
          <w:bCs/>
        </w:rPr>
        <w:t>|</w:t>
      </w:r>
    </w:p>
    <w:p w14:paraId="54CF736E" w14:textId="77777777" w:rsidR="00734961" w:rsidRDefault="00734961" w:rsidP="00734961">
      <w:pPr>
        <w:pStyle w:val="Heading2"/>
        <w:rPr>
          <w:b w:val="0"/>
          <w:bCs/>
        </w:rPr>
      </w:pPr>
      <w:r w:rsidRPr="00734961">
        <w:rPr>
          <w:b w:val="0"/>
          <w:bCs/>
        </w:rPr>
        <w:t>Gopal SVM Intermediate College RaebareliIntermediate</w:t>
      </w:r>
    </w:p>
    <w:p w14:paraId="470A7B46" w14:textId="4849E78B" w:rsidR="00734961" w:rsidRPr="00734961" w:rsidRDefault="00734961" w:rsidP="00734961">
      <w:pPr>
        <w:pStyle w:val="Heading2"/>
        <w:rPr>
          <w:b w:val="0"/>
          <w:bCs/>
        </w:rPr>
      </w:pPr>
      <w:r w:rsidRPr="00734961">
        <w:rPr>
          <w:b w:val="0"/>
          <w:bCs/>
        </w:rPr>
        <w:t>GRADE- 7</w:t>
      </w:r>
      <w:r>
        <w:rPr>
          <w:b w:val="0"/>
          <w:bCs/>
        </w:rPr>
        <w:t>6</w:t>
      </w:r>
      <w:r w:rsidRPr="00734961">
        <w:rPr>
          <w:b w:val="0"/>
          <w:bCs/>
        </w:rPr>
        <w:t>.</w:t>
      </w:r>
      <w:r>
        <w:rPr>
          <w:b w:val="0"/>
          <w:bCs/>
        </w:rPr>
        <w:t>17</w:t>
      </w:r>
      <w:r w:rsidRPr="00734961">
        <w:rPr>
          <w:b w:val="0"/>
          <w:bCs/>
        </w:rPr>
        <w:t>%</w:t>
      </w:r>
    </w:p>
    <w:sdt>
      <w:sdtPr>
        <w:alias w:val="Skills &amp; Abilities:"/>
        <w:tag w:val="Skills &amp; Abilities:"/>
        <w:id w:val="458624136"/>
        <w:placeholder>
          <w:docPart w:val="BE32047B9CEA4557B4C7699E6CF53CA8"/>
        </w:placeholder>
        <w:temporary/>
        <w:showingPlcHdr/>
        <w15:appearance w15:val="hidden"/>
      </w:sdtPr>
      <w:sdtEndPr/>
      <w:sdtContent>
        <w:p w14:paraId="3BF27F6B" w14:textId="77777777" w:rsidR="006270A9" w:rsidRDefault="009D5933">
          <w:pPr>
            <w:pStyle w:val="Heading1"/>
          </w:pPr>
          <w:r>
            <w:t>Skills &amp; Abilities</w:t>
          </w:r>
        </w:p>
      </w:sdtContent>
    </w:sdt>
    <w:p w14:paraId="4479AF81" w14:textId="33A0C529" w:rsidR="00B13A61" w:rsidRDefault="00BD3C54" w:rsidP="00C803F8">
      <w:pPr>
        <w:pStyle w:val="ListParagraph"/>
        <w:numPr>
          <w:ilvl w:val="0"/>
          <w:numId w:val="28"/>
        </w:numPr>
      </w:pPr>
      <w:r>
        <w:t>Excellent communication and Interpersonal skills.</w:t>
      </w:r>
    </w:p>
    <w:p w14:paraId="3B184F6D" w14:textId="64BDD9B4" w:rsidR="00C84A18" w:rsidRDefault="003C3A62" w:rsidP="00C803F8">
      <w:pPr>
        <w:pStyle w:val="ListParagraph"/>
        <w:numPr>
          <w:ilvl w:val="0"/>
          <w:numId w:val="28"/>
        </w:numPr>
      </w:pPr>
      <w:r>
        <w:t xml:space="preserve">Confident </w:t>
      </w:r>
      <w:r w:rsidR="00771101">
        <w:t xml:space="preserve">Team </w:t>
      </w:r>
      <w:r w:rsidR="00C84A18">
        <w:t>player.</w:t>
      </w:r>
    </w:p>
    <w:p w14:paraId="39B88EC3" w14:textId="3C59BA96" w:rsidR="00BD3C54" w:rsidRDefault="00C84A18" w:rsidP="00C803F8">
      <w:pPr>
        <w:pStyle w:val="ListParagraph"/>
        <w:numPr>
          <w:ilvl w:val="0"/>
          <w:numId w:val="28"/>
        </w:numPr>
      </w:pPr>
      <w:r>
        <w:t>Create motivated and positive environment in work fields</w:t>
      </w:r>
      <w:r w:rsidR="00771101">
        <w:t>.</w:t>
      </w:r>
    </w:p>
    <w:p w14:paraId="418A4986" w14:textId="6A973634" w:rsidR="00771101" w:rsidRDefault="001E0AE6" w:rsidP="00C803F8">
      <w:pPr>
        <w:pStyle w:val="ListParagraph"/>
        <w:numPr>
          <w:ilvl w:val="0"/>
          <w:numId w:val="28"/>
        </w:numPr>
      </w:pPr>
      <w:r>
        <w:t>Conducting</w:t>
      </w:r>
      <w:r w:rsidR="00631518">
        <w:t xml:space="preserve"> </w:t>
      </w:r>
      <w:r>
        <w:t xml:space="preserve">seminars and project </w:t>
      </w:r>
      <w:r w:rsidR="00C84A18">
        <w:t>webinar</w:t>
      </w:r>
      <w:r w:rsidR="00631518">
        <w:t>.</w:t>
      </w:r>
    </w:p>
    <w:p w14:paraId="38F83B38" w14:textId="198E3006" w:rsidR="00C803F8" w:rsidRPr="00D914E4" w:rsidRDefault="00734961" w:rsidP="00C803F8">
      <w:pPr>
        <w:pStyle w:val="ListParagraph"/>
        <w:numPr>
          <w:ilvl w:val="0"/>
          <w:numId w:val="28"/>
        </w:numPr>
      </w:pPr>
      <w:r w:rsidRPr="00D914E4">
        <w:t xml:space="preserve">Network management &amp; </w:t>
      </w:r>
      <w:r w:rsidR="001E0AE6">
        <w:t>security.</w:t>
      </w:r>
    </w:p>
    <w:p w14:paraId="41AF795A" w14:textId="4F0864C0" w:rsidR="00734961" w:rsidRPr="00D914E4" w:rsidRDefault="00734961" w:rsidP="00C803F8">
      <w:pPr>
        <w:pStyle w:val="ListParagraph"/>
        <w:numPr>
          <w:ilvl w:val="0"/>
          <w:numId w:val="28"/>
        </w:numPr>
      </w:pPr>
      <w:r w:rsidRPr="00D914E4">
        <w:t xml:space="preserve">Technical </w:t>
      </w:r>
      <w:r w:rsidR="001E0AE6">
        <w:t>Support.</w:t>
      </w:r>
      <w:r w:rsidRPr="00D914E4">
        <w:t xml:space="preserve">  </w:t>
      </w:r>
    </w:p>
    <w:p w14:paraId="4443A4EA" w14:textId="4AD51D37" w:rsidR="00734961" w:rsidRPr="00D914E4" w:rsidRDefault="00734961" w:rsidP="00C803F8">
      <w:pPr>
        <w:pStyle w:val="ListParagraph"/>
        <w:numPr>
          <w:ilvl w:val="0"/>
          <w:numId w:val="28"/>
        </w:numPr>
      </w:pPr>
      <w:r w:rsidRPr="00D914E4">
        <w:t xml:space="preserve">Customer </w:t>
      </w:r>
      <w:r w:rsidR="001E0AE6">
        <w:t>service.</w:t>
      </w:r>
      <w:r w:rsidRPr="00D914E4">
        <w:t xml:space="preserve"> </w:t>
      </w:r>
    </w:p>
    <w:p w14:paraId="7C2B0BE4" w14:textId="0A9F526A" w:rsidR="00734961" w:rsidRPr="00D914E4" w:rsidRDefault="00734961" w:rsidP="00C803F8">
      <w:pPr>
        <w:pStyle w:val="ListParagraph"/>
        <w:numPr>
          <w:ilvl w:val="0"/>
          <w:numId w:val="28"/>
        </w:numPr>
      </w:pPr>
      <w:r w:rsidRPr="00D914E4">
        <w:t xml:space="preserve">Security </w:t>
      </w:r>
      <w:r w:rsidR="001E0AE6">
        <w:t>protocol.</w:t>
      </w:r>
      <w:r w:rsidRPr="00D914E4">
        <w:t xml:space="preserve"> </w:t>
      </w:r>
    </w:p>
    <w:p w14:paraId="0F926047" w14:textId="348505C4" w:rsidR="00734961" w:rsidRPr="00D914E4" w:rsidRDefault="00734961" w:rsidP="00BB4F25">
      <w:pPr>
        <w:pStyle w:val="ListParagraph"/>
        <w:numPr>
          <w:ilvl w:val="0"/>
          <w:numId w:val="28"/>
        </w:numPr>
      </w:pPr>
      <w:r w:rsidRPr="00D914E4">
        <w:t xml:space="preserve">Network </w:t>
      </w:r>
      <w:r w:rsidR="00BB4F25">
        <w:t>support.</w:t>
      </w:r>
    </w:p>
    <w:p w14:paraId="610F045C" w14:textId="40A7F8DC" w:rsidR="006270A9" w:rsidRPr="00D914E4" w:rsidRDefault="00734961" w:rsidP="00BB4F25">
      <w:pPr>
        <w:pStyle w:val="ListParagraph"/>
        <w:numPr>
          <w:ilvl w:val="0"/>
          <w:numId w:val="28"/>
        </w:numPr>
      </w:pPr>
      <w:r w:rsidRPr="00D914E4">
        <w:t>Core Java</w:t>
      </w:r>
      <w:r w:rsidR="00BB4F25">
        <w:t xml:space="preserve">, Python, C </w:t>
      </w:r>
      <w:r w:rsidRPr="00D914E4">
        <w:t xml:space="preserve">  </w:t>
      </w:r>
    </w:p>
    <w:sdt>
      <w:sdtPr>
        <w:alias w:val="Experience:"/>
        <w:tag w:val="Experience:"/>
        <w:id w:val="171684534"/>
        <w:placeholder>
          <w:docPart w:val="87933C772ADB48478A9E5945BE83A763"/>
        </w:placeholder>
        <w:temporary/>
        <w:showingPlcHdr/>
        <w15:appearance w15:val="hidden"/>
      </w:sdtPr>
      <w:sdtEndPr/>
      <w:sdtContent>
        <w:p w14:paraId="785913B9" w14:textId="77777777" w:rsidR="006270A9" w:rsidRDefault="009D5933">
          <w:pPr>
            <w:pStyle w:val="Heading1"/>
          </w:pPr>
          <w:r>
            <w:t>Experience</w:t>
          </w:r>
        </w:p>
      </w:sdtContent>
    </w:sdt>
    <w:p w14:paraId="65E49D16" w14:textId="3C293BF5" w:rsidR="00D914E4" w:rsidRDefault="00C20816">
      <w:pPr>
        <w:pStyle w:val="Heading2"/>
      </w:pPr>
      <w:r>
        <w:t>Network</w:t>
      </w:r>
      <w:r w:rsidR="00D914E4" w:rsidRPr="00D914E4">
        <w:t xml:space="preserve"> Engineer</w:t>
      </w:r>
      <w:r w:rsidR="009D5933">
        <w:t> </w:t>
      </w:r>
    </w:p>
    <w:p w14:paraId="2633A90E" w14:textId="20D5AA33" w:rsidR="00D914E4" w:rsidRPr="00D914E4" w:rsidRDefault="00D914E4">
      <w:pPr>
        <w:pStyle w:val="Heading2"/>
        <w:rPr>
          <w:b w:val="0"/>
          <w:bCs/>
        </w:rPr>
      </w:pPr>
      <w:r w:rsidRPr="00D914E4">
        <w:rPr>
          <w:b w:val="0"/>
          <w:bCs/>
        </w:rPr>
        <w:t>T</w:t>
      </w:r>
      <w:r w:rsidR="008300F3">
        <w:rPr>
          <w:b w:val="0"/>
          <w:bCs/>
        </w:rPr>
        <w:t>exes</w:t>
      </w:r>
      <w:r w:rsidRPr="00D914E4">
        <w:rPr>
          <w:b w:val="0"/>
          <w:bCs/>
        </w:rPr>
        <w:t xml:space="preserve"> Connect Pvt. Ltd, Lucknow, U.P.</w:t>
      </w:r>
      <w:r w:rsidR="009D5933" w:rsidRPr="00D914E4">
        <w:rPr>
          <w:b w:val="0"/>
          <w:bCs/>
        </w:rPr>
        <w:t> </w:t>
      </w:r>
    </w:p>
    <w:p w14:paraId="0C56A55C" w14:textId="59A79A45" w:rsidR="006270A9" w:rsidRDefault="00D914E4">
      <w:pPr>
        <w:pStyle w:val="Heading2"/>
      </w:pPr>
      <w:r w:rsidRPr="00D914E4">
        <w:rPr>
          <w:b w:val="0"/>
          <w:bCs/>
        </w:rPr>
        <w:t xml:space="preserve"> </w:t>
      </w:r>
      <w:r>
        <w:rPr>
          <w:b w:val="0"/>
          <w:bCs/>
        </w:rPr>
        <w:t xml:space="preserve">Duration- </w:t>
      </w:r>
      <w:r w:rsidRPr="00D914E4">
        <w:rPr>
          <w:b w:val="0"/>
          <w:bCs/>
        </w:rPr>
        <w:t>July 2019 to June 2020</w:t>
      </w:r>
    </w:p>
    <w:p w14:paraId="2F14794F" w14:textId="19366D76" w:rsidR="00D914E4" w:rsidRDefault="00D914E4" w:rsidP="00D914E4">
      <w:pPr>
        <w:pStyle w:val="ListBullet"/>
        <w:numPr>
          <w:ilvl w:val="0"/>
          <w:numId w:val="25"/>
        </w:numPr>
      </w:pPr>
      <w:r>
        <w:t>Answered calls and emails at help desk to assist customers with basic support, bug fixes and configuration issues.</w:t>
      </w:r>
    </w:p>
    <w:p w14:paraId="3F7E919C" w14:textId="77777777" w:rsidR="00D914E4" w:rsidRDefault="00D914E4" w:rsidP="00D914E4">
      <w:pPr>
        <w:pStyle w:val="ListBullet"/>
        <w:numPr>
          <w:ilvl w:val="0"/>
          <w:numId w:val="25"/>
        </w:numPr>
      </w:pPr>
      <w:r>
        <w:t>Used remote diagnostic tools to identify sources of certain customer issues.</w:t>
      </w:r>
    </w:p>
    <w:p w14:paraId="7312655A" w14:textId="497AC695" w:rsidR="006270A9" w:rsidRDefault="00D914E4" w:rsidP="00D914E4">
      <w:pPr>
        <w:pStyle w:val="ListBullet"/>
        <w:numPr>
          <w:ilvl w:val="0"/>
          <w:numId w:val="25"/>
        </w:numPr>
      </w:pPr>
      <w:r>
        <w:t>Improved overall user experience through support, training, troubleshooting, improvements and communication of system changes.</w:t>
      </w:r>
    </w:p>
    <w:p w14:paraId="062128DC" w14:textId="41293486" w:rsidR="00D914E4" w:rsidRDefault="00D914E4" w:rsidP="00D914E4">
      <w:pPr>
        <w:pStyle w:val="ListBullet"/>
        <w:numPr>
          <w:ilvl w:val="0"/>
          <w:numId w:val="0"/>
        </w:numPr>
        <w:ind w:left="216" w:hanging="216"/>
      </w:pPr>
    </w:p>
    <w:p w14:paraId="087AF4EB" w14:textId="4094A10C" w:rsidR="00C21143" w:rsidRDefault="00C21143" w:rsidP="00C803F8">
      <w:pPr>
        <w:pStyle w:val="Heading1"/>
      </w:pPr>
      <w:r>
        <w:t>Projects</w:t>
      </w:r>
    </w:p>
    <w:p w14:paraId="1B6111E4" w14:textId="258DCA26" w:rsidR="00C21143" w:rsidRDefault="00C21143" w:rsidP="00D914E4">
      <w:pPr>
        <w:pStyle w:val="Heading1"/>
        <w:rPr>
          <w:color w:val="auto"/>
          <w:sz w:val="24"/>
          <w:szCs w:val="24"/>
        </w:rPr>
      </w:pPr>
      <w:r w:rsidRPr="00C21143">
        <w:rPr>
          <w:color w:val="auto"/>
          <w:sz w:val="24"/>
          <w:szCs w:val="24"/>
        </w:rPr>
        <w:t>JAVA AUTO COMPILER</w:t>
      </w:r>
    </w:p>
    <w:p w14:paraId="4B90C7A8" w14:textId="54E97110" w:rsidR="00C21143" w:rsidRDefault="00C21143" w:rsidP="00D914E4">
      <w:pPr>
        <w:pStyle w:val="Heading1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Role- Team leader</w:t>
      </w:r>
    </w:p>
    <w:p w14:paraId="085E45BF" w14:textId="4B852E1C" w:rsidR="00C21143" w:rsidRDefault="00C21143" w:rsidP="00D914E4">
      <w:pPr>
        <w:pStyle w:val="Heading1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Duration- Jan 2019 to Jun 2019</w:t>
      </w:r>
    </w:p>
    <w:p w14:paraId="4F46C216" w14:textId="484665FD" w:rsidR="00C21143" w:rsidRDefault="00C21143" w:rsidP="00D914E4">
      <w:pPr>
        <w:pStyle w:val="Heading1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Team strength- 4</w:t>
      </w:r>
    </w:p>
    <w:p w14:paraId="4FC36E61" w14:textId="4AE1D7A3" w:rsidR="00C21143" w:rsidRPr="00C21143" w:rsidRDefault="00C21143" w:rsidP="00D914E4">
      <w:pPr>
        <w:pStyle w:val="Heading1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 Description- To compile 3000 or more Java programs in single button click and many more other features</w:t>
      </w:r>
    </w:p>
    <w:p w14:paraId="4D4A92DE" w14:textId="77777777" w:rsidR="00C21143" w:rsidRPr="00C21143" w:rsidRDefault="00C21143" w:rsidP="00D914E4">
      <w:pPr>
        <w:pStyle w:val="Heading1"/>
        <w:rPr>
          <w:sz w:val="24"/>
          <w:szCs w:val="24"/>
        </w:rPr>
      </w:pPr>
    </w:p>
    <w:p w14:paraId="73864021" w14:textId="6CE6A904" w:rsidR="00D914E4" w:rsidRDefault="00D914E4" w:rsidP="00D914E4">
      <w:pPr>
        <w:pStyle w:val="Heading1"/>
      </w:pPr>
      <w:r>
        <w:t>Certifications</w:t>
      </w:r>
    </w:p>
    <w:p w14:paraId="005739C3" w14:textId="02F9BE18" w:rsidR="00D914E4" w:rsidRDefault="00D914E4" w:rsidP="00D914E4">
      <w:pPr>
        <w:pStyle w:val="ListBullet"/>
        <w:numPr>
          <w:ilvl w:val="0"/>
          <w:numId w:val="26"/>
        </w:numPr>
      </w:pPr>
      <w:r>
        <w:t xml:space="preserve">Network and Management Security (2 days Workshop)  </w:t>
      </w:r>
    </w:p>
    <w:p w14:paraId="2D4FA66A" w14:textId="77777777" w:rsidR="00D914E4" w:rsidRDefault="00D914E4" w:rsidP="00D914E4">
      <w:pPr>
        <w:pStyle w:val="ListBullet"/>
        <w:numPr>
          <w:ilvl w:val="0"/>
          <w:numId w:val="26"/>
        </w:numPr>
      </w:pPr>
      <w:r>
        <w:t xml:space="preserve">Core Java Summer Training Internship (1 month)  </w:t>
      </w:r>
    </w:p>
    <w:p w14:paraId="63AFE94E" w14:textId="77777777" w:rsidR="00D914E4" w:rsidRDefault="00D914E4" w:rsidP="00D914E4">
      <w:pPr>
        <w:pStyle w:val="ListBullet"/>
        <w:numPr>
          <w:ilvl w:val="0"/>
          <w:numId w:val="26"/>
        </w:numPr>
      </w:pPr>
      <w:r>
        <w:t xml:space="preserve">Programming in Java 2-SE (25 days- 50hrs))  </w:t>
      </w:r>
    </w:p>
    <w:p w14:paraId="64D0BFC9" w14:textId="6E96316C" w:rsidR="00D914E4" w:rsidRDefault="00D914E4" w:rsidP="00D914E4">
      <w:pPr>
        <w:pStyle w:val="ListBullet"/>
        <w:numPr>
          <w:ilvl w:val="0"/>
          <w:numId w:val="26"/>
        </w:numPr>
      </w:pPr>
      <w:r>
        <w:t>Programming in C (20 days- 40hrs)</w:t>
      </w:r>
    </w:p>
    <w:p w14:paraId="2BAE7CED" w14:textId="41FE46F5" w:rsidR="001B29CF" w:rsidRDefault="001B29CF" w:rsidP="00D914E4">
      <w:pPr>
        <w:pStyle w:val="ListBullet"/>
        <w:numPr>
          <w:ilvl w:val="0"/>
          <w:numId w:val="0"/>
        </w:numPr>
      </w:pPr>
    </w:p>
    <w:p w14:paraId="7F778879" w14:textId="6166C13C" w:rsidR="00E765E1" w:rsidRDefault="00E00EEE" w:rsidP="00E765E1">
      <w:pPr>
        <w:pStyle w:val="ListBullet"/>
        <w:numPr>
          <w:ilvl w:val="0"/>
          <w:numId w:val="0"/>
        </w:numPr>
        <w:ind w:left="216" w:hanging="216"/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</w:pPr>
      <w:r w:rsidRPr="00E00EEE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  <w:t>Personal Details</w:t>
      </w:r>
    </w:p>
    <w:p w14:paraId="1A90EE88" w14:textId="5CE90051" w:rsidR="00E00EEE" w:rsidRPr="00E00EEE" w:rsidRDefault="00E00EEE" w:rsidP="00E00EEE">
      <w:pPr>
        <w:spacing w:before="240" w:after="0"/>
        <w:jc w:val="both"/>
      </w:pPr>
      <w:r>
        <w:t>Nationality- Indian</w:t>
      </w:r>
    </w:p>
    <w:p w14:paraId="29CBFDC5" w14:textId="60EE45BA" w:rsidR="00E00EEE" w:rsidRDefault="001024F1" w:rsidP="00E765E1">
      <w:pPr>
        <w:pStyle w:val="ListBullet"/>
        <w:numPr>
          <w:ilvl w:val="0"/>
          <w:numId w:val="0"/>
        </w:numPr>
        <w:ind w:left="216" w:hanging="216"/>
      </w:pPr>
      <w:r>
        <w:t>DOB- 21-Aug- 1996</w:t>
      </w:r>
    </w:p>
    <w:p w14:paraId="2FF5ED7A" w14:textId="7A317819" w:rsidR="001024F1" w:rsidRDefault="001024F1" w:rsidP="00E765E1">
      <w:pPr>
        <w:pStyle w:val="ListBullet"/>
        <w:numPr>
          <w:ilvl w:val="0"/>
          <w:numId w:val="0"/>
        </w:numPr>
        <w:ind w:left="216" w:hanging="216"/>
      </w:pPr>
      <w:r>
        <w:t>Gender- Male</w:t>
      </w:r>
    </w:p>
    <w:p w14:paraId="56D9466D" w14:textId="610E9FB1" w:rsidR="001024F1" w:rsidRDefault="001024F1" w:rsidP="00E765E1">
      <w:pPr>
        <w:pStyle w:val="ListBullet"/>
        <w:numPr>
          <w:ilvl w:val="0"/>
          <w:numId w:val="0"/>
        </w:numPr>
        <w:ind w:left="216" w:hanging="216"/>
      </w:pPr>
      <w:r>
        <w:t>Marital Status- Unmarried</w:t>
      </w:r>
    </w:p>
    <w:p w14:paraId="09113B6C" w14:textId="269B4DA8" w:rsidR="001024F1" w:rsidRDefault="001024F1" w:rsidP="00E765E1">
      <w:pPr>
        <w:pStyle w:val="ListBullet"/>
        <w:numPr>
          <w:ilvl w:val="0"/>
          <w:numId w:val="0"/>
        </w:numPr>
        <w:ind w:left="216" w:hanging="216"/>
      </w:pPr>
      <w:r>
        <w:t>Hobbies- Playing Guitar, Football, Travelling.</w:t>
      </w:r>
    </w:p>
    <w:p w14:paraId="2EFEE44C" w14:textId="03890F48" w:rsidR="003C743C" w:rsidRDefault="003C743C" w:rsidP="00E765E1">
      <w:pPr>
        <w:pStyle w:val="ListBullet"/>
        <w:numPr>
          <w:ilvl w:val="0"/>
          <w:numId w:val="0"/>
        </w:numPr>
        <w:ind w:left="216" w:hanging="216"/>
      </w:pPr>
    </w:p>
    <w:p w14:paraId="14282857" w14:textId="77777777" w:rsidR="003C743C" w:rsidRDefault="003C743C" w:rsidP="003C743C">
      <w:pPr>
        <w:pStyle w:val="ListBullet"/>
        <w:numPr>
          <w:ilvl w:val="0"/>
          <w:numId w:val="0"/>
        </w:numPr>
      </w:pPr>
      <w:r w:rsidRPr="00D914E4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  <w:t>Languag</w:t>
      </w:r>
      <w: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  <w:t>es</w:t>
      </w:r>
    </w:p>
    <w:p w14:paraId="63A054F7" w14:textId="77777777" w:rsidR="003C743C" w:rsidRDefault="003C743C" w:rsidP="003C743C">
      <w:pPr>
        <w:pStyle w:val="ListBullet"/>
        <w:numPr>
          <w:ilvl w:val="0"/>
          <w:numId w:val="27"/>
        </w:numPr>
      </w:pPr>
      <w:r>
        <w:t>English</w:t>
      </w:r>
    </w:p>
    <w:p w14:paraId="18E86CE3" w14:textId="77777777" w:rsidR="003C743C" w:rsidRDefault="003C743C" w:rsidP="003C743C">
      <w:pPr>
        <w:pStyle w:val="ListBullet"/>
        <w:numPr>
          <w:ilvl w:val="0"/>
          <w:numId w:val="27"/>
        </w:numPr>
      </w:pPr>
      <w:r>
        <w:t>Hindi</w:t>
      </w:r>
    </w:p>
    <w:p w14:paraId="27A5FC2F" w14:textId="77777777" w:rsidR="003C743C" w:rsidRDefault="003C743C" w:rsidP="003C743C">
      <w:pPr>
        <w:pStyle w:val="ListBullet"/>
        <w:numPr>
          <w:ilvl w:val="0"/>
          <w:numId w:val="0"/>
        </w:numPr>
        <w:ind w:left="216" w:hanging="216"/>
      </w:pPr>
    </w:p>
    <w:p w14:paraId="3C1BDE33" w14:textId="77777777" w:rsidR="003C743C" w:rsidRPr="001B29CF" w:rsidRDefault="003C743C" w:rsidP="00E765E1">
      <w:pPr>
        <w:pStyle w:val="ListBullet"/>
        <w:numPr>
          <w:ilvl w:val="0"/>
          <w:numId w:val="0"/>
        </w:numPr>
        <w:ind w:left="216" w:hanging="216"/>
      </w:pPr>
    </w:p>
    <w:sectPr w:rsidR="003C743C" w:rsidRPr="001B29CF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39D46" w14:textId="77777777" w:rsidR="00267E44" w:rsidRDefault="00267E44">
      <w:pPr>
        <w:spacing w:after="0"/>
      </w:pPr>
      <w:r>
        <w:separator/>
      </w:r>
    </w:p>
  </w:endnote>
  <w:endnote w:type="continuationSeparator" w:id="0">
    <w:p w14:paraId="1FC2E142" w14:textId="77777777" w:rsidR="00267E44" w:rsidRDefault="00267E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MinchoB">
    <w:altName w:val="Yu Mincho Demibold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81C56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7A968" w14:textId="77777777" w:rsidR="00267E44" w:rsidRDefault="00267E44">
      <w:pPr>
        <w:spacing w:after="0"/>
      </w:pPr>
      <w:r>
        <w:separator/>
      </w:r>
    </w:p>
  </w:footnote>
  <w:footnote w:type="continuationSeparator" w:id="0">
    <w:p w14:paraId="732B1218" w14:textId="77777777" w:rsidR="00267E44" w:rsidRDefault="00267E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9D4607"/>
    <w:multiLevelType w:val="hybridMultilevel"/>
    <w:tmpl w:val="71F2BD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41B10"/>
    <w:multiLevelType w:val="hybridMultilevel"/>
    <w:tmpl w:val="B4A22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A632C1"/>
    <w:multiLevelType w:val="hybridMultilevel"/>
    <w:tmpl w:val="B4F462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449BF"/>
    <w:multiLevelType w:val="hybridMultilevel"/>
    <w:tmpl w:val="B960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4D222F"/>
    <w:multiLevelType w:val="hybridMultilevel"/>
    <w:tmpl w:val="2ED029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4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0"/>
  </w:num>
  <w:num w:numId="16">
    <w:abstractNumId w:val="12"/>
  </w:num>
  <w:num w:numId="17">
    <w:abstractNumId w:val="17"/>
  </w:num>
  <w:num w:numId="18">
    <w:abstractNumId w:val="10"/>
  </w:num>
  <w:num w:numId="19">
    <w:abstractNumId w:val="24"/>
  </w:num>
  <w:num w:numId="20">
    <w:abstractNumId w:val="21"/>
  </w:num>
  <w:num w:numId="21">
    <w:abstractNumId w:val="11"/>
  </w:num>
  <w:num w:numId="22">
    <w:abstractNumId w:val="16"/>
  </w:num>
  <w:num w:numId="23">
    <w:abstractNumId w:val="23"/>
  </w:num>
  <w:num w:numId="24">
    <w:abstractNumId w:val="13"/>
  </w:num>
  <w:num w:numId="25">
    <w:abstractNumId w:val="19"/>
  </w:num>
  <w:num w:numId="26">
    <w:abstractNumId w:val="18"/>
  </w:num>
  <w:num w:numId="27">
    <w:abstractNumId w:val="2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attachedTemplate r:id="rId1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44"/>
    <w:rsid w:val="000A4F59"/>
    <w:rsid w:val="001024F1"/>
    <w:rsid w:val="00141A4C"/>
    <w:rsid w:val="001B29CF"/>
    <w:rsid w:val="001E0AE6"/>
    <w:rsid w:val="00267E44"/>
    <w:rsid w:val="002759EF"/>
    <w:rsid w:val="0028220F"/>
    <w:rsid w:val="002F3AEE"/>
    <w:rsid w:val="00356C14"/>
    <w:rsid w:val="003C3A62"/>
    <w:rsid w:val="003C743C"/>
    <w:rsid w:val="00403B98"/>
    <w:rsid w:val="004A3CE2"/>
    <w:rsid w:val="00604001"/>
    <w:rsid w:val="00617B26"/>
    <w:rsid w:val="006270A9"/>
    <w:rsid w:val="00631518"/>
    <w:rsid w:val="00675956"/>
    <w:rsid w:val="00681034"/>
    <w:rsid w:val="007000D8"/>
    <w:rsid w:val="00734961"/>
    <w:rsid w:val="007515E7"/>
    <w:rsid w:val="00771101"/>
    <w:rsid w:val="00816216"/>
    <w:rsid w:val="00821B69"/>
    <w:rsid w:val="008300F3"/>
    <w:rsid w:val="00872B55"/>
    <w:rsid w:val="0087734B"/>
    <w:rsid w:val="008A1C6A"/>
    <w:rsid w:val="008B74BB"/>
    <w:rsid w:val="008C63E9"/>
    <w:rsid w:val="009D5933"/>
    <w:rsid w:val="00B13A61"/>
    <w:rsid w:val="00B315F5"/>
    <w:rsid w:val="00BB4F25"/>
    <w:rsid w:val="00BD3C54"/>
    <w:rsid w:val="00BD768D"/>
    <w:rsid w:val="00C20816"/>
    <w:rsid w:val="00C21143"/>
    <w:rsid w:val="00C27C5C"/>
    <w:rsid w:val="00C34977"/>
    <w:rsid w:val="00C35888"/>
    <w:rsid w:val="00C61F8E"/>
    <w:rsid w:val="00C803F8"/>
    <w:rsid w:val="00C84A18"/>
    <w:rsid w:val="00D914E4"/>
    <w:rsid w:val="00E00105"/>
    <w:rsid w:val="00E00EEE"/>
    <w:rsid w:val="00E765E1"/>
    <w:rsid w:val="00E83E4B"/>
    <w:rsid w:val="00F00FAF"/>
    <w:rsid w:val="00F8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C10274"/>
  <w15:chartTrackingRefBased/>
  <w15:docId w15:val="{EA38C7C3-0324-42F6-9CB3-78988EA9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C803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1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pen\AppData\Roaming\Microsoft\Templates\Resume%20(color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5CB9600241D4E17A55E5A2529DCE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24E36-B555-4A74-9A84-1635D08CCA80}"/>
      </w:docPartPr>
      <w:docPartBody>
        <w:p w:rsidR="00330FFA" w:rsidRDefault="00330FFA">
          <w:pPr>
            <w:pStyle w:val="35CB9600241D4E17A55E5A2529DCE5C2"/>
          </w:pPr>
          <w:r>
            <w:t>Objective</w:t>
          </w:r>
        </w:p>
      </w:docPartBody>
    </w:docPart>
    <w:docPart>
      <w:docPartPr>
        <w:name w:val="805215BF19A84267BF576D06D5F6F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C3D98-0A46-4F4A-B700-F7B9CE9FAA57}"/>
      </w:docPartPr>
      <w:docPartBody>
        <w:p w:rsidR="00330FFA" w:rsidRDefault="00330FFA">
          <w:pPr>
            <w:pStyle w:val="805215BF19A84267BF576D06D5F6F1FF"/>
          </w:pPr>
          <w:r>
            <w:t>Education</w:t>
          </w:r>
        </w:p>
      </w:docPartBody>
    </w:docPart>
    <w:docPart>
      <w:docPartPr>
        <w:name w:val="BE32047B9CEA4557B4C7699E6CF53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E4497-97D7-42AC-81A7-B736B086A96E}"/>
      </w:docPartPr>
      <w:docPartBody>
        <w:p w:rsidR="00330FFA" w:rsidRDefault="00330FFA">
          <w:pPr>
            <w:pStyle w:val="BE32047B9CEA4557B4C7699E6CF53CA8"/>
          </w:pPr>
          <w:r>
            <w:t>Skills &amp; Abilities</w:t>
          </w:r>
        </w:p>
      </w:docPartBody>
    </w:docPart>
    <w:docPart>
      <w:docPartPr>
        <w:name w:val="87933C772ADB48478A9E5945BE83A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AF84-F8EA-4DBA-AF30-88AC37C4C65D}"/>
      </w:docPartPr>
      <w:docPartBody>
        <w:p w:rsidR="00330FFA" w:rsidRDefault="00330FFA">
          <w:pPr>
            <w:pStyle w:val="87933C772ADB48478A9E5945BE83A763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MinchoB">
    <w:altName w:val="Yu Mincho Demibold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FA"/>
    <w:rsid w:val="0033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CB9600241D4E17A55E5A2529DCE5C2">
    <w:name w:val="35CB9600241D4E17A55E5A2529DCE5C2"/>
  </w:style>
  <w:style w:type="paragraph" w:customStyle="1" w:styleId="805215BF19A84267BF576D06D5F6F1FF">
    <w:name w:val="805215BF19A84267BF576D06D5F6F1FF"/>
  </w:style>
  <w:style w:type="paragraph" w:customStyle="1" w:styleId="BE32047B9CEA4557B4C7699E6CF53CA8">
    <w:name w:val="BE32047B9CEA4557B4C7699E6CF53CA8"/>
  </w:style>
  <w:style w:type="paragraph" w:customStyle="1" w:styleId="87933C772ADB48478A9E5945BE83A763">
    <w:name w:val="87933C772ADB48478A9E5945BE83A7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9C02-269A-4556-965E-C2F7894C952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Resume%20(color).dotx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Pradnya B</dc:creator>
  <cp:keywords/>
  <cp:lastModifiedBy>Pradnya B</cp:lastModifiedBy>
  <cp:revision>2</cp:revision>
  <dcterms:created xsi:type="dcterms:W3CDTF">2021-02-12T05:45:00Z</dcterms:created>
  <dcterms:modified xsi:type="dcterms:W3CDTF">2021-02-12T05:45:00Z</dcterms:modified>
  <cp:version/>
</cp:coreProperties>
</file>