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41FD" w14:textId="7F3C42B0" w:rsidR="00CF4658" w:rsidRPr="00DD74E8" w:rsidRDefault="00A87BD9" w:rsidP="00CF4658">
      <w:pPr>
        <w:rPr>
          <w:rFonts w:asciiTheme="majorHAnsi" w:hAnsiTheme="majorHAnsi"/>
        </w:rPr>
      </w:pPr>
      <w:r w:rsidRPr="00DD74E8">
        <w:rPr>
          <w:rFonts w:asciiTheme="majorHAnsi" w:hAnsiTheme="majorHAnsi"/>
          <w:bCs/>
          <w:noProof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66F9B" wp14:editId="4CA7E9E4">
                <wp:simplePos x="0" y="0"/>
                <wp:positionH relativeFrom="page">
                  <wp:posOffset>80682</wp:posOffset>
                </wp:positionH>
                <wp:positionV relativeFrom="paragraph">
                  <wp:posOffset>-421341</wp:posOffset>
                </wp:positionV>
                <wp:extent cx="7583170" cy="101557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170" cy="10155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4EA0D" w14:textId="77777777" w:rsidR="00DE7606" w:rsidRPr="00F40A7B" w:rsidRDefault="00AA0D2E" w:rsidP="00CA0111">
                            <w:pPr>
                              <w:pBdr>
                                <w:bottom w:val="single" w:sz="4" w:space="0" w:color="auto"/>
                              </w:pBdr>
                              <w:spacing w:before="240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</w:rPr>
                            </w:pPr>
                            <w:bookmarkStart w:id="0" w:name="_Hlk32836093"/>
                            <w:bookmarkStart w:id="1" w:name="_Hlk32836094"/>
                            <w:r w:rsidRPr="00F40A7B">
                              <w:rPr>
                                <w:rFonts w:asciiTheme="majorHAnsi" w:hAnsiTheme="majorHAnsi"/>
                                <w:b/>
                                <w:smallCaps/>
                              </w:rPr>
                              <w:t>Amit Ravindra Kholgade</w:t>
                            </w:r>
                          </w:p>
                          <w:p w14:paraId="0D03D71B" w14:textId="77777777" w:rsidR="00DE7606" w:rsidRPr="00F40A7B" w:rsidRDefault="00AA0D2E" w:rsidP="00CA0111">
                            <w:pPr>
                              <w:pBdr>
                                <w:bottom w:val="single" w:sz="4" w:space="0" w:color="auto"/>
                              </w:pBdr>
                              <w:spacing w:before="240"/>
                              <w:jc w:val="center"/>
                              <w:rPr>
                                <w:rFonts w:asciiTheme="majorHAnsi" w:hAnsiTheme="majorHAnsi"/>
                                <w:b/>
                                <w:spacing w:val="20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/>
                                <w:spacing w:val="20"/>
                              </w:rPr>
                              <w:t>IT Operations</w:t>
                            </w:r>
                          </w:p>
                          <w:p w14:paraId="675FED3D" w14:textId="74FEAD74" w:rsidR="008D6D74" w:rsidRPr="00F40A7B" w:rsidRDefault="008D6D74" w:rsidP="00CA0111">
                            <w:pPr>
                              <w:pBdr>
                                <w:bottom w:val="single" w:sz="4" w:space="0" w:color="auto"/>
                              </w:pBdr>
                              <w:spacing w:before="24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61D3378" w14:textId="4014B208" w:rsidR="00400780" w:rsidRPr="00F40A7B" w:rsidRDefault="00996A77" w:rsidP="00CA0111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/>
                              </w:rPr>
                              <w:t>My Brief Profile</w:t>
                            </w:r>
                          </w:p>
                          <w:p w14:paraId="094C7B88" w14:textId="1177A632" w:rsidR="00400780" w:rsidRPr="00F40A7B" w:rsidRDefault="00996A77" w:rsidP="00400780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I</w:t>
                            </w:r>
                            <w:r w:rsidR="00400780" w:rsidRPr="00F40A7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 xml:space="preserve">T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Experience of More than 25 Years.  Expertise Domains are:</w:t>
                            </w:r>
                          </w:p>
                          <w:p w14:paraId="21229EA9" w14:textId="77777777" w:rsidR="00837288" w:rsidRPr="00F40A7B" w:rsidRDefault="00265696" w:rsidP="00265696">
                            <w:pPr>
                              <w:numPr>
                                <w:ilvl w:val="1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Data Center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( Small and Medium Size)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837288" w:rsidRPr="00F40A7B">
                              <w:rPr>
                                <w:rFonts w:asciiTheme="majorHAnsi" w:hAnsiTheme="majorHAnsi" w:cs="Arial"/>
                              </w:rPr>
                              <w:t xml:space="preserve">– </w:t>
                            </w:r>
                          </w:p>
                          <w:p w14:paraId="362F83C3" w14:textId="482D855F" w:rsidR="00265696" w:rsidRPr="00F40A7B" w:rsidRDefault="00265696" w:rsidP="00837288">
                            <w:pPr>
                              <w:numPr>
                                <w:ilvl w:val="2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</w:rPr>
                              <w:t>Operationalization, Management, Monitoring, Shifting.</w:t>
                            </w:r>
                          </w:p>
                          <w:p w14:paraId="15626E66" w14:textId="22660643" w:rsidR="00837288" w:rsidRPr="00F40A7B" w:rsidRDefault="00265696" w:rsidP="00265696">
                            <w:pPr>
                              <w:numPr>
                                <w:ilvl w:val="1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</w:rPr>
                              <w:t>Hardware, Network and System Software</w:t>
                            </w:r>
                            <w:r w:rsidR="00837288" w:rsidRPr="00F40A7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>-</w:t>
                            </w:r>
                          </w:p>
                          <w:p w14:paraId="3302C182" w14:textId="7C31ED35" w:rsidR="00265696" w:rsidRPr="00F40A7B" w:rsidRDefault="00265696" w:rsidP="00837288">
                            <w:pPr>
                              <w:numPr>
                                <w:ilvl w:val="2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</w:rPr>
                              <w:t>Installation, Configuration, Management.</w:t>
                            </w:r>
                          </w:p>
                          <w:p w14:paraId="698E608D" w14:textId="2649C3EE" w:rsidR="00265696" w:rsidRPr="00F40A7B" w:rsidRDefault="00837288" w:rsidP="00265696">
                            <w:pPr>
                              <w:numPr>
                                <w:ilvl w:val="1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</w:rPr>
                              <w:t>Management of IT</w:t>
                            </w:r>
                            <w:r w:rsidR="00265696" w:rsidRPr="00F40A7B">
                              <w:rPr>
                                <w:rFonts w:asciiTheme="majorHAnsi" w:hAnsiTheme="majorHAnsi" w:cs="Arial"/>
                              </w:rPr>
                              <w:t xml:space="preserve"> Support Team – </w:t>
                            </w:r>
                            <w:r w:rsidR="00265696" w:rsidRPr="00F40A7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Entire Lifecycle.</w:t>
                            </w:r>
                          </w:p>
                          <w:p w14:paraId="22449330" w14:textId="6108E937" w:rsidR="00837288" w:rsidRPr="00F40A7B" w:rsidRDefault="00837288" w:rsidP="00837288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Currently taking care of total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IT infrastructure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of a midsize (employees 300+) private company from Engineering sector.</w:t>
                            </w:r>
                          </w:p>
                          <w:p w14:paraId="3E620CE6" w14:textId="0432EC71" w:rsidR="00747670" w:rsidRPr="00F40A7B" w:rsidRDefault="00747670" w:rsidP="00837288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Multiple Data Centers (Thailand, Indonesia, Singapore, Germany and India) are working under me.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All these Centers are managed through AWS.</w:t>
                            </w:r>
                          </w:p>
                          <w:p w14:paraId="36832AAC" w14:textId="24A739D3" w:rsidR="00747670" w:rsidRPr="00F40A7B" w:rsidRDefault="00747670" w:rsidP="00837288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Current role includes complete management of IT support for the entire organization with the support of IT team which reports to me.</w:t>
                            </w:r>
                          </w:p>
                          <w:p w14:paraId="7DB873EB" w14:textId="4EC62280" w:rsidR="00265696" w:rsidRPr="00F40A7B" w:rsidRDefault="00837288" w:rsidP="00400780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Professional Certifications from </w:t>
                            </w:r>
                            <w:r w:rsidR="00265696"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Microsoft, Cisco and AutoCAD</w:t>
                            </w:r>
                            <w:r w:rsidR="00747670"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…</w:t>
                            </w:r>
                          </w:p>
                          <w:p w14:paraId="5AA35699" w14:textId="1C5CFDA5" w:rsidR="00B81F42" w:rsidRPr="00DE4906" w:rsidRDefault="00265696" w:rsidP="0006388F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/>
                                <w:spacing w:val="-2"/>
                              </w:rPr>
                            </w:pPr>
                            <w:r w:rsidRPr="00DE4906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Domestic and Global experience </w:t>
                            </w:r>
                            <w:r w:rsidRPr="00DE4906">
                              <w:rPr>
                                <w:rFonts w:asciiTheme="majorHAnsi" w:hAnsiTheme="majorHAnsi" w:cs="Arial"/>
                                <w:b/>
                              </w:rPr>
                              <w:t>(Thailand, Indonesia, Singapore, Germany…)</w:t>
                            </w:r>
                            <w:r w:rsidRPr="00DE4906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</w:t>
                            </w:r>
                            <w:r w:rsidR="00400780" w:rsidRPr="00DE4906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</w:t>
                            </w:r>
                          </w:p>
                          <w:p w14:paraId="07B027BE" w14:textId="77777777" w:rsidR="0090010A" w:rsidRPr="00F40A7B" w:rsidRDefault="0090010A" w:rsidP="0090010A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0BF15122" w14:textId="77777777" w:rsidR="0090010A" w:rsidRPr="00F40A7B" w:rsidRDefault="0090010A" w:rsidP="0090010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>Major Projects Handled:</w:t>
                            </w:r>
                          </w:p>
                          <w:p w14:paraId="43C2462A" w14:textId="2BA075DC" w:rsidR="0090010A" w:rsidRPr="00F40A7B" w:rsidRDefault="0090010A" w:rsidP="0090010A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Relocation and shifting of Data Centers from one  country to </w:t>
                            </w:r>
                            <w:r w:rsidR="00F40A7B"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another.</w:t>
                            </w:r>
                          </w:p>
                          <w:p w14:paraId="0F0A97AC" w14:textId="6CABB052" w:rsidR="0090010A" w:rsidRPr="00F40A7B" w:rsidRDefault="0090010A" w:rsidP="0090010A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Shifting of the IT infrastructure from owned data centers to cloud – AWS</w:t>
                            </w:r>
                            <w:r w:rsidR="00F40A7B"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.</w:t>
                            </w:r>
                          </w:p>
                          <w:p w14:paraId="24694FDE" w14:textId="3ABFD719" w:rsidR="0090010A" w:rsidRPr="00F40A7B" w:rsidRDefault="005B455F" w:rsidP="00427C05">
                            <w:pPr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Setting Up Data Center </w:t>
                            </w:r>
                            <w:r w:rsidR="003A1D2B"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>in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India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( Bangalore, Chennai, Delhi, Jamshedpur, Pune</w:t>
                            </w:r>
                            <w:r w:rsidR="00DD7534"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, </w:t>
                            </w:r>
                            <w:r w:rsidR="007855A5"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Gujarat, Mohali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)</w:t>
                            </w:r>
                            <w:r w:rsidR="00F40A7B"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.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</w:t>
                            </w:r>
                          </w:p>
                          <w:p w14:paraId="228B5051" w14:textId="77777777" w:rsidR="0090010A" w:rsidRPr="00F40A7B" w:rsidRDefault="0090010A" w:rsidP="0090010A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1805835D" w14:textId="057FF934" w:rsidR="0090010A" w:rsidRPr="00F40A7B" w:rsidRDefault="0090010A" w:rsidP="007855A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>Major Technologies Handled:</w:t>
                            </w:r>
                          </w:p>
                          <w:p w14:paraId="137F6853" w14:textId="38EEC31C" w:rsidR="0090010A" w:rsidRPr="00F40A7B" w:rsidRDefault="0090010A" w:rsidP="0090010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 w:cs="Swis721 B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Networking: </w:t>
                            </w:r>
                            <w:r w:rsidRPr="00F40A7B"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  <w:t>Active Directory, LAN/WAN, TCP/IP, VPN, VoIP, SIP, MPLS, VNC, VLAN Segregation</w:t>
                            </w:r>
                            <w:r w:rsidR="00F40A7B" w:rsidRPr="00F40A7B"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CCE321" w14:textId="2608C15D" w:rsidR="007855A5" w:rsidRPr="00F40A7B" w:rsidRDefault="007855A5" w:rsidP="0090010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 w:cs="Swis721 BT"/>
                                <w:b/>
                                <w:sz w:val="20"/>
                                <w:szCs w:val="20"/>
                              </w:rPr>
                              <w:t>Microsoft Platforms, Amazon Cloud, Cisco</w:t>
                            </w:r>
                            <w:r w:rsidR="00F40A7B" w:rsidRPr="00F40A7B">
                              <w:rPr>
                                <w:rFonts w:asciiTheme="majorHAnsi" w:hAnsiTheme="majorHAnsi" w:cs="Swis721 BT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CA7FD5" w14:textId="24B4C4C0" w:rsidR="0090010A" w:rsidRPr="00F40A7B" w:rsidRDefault="0090010A" w:rsidP="0090010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 w:cs="Swis721 B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Hardware: </w:t>
                            </w:r>
                            <w:r w:rsidRPr="00F40A7B"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  <w:t>HP-IBM x Series Enterprise Servers, Switches, Routers, Bridges, Cabling, Workstations, Notebook, Printers, Mobile Devices, IP KVM Switches</w:t>
                            </w:r>
                            <w:r w:rsidR="00F40A7B" w:rsidRPr="00F40A7B"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4B22F8" w14:textId="156F1440" w:rsidR="0090010A" w:rsidRPr="00480D18" w:rsidRDefault="0090010A" w:rsidP="0090010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</w:pPr>
                            <w:r w:rsidRPr="00480D18">
                              <w:rPr>
                                <w:rFonts w:asciiTheme="majorHAnsi" w:hAnsiTheme="majorHAnsi" w:cs="Swis721 B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Tools: </w:t>
                            </w:r>
                            <w:r w:rsidRPr="00480D18"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  <w:t>Citrix Presentation Server, Citrix Web Interface, Track-IT! Symantec Backup Exec PCAnywhere, Net support, McAfee Antivirus, Ghost, Dame Ware, SharePoint, Visio, MS- Office</w:t>
                            </w:r>
                            <w:r w:rsidR="00F40A7B" w:rsidRPr="00480D18">
                              <w:rPr>
                                <w:rFonts w:asciiTheme="majorHAnsi" w:hAnsiTheme="majorHAnsi" w:cs="Swis721 BT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18C6B2" w14:textId="60BA3D2D" w:rsidR="0090010A" w:rsidRPr="00F40A7B" w:rsidRDefault="00F3192E" w:rsidP="007855A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>FOCUS AREAS</w:t>
                            </w:r>
                            <w:r w:rsidR="007855A5" w:rsidRPr="00F40A7B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>:</w:t>
                            </w:r>
                          </w:p>
                          <w:p w14:paraId="63C9E035" w14:textId="0C14AE9A" w:rsidR="007855A5" w:rsidRPr="00F40A7B" w:rsidRDefault="004654BD" w:rsidP="007855A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To Configure Network Resources in organized manner.</w:t>
                            </w:r>
                          </w:p>
                          <w:p w14:paraId="107AEF90" w14:textId="34BD5D36" w:rsidR="004654BD" w:rsidRPr="00F40A7B" w:rsidRDefault="004654BD" w:rsidP="007855A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Setup Servers, End Users workstations, Virtual Systems</w:t>
                            </w:r>
                            <w:r w:rsidR="004C6E0B"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and network hardware, install software’s through SCCM</w:t>
                            </w:r>
                            <w:r w:rsidR="00F40A7B"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042B65" w14:textId="1A90814E" w:rsidR="004C6E0B" w:rsidRPr="00F40A7B" w:rsidRDefault="004C6E0B" w:rsidP="007855A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To perform required system maintenance and keep the physical and virtual servers tuned for optimum performance</w:t>
                            </w:r>
                            <w:r w:rsidR="00F40A7B"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8F03AE" w14:textId="3BECB675" w:rsidR="00F3192E" w:rsidRPr="00DD74E8" w:rsidRDefault="00F40A7B" w:rsidP="00DD74E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SharePoint Implementation and Administration. </w:t>
                            </w:r>
                          </w:p>
                          <w:p w14:paraId="473E1455" w14:textId="14C9BDFF" w:rsidR="00B81F42" w:rsidRPr="00F40A7B" w:rsidRDefault="00597641" w:rsidP="00B12FB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</w:pPr>
                            <w:r w:rsidRPr="00F40A7B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>CAREER</w:t>
                            </w:r>
                            <w:r w:rsidR="0090010A" w:rsidRPr="00F40A7B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 xml:space="preserve"> PATH </w:t>
                            </w:r>
                            <w:r w:rsidR="0090010A" w:rsidRPr="00F40A7B">
                              <w:rPr>
                                <w:rFonts w:asciiTheme="majorHAnsi" w:hAnsiTheme="majorHAnsi"/>
                                <w:bCs/>
                                <w:spacing w:val="-2"/>
                              </w:rPr>
                              <w:t>(Details given separately in enclosed pages.)</w:t>
                            </w:r>
                          </w:p>
                          <w:p w14:paraId="339ED82C" w14:textId="1BAF324A" w:rsidR="00597641" w:rsidRPr="00F40A7B" w:rsidRDefault="00951958" w:rsidP="00597641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Assistant Manager IT</w:t>
                            </w:r>
                            <w:r w:rsidR="00597641"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:</w:t>
                            </w:r>
                            <w:r w:rsidR="00597641" w:rsidRPr="00F40A7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>Since Jan’07</w:t>
                            </w:r>
                            <w:r w:rsidR="007B52E5" w:rsidRPr="00F40A7B">
                              <w:rPr>
                                <w:rFonts w:asciiTheme="majorHAnsi" w:hAnsiTheme="majorHAnsi" w:cs="Arial"/>
                              </w:rPr>
                              <w:t xml:space="preserve"> till Today</w:t>
                            </w:r>
                          </w:p>
                          <w:p w14:paraId="6FD7DAE9" w14:textId="77777777" w:rsidR="00597641" w:rsidRPr="00F40A7B" w:rsidRDefault="00951958" w:rsidP="00597641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 xml:space="preserve">Oerlikon Balzers Coating India Ltd. </w:t>
                            </w:r>
                          </w:p>
                          <w:p w14:paraId="66476889" w14:textId="77777777" w:rsidR="007B52E5" w:rsidRPr="00F40A7B" w:rsidRDefault="007B52E5" w:rsidP="00597641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0D2921CE" w14:textId="77777777" w:rsidR="007B52E5" w:rsidRPr="00F40A7B" w:rsidRDefault="007B52E5" w:rsidP="007B52E5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Sr. Network Engineer: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 Jul’04-Dec’06</w:t>
                            </w:r>
                          </w:p>
                          <w:p w14:paraId="7E02A317" w14:textId="77777777" w:rsidR="007B52E5" w:rsidRPr="00F40A7B" w:rsidRDefault="007B52E5" w:rsidP="007B52E5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 xml:space="preserve">Sycamore Software Solutions Pvt. Ltd. </w:t>
                            </w:r>
                          </w:p>
                          <w:p w14:paraId="5C8248A1" w14:textId="77777777" w:rsidR="007B52E5" w:rsidRPr="00F40A7B" w:rsidRDefault="007B52E5" w:rsidP="00597641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4C7F6C35" w14:textId="77777777" w:rsidR="007B52E5" w:rsidRPr="00F40A7B" w:rsidRDefault="007B52E5" w:rsidP="007B52E5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Resident Technical Support Engineer: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 Jan’04-Jun’07</w:t>
                            </w:r>
                          </w:p>
                          <w:p w14:paraId="4F6701C6" w14:textId="032085AB" w:rsidR="007B52E5" w:rsidRDefault="007B52E5" w:rsidP="007B52E5">
                            <w:pPr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>In MsourcE India Pvt. Ltd. representing M/s. Business Link Automation India Ltd.</w:t>
                            </w:r>
                          </w:p>
                          <w:p w14:paraId="11B49876" w14:textId="0750F145" w:rsidR="00DD74E8" w:rsidRDefault="00DD74E8" w:rsidP="007B52E5">
                            <w:pPr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47448A0E" w14:textId="12D66F5E" w:rsidR="00DD74E8" w:rsidRDefault="00480D18" w:rsidP="00480D18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Resident Technical Support Engineer: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 Jan’</w:t>
                            </w:r>
                            <w:r>
                              <w:rPr>
                                <w:rFonts w:asciiTheme="majorHAnsi" w:hAnsiTheme="majorHAnsi" w:cs="Arial"/>
                              </w:rPr>
                              <w:t>2002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="Arial"/>
                              </w:rPr>
                              <w:t>Dec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>’</w:t>
                            </w:r>
                            <w:r>
                              <w:rPr>
                                <w:rFonts w:asciiTheme="majorHAnsi" w:hAnsiTheme="majorHAnsi" w:cs="Arial"/>
                              </w:rPr>
                              <w:t>2003</w:t>
                            </w:r>
                          </w:p>
                          <w:p w14:paraId="1CC6D2B9" w14:textId="128EB20A" w:rsidR="00DD74E8" w:rsidRDefault="00DD74E8" w:rsidP="007B52E5">
                            <w:pPr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DD74E8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>In Mahendra British Telecommunication . representing Microware India Ltd</w:t>
                            </w:r>
                          </w:p>
                          <w:p w14:paraId="46379F98" w14:textId="77777777" w:rsidR="007B52E5" w:rsidRPr="00F40A7B" w:rsidRDefault="007B52E5" w:rsidP="00597641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7353E671" w14:textId="570FA3E8" w:rsidR="007B52E5" w:rsidRPr="00F40A7B" w:rsidRDefault="007B52E5" w:rsidP="007B52E5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Support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Engineer: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 Jul’98-Dec’01</w:t>
                            </w:r>
                          </w:p>
                          <w:p w14:paraId="74BC6FEA" w14:textId="77777777" w:rsidR="007B52E5" w:rsidRPr="00F40A7B" w:rsidRDefault="007B52E5" w:rsidP="007B52E5">
                            <w:pPr>
                              <w:rPr>
                                <w:rFonts w:asciiTheme="majorHAnsi" w:eastAsia="Calibr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>Modvin Computers Pvt. Ltd.</w:t>
                            </w:r>
                            <w:r w:rsidRPr="00F40A7B">
                              <w:rPr>
                                <w:rFonts w:asciiTheme="majorHAnsi" w:eastAsia="Calibri" w:hAnsiTheme="majorHAnsi" w:cs="Arial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14:paraId="7C1E4F60" w14:textId="77777777" w:rsidR="007B52E5" w:rsidRPr="00F40A7B" w:rsidRDefault="007B52E5" w:rsidP="007B52E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CCDEEEE" w14:textId="189ED45C" w:rsidR="007B52E5" w:rsidRPr="00F40A7B" w:rsidRDefault="007B52E5" w:rsidP="007B52E5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Support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F40A7B">
                              <w:rPr>
                                <w:rFonts w:asciiTheme="majorHAnsi" w:hAnsiTheme="majorHAnsi" w:cs="Arial"/>
                                <w:b/>
                              </w:rPr>
                              <w:t>Engineer:</w:t>
                            </w:r>
                            <w:r w:rsidRPr="00F40A7B">
                              <w:rPr>
                                <w:rFonts w:asciiTheme="majorHAnsi" w:hAnsiTheme="majorHAnsi" w:cs="Arial"/>
                              </w:rPr>
                              <w:t xml:space="preserve"> Jul’94-Jul’98</w:t>
                            </w:r>
                          </w:p>
                          <w:p w14:paraId="3DBBDE93" w14:textId="24E0219D" w:rsidR="007B52E5" w:rsidRPr="00F40A7B" w:rsidRDefault="007B52E5" w:rsidP="00597641">
                            <w:pPr>
                              <w:pBdr>
                                <w:bottom w:val="single" w:sz="6" w:space="1" w:color="auto"/>
                              </w:pBd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F40A7B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>Granat Polyforms Pvt. Ltd.</w:t>
                            </w:r>
                          </w:p>
                          <w:p w14:paraId="32A1B959" w14:textId="77777777" w:rsidR="0090010A" w:rsidRPr="00F40A7B" w:rsidRDefault="0090010A" w:rsidP="00597641">
                            <w:pPr>
                              <w:pBdr>
                                <w:bottom w:val="single" w:sz="6" w:space="1" w:color="auto"/>
                              </w:pBd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0C4DB625" w14:textId="77777777" w:rsidR="0090010A" w:rsidRPr="00F40A7B" w:rsidRDefault="0090010A" w:rsidP="00597641">
                            <w:pPr>
                              <w:pBdr>
                                <w:bottom w:val="single" w:sz="6" w:space="1" w:color="auto"/>
                              </w:pBd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1C516E14" w14:textId="77777777" w:rsidR="0090010A" w:rsidRPr="00F40A7B" w:rsidRDefault="0090010A" w:rsidP="00597641">
                            <w:pPr>
                              <w:pBdr>
                                <w:bottom w:val="single" w:sz="6" w:space="1" w:color="auto"/>
                              </w:pBd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7AF8B76D" w14:textId="77777777" w:rsidR="0090010A" w:rsidRPr="00F40A7B" w:rsidRDefault="0090010A" w:rsidP="00597641">
                            <w:pPr>
                              <w:pBdr>
                                <w:bottom w:val="single" w:sz="6" w:space="1" w:color="auto"/>
                              </w:pBd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3DDC9A8F" w14:textId="77777777" w:rsidR="007B52E5" w:rsidRPr="00F40A7B" w:rsidRDefault="007B52E5" w:rsidP="00597641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bookmarkEnd w:id="0"/>
                          <w:bookmarkEnd w:id="1"/>
                          <w:p w14:paraId="0AE3B55F" w14:textId="77777777" w:rsidR="007B52E5" w:rsidRPr="00F40A7B" w:rsidRDefault="007B52E5" w:rsidP="007B52E5">
                            <w:pPr>
                              <w:spacing w:after="60"/>
                              <w:jc w:val="both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66F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35pt;margin-top:-33.2pt;width:597.1pt;height:7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" fillcolor="white [3201]" stroked="f" strokeweight="2pt">
                <v:textbox>
                  <w:txbxContent>
                    <w:p w14:paraId="5434EA0D" w14:textId="77777777" w:rsidR="00DE7606" w:rsidRPr="00F40A7B" w:rsidRDefault="00AA0D2E" w:rsidP="00CA0111">
                      <w:pPr>
                        <w:pBdr>
                          <w:bottom w:val="single" w:sz="4" w:space="0" w:color="auto"/>
                        </w:pBdr>
                        <w:spacing w:before="240"/>
                        <w:jc w:val="center"/>
                        <w:rPr>
                          <w:rFonts w:asciiTheme="majorHAnsi" w:hAnsiTheme="majorHAnsi"/>
                          <w:b/>
                          <w:smallCaps/>
                        </w:rPr>
                      </w:pPr>
                      <w:bookmarkStart w:id="2" w:name="_Hlk32836093"/>
                      <w:bookmarkStart w:id="3" w:name="_Hlk32836094"/>
                      <w:r w:rsidRPr="00F40A7B">
                        <w:rPr>
                          <w:rFonts w:asciiTheme="majorHAnsi" w:hAnsiTheme="majorHAnsi"/>
                          <w:b/>
                          <w:smallCaps/>
                        </w:rPr>
                        <w:t>Amit Ravindra Kholgade</w:t>
                      </w:r>
                    </w:p>
                    <w:p w14:paraId="0D03D71B" w14:textId="77777777" w:rsidR="00DE7606" w:rsidRPr="00F40A7B" w:rsidRDefault="00AA0D2E" w:rsidP="00CA0111">
                      <w:pPr>
                        <w:pBdr>
                          <w:bottom w:val="single" w:sz="4" w:space="0" w:color="auto"/>
                        </w:pBdr>
                        <w:spacing w:before="240"/>
                        <w:jc w:val="center"/>
                        <w:rPr>
                          <w:rFonts w:asciiTheme="majorHAnsi" w:hAnsiTheme="majorHAnsi"/>
                          <w:b/>
                          <w:spacing w:val="20"/>
                        </w:rPr>
                      </w:pPr>
                      <w:r w:rsidRPr="00F40A7B">
                        <w:rPr>
                          <w:rFonts w:asciiTheme="majorHAnsi" w:hAnsiTheme="majorHAnsi"/>
                          <w:b/>
                          <w:spacing w:val="20"/>
                        </w:rPr>
                        <w:t>IT Operations</w:t>
                      </w:r>
                    </w:p>
                    <w:p w14:paraId="675FED3D" w14:textId="74FEAD74" w:rsidR="008D6D74" w:rsidRPr="00F40A7B" w:rsidRDefault="008D6D74" w:rsidP="00CA0111">
                      <w:pPr>
                        <w:pBdr>
                          <w:bottom w:val="single" w:sz="4" w:space="0" w:color="auto"/>
                        </w:pBdr>
                        <w:spacing w:before="240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61D3378" w14:textId="4014B208" w:rsidR="00400780" w:rsidRPr="00F40A7B" w:rsidRDefault="00996A77" w:rsidP="00CA0111">
                      <w:pPr>
                        <w:pBdr>
                          <w:bottom w:val="single" w:sz="4" w:space="0" w:color="auto"/>
                        </w:pBdr>
                        <w:rPr>
                          <w:rFonts w:asciiTheme="majorHAnsi" w:hAnsiTheme="majorHAnsi"/>
                          <w:b/>
                        </w:rPr>
                      </w:pPr>
                      <w:r w:rsidRPr="00F40A7B">
                        <w:rPr>
                          <w:rFonts w:asciiTheme="majorHAnsi" w:hAnsiTheme="majorHAnsi"/>
                          <w:b/>
                        </w:rPr>
                        <w:t>My Brief Profile</w:t>
                      </w:r>
                    </w:p>
                    <w:p w14:paraId="094C7B88" w14:textId="1177A632" w:rsidR="00400780" w:rsidRPr="00F40A7B" w:rsidRDefault="00996A77" w:rsidP="00400780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  <w:bCs/>
                        </w:rPr>
                        <w:t>I</w:t>
                      </w:r>
                      <w:r w:rsidR="00400780" w:rsidRPr="00F40A7B">
                        <w:rPr>
                          <w:rFonts w:asciiTheme="majorHAnsi" w:hAnsiTheme="majorHAnsi" w:cs="Arial"/>
                          <w:b/>
                          <w:bCs/>
                        </w:rPr>
                        <w:t xml:space="preserve">T </w:t>
                      </w:r>
                      <w:r w:rsidRPr="00F40A7B">
                        <w:rPr>
                          <w:rFonts w:asciiTheme="majorHAnsi" w:hAnsiTheme="majorHAnsi" w:cs="Arial"/>
                          <w:b/>
                          <w:bCs/>
                        </w:rPr>
                        <w:t>Experience of More than 25 Years.  Expertise Domains are:</w:t>
                      </w:r>
                    </w:p>
                    <w:p w14:paraId="21229EA9" w14:textId="77777777" w:rsidR="00837288" w:rsidRPr="00F40A7B" w:rsidRDefault="00265696" w:rsidP="00265696">
                      <w:pPr>
                        <w:numPr>
                          <w:ilvl w:val="1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</w:rPr>
                      </w:pPr>
                      <w:r w:rsidRPr="00F40A7B">
                        <w:rPr>
                          <w:rFonts w:asciiTheme="majorHAnsi" w:hAnsiTheme="majorHAnsi" w:cs="Arial"/>
                        </w:rPr>
                        <w:t xml:space="preserve">Data Center </w:t>
                      </w:r>
                      <w:r w:rsidRPr="00F40A7B">
                        <w:rPr>
                          <w:rFonts w:asciiTheme="majorHAnsi" w:hAnsiTheme="majorHAnsi" w:cs="Arial"/>
                          <w:b/>
                          <w:bCs/>
                        </w:rPr>
                        <w:t>( Small and Medium Size)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837288" w:rsidRPr="00F40A7B">
                        <w:rPr>
                          <w:rFonts w:asciiTheme="majorHAnsi" w:hAnsiTheme="majorHAnsi" w:cs="Arial"/>
                        </w:rPr>
                        <w:t xml:space="preserve">– </w:t>
                      </w:r>
                    </w:p>
                    <w:p w14:paraId="362F83C3" w14:textId="482D855F" w:rsidR="00265696" w:rsidRPr="00F40A7B" w:rsidRDefault="00265696" w:rsidP="00837288">
                      <w:pPr>
                        <w:numPr>
                          <w:ilvl w:val="2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</w:rPr>
                      </w:pPr>
                      <w:r w:rsidRPr="00F40A7B">
                        <w:rPr>
                          <w:rFonts w:asciiTheme="majorHAnsi" w:hAnsiTheme="majorHAnsi" w:cs="Arial"/>
                        </w:rPr>
                        <w:t>Operationalization, Management, Monitoring, Shifting.</w:t>
                      </w:r>
                    </w:p>
                    <w:p w14:paraId="15626E66" w14:textId="22660643" w:rsidR="00837288" w:rsidRPr="00F40A7B" w:rsidRDefault="00265696" w:rsidP="00265696">
                      <w:pPr>
                        <w:numPr>
                          <w:ilvl w:val="1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</w:rPr>
                      </w:pPr>
                      <w:r w:rsidRPr="00F40A7B">
                        <w:rPr>
                          <w:rFonts w:asciiTheme="majorHAnsi" w:hAnsiTheme="majorHAnsi" w:cs="Arial"/>
                        </w:rPr>
                        <w:t>Hardware, Network and System Software</w:t>
                      </w:r>
                      <w:r w:rsidR="00837288" w:rsidRPr="00F40A7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>-</w:t>
                      </w:r>
                    </w:p>
                    <w:p w14:paraId="3302C182" w14:textId="7C31ED35" w:rsidR="00265696" w:rsidRPr="00F40A7B" w:rsidRDefault="00265696" w:rsidP="00837288">
                      <w:pPr>
                        <w:numPr>
                          <w:ilvl w:val="2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</w:rPr>
                      </w:pPr>
                      <w:r w:rsidRPr="00F40A7B">
                        <w:rPr>
                          <w:rFonts w:asciiTheme="majorHAnsi" w:hAnsiTheme="majorHAnsi" w:cs="Arial"/>
                        </w:rPr>
                        <w:t>Installation, Configuration, Management.</w:t>
                      </w:r>
                    </w:p>
                    <w:p w14:paraId="698E608D" w14:textId="2649C3EE" w:rsidR="00265696" w:rsidRPr="00F40A7B" w:rsidRDefault="00837288" w:rsidP="00265696">
                      <w:pPr>
                        <w:numPr>
                          <w:ilvl w:val="1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</w:rPr>
                      </w:pPr>
                      <w:r w:rsidRPr="00F40A7B">
                        <w:rPr>
                          <w:rFonts w:asciiTheme="majorHAnsi" w:hAnsiTheme="majorHAnsi" w:cs="Arial"/>
                        </w:rPr>
                        <w:t>Management of IT</w:t>
                      </w:r>
                      <w:r w:rsidR="00265696" w:rsidRPr="00F40A7B">
                        <w:rPr>
                          <w:rFonts w:asciiTheme="majorHAnsi" w:hAnsiTheme="majorHAnsi" w:cs="Arial"/>
                        </w:rPr>
                        <w:t xml:space="preserve"> Support Team – </w:t>
                      </w:r>
                      <w:r w:rsidR="00265696" w:rsidRPr="00F40A7B">
                        <w:rPr>
                          <w:rFonts w:asciiTheme="majorHAnsi" w:hAnsiTheme="majorHAnsi" w:cs="Arial"/>
                          <w:b/>
                          <w:bCs/>
                        </w:rPr>
                        <w:t>Entire Lifecycle.</w:t>
                      </w:r>
                    </w:p>
                    <w:p w14:paraId="22449330" w14:textId="6108E937" w:rsidR="00837288" w:rsidRPr="00F40A7B" w:rsidRDefault="00837288" w:rsidP="00837288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Currently taking care of total </w:t>
                      </w: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IT infrastructure</w:t>
                      </w: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 of a midsize (employees 300+) private company from Engineering sector.</w:t>
                      </w:r>
                    </w:p>
                    <w:p w14:paraId="3E620CE6" w14:textId="0432EC71" w:rsidR="00747670" w:rsidRPr="00F40A7B" w:rsidRDefault="00747670" w:rsidP="00837288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Multiple Data Centers (Thailand, Indonesia, Singapore, Germany and India) are working under me. </w:t>
                      </w: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All these Centers are managed through AWS.</w:t>
                      </w:r>
                    </w:p>
                    <w:p w14:paraId="36832AAC" w14:textId="24A739D3" w:rsidR="00747670" w:rsidRPr="00F40A7B" w:rsidRDefault="00747670" w:rsidP="00837288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>Current role includes complete management of IT support for the entire organization with the support of IT team which reports to me.</w:t>
                      </w:r>
                    </w:p>
                    <w:p w14:paraId="7DB873EB" w14:textId="4EC62280" w:rsidR="00265696" w:rsidRPr="00F40A7B" w:rsidRDefault="00837288" w:rsidP="00400780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Professional Certifications from </w:t>
                      </w:r>
                      <w:r w:rsidR="00265696" w:rsidRPr="00F40A7B">
                        <w:rPr>
                          <w:rFonts w:asciiTheme="majorHAnsi" w:hAnsiTheme="majorHAnsi" w:cs="Arial"/>
                          <w:bCs/>
                        </w:rPr>
                        <w:t>Microsoft, Cisco and AutoCAD</w:t>
                      </w:r>
                      <w:r w:rsidR="00747670" w:rsidRPr="00F40A7B">
                        <w:rPr>
                          <w:rFonts w:asciiTheme="majorHAnsi" w:hAnsiTheme="majorHAnsi" w:cs="Arial"/>
                          <w:bCs/>
                        </w:rPr>
                        <w:t>…</w:t>
                      </w:r>
                    </w:p>
                    <w:p w14:paraId="5AA35699" w14:textId="1C5CFDA5" w:rsidR="00B81F42" w:rsidRPr="00DE4906" w:rsidRDefault="00265696" w:rsidP="0006388F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/>
                          <w:spacing w:val="-2"/>
                        </w:rPr>
                      </w:pPr>
                      <w:r w:rsidRPr="00DE4906">
                        <w:rPr>
                          <w:rFonts w:asciiTheme="majorHAnsi" w:hAnsiTheme="majorHAnsi" w:cs="Arial"/>
                          <w:bCs/>
                        </w:rPr>
                        <w:t xml:space="preserve">Domestic and Global experience </w:t>
                      </w:r>
                      <w:r w:rsidRPr="00DE4906">
                        <w:rPr>
                          <w:rFonts w:asciiTheme="majorHAnsi" w:hAnsiTheme="majorHAnsi" w:cs="Arial"/>
                          <w:b/>
                        </w:rPr>
                        <w:t>(Thailand, Indonesia, Singapore, Germany…)</w:t>
                      </w:r>
                      <w:r w:rsidRPr="00DE4906">
                        <w:rPr>
                          <w:rFonts w:asciiTheme="majorHAnsi" w:hAnsiTheme="majorHAnsi" w:cs="Arial"/>
                          <w:bCs/>
                        </w:rPr>
                        <w:t xml:space="preserve"> </w:t>
                      </w:r>
                      <w:r w:rsidR="00400780" w:rsidRPr="00DE4906">
                        <w:rPr>
                          <w:rFonts w:asciiTheme="majorHAnsi" w:hAnsiTheme="majorHAnsi" w:cs="Arial"/>
                          <w:bCs/>
                        </w:rPr>
                        <w:t xml:space="preserve"> </w:t>
                      </w:r>
                    </w:p>
                    <w:p w14:paraId="07B027BE" w14:textId="77777777" w:rsidR="0090010A" w:rsidRPr="00F40A7B" w:rsidRDefault="0090010A" w:rsidP="0090010A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0BF15122" w14:textId="77777777" w:rsidR="0090010A" w:rsidRPr="00F40A7B" w:rsidRDefault="0090010A" w:rsidP="0090010A">
                      <w:pPr>
                        <w:pBdr>
                          <w:bottom w:val="single" w:sz="4" w:space="1" w:color="auto"/>
                        </w:pBdr>
                        <w:rPr>
                          <w:rFonts w:asciiTheme="majorHAnsi" w:hAnsiTheme="majorHAnsi"/>
                          <w:b/>
                          <w:spacing w:val="-2"/>
                        </w:rPr>
                      </w:pPr>
                      <w:r w:rsidRPr="00F40A7B">
                        <w:rPr>
                          <w:rFonts w:asciiTheme="majorHAnsi" w:hAnsiTheme="majorHAnsi"/>
                          <w:b/>
                          <w:spacing w:val="-2"/>
                        </w:rPr>
                        <w:t>Major Projects Handled:</w:t>
                      </w:r>
                    </w:p>
                    <w:p w14:paraId="43C2462A" w14:textId="2BA075DC" w:rsidR="0090010A" w:rsidRPr="00F40A7B" w:rsidRDefault="0090010A" w:rsidP="0090010A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Relocation and shifting of Data Centers from one  country to </w:t>
                      </w:r>
                      <w:r w:rsidR="00F40A7B" w:rsidRPr="00F40A7B">
                        <w:rPr>
                          <w:rFonts w:asciiTheme="majorHAnsi" w:hAnsiTheme="majorHAnsi" w:cs="Arial"/>
                          <w:bCs/>
                        </w:rPr>
                        <w:t>another.</w:t>
                      </w:r>
                    </w:p>
                    <w:p w14:paraId="0F0A97AC" w14:textId="6CABB052" w:rsidR="0090010A" w:rsidRPr="00F40A7B" w:rsidRDefault="0090010A" w:rsidP="0090010A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>Shifting of the IT infrastructure from owned data centers to cloud – AWS</w:t>
                      </w:r>
                      <w:r w:rsidR="00F40A7B" w:rsidRPr="00F40A7B">
                        <w:rPr>
                          <w:rFonts w:asciiTheme="majorHAnsi" w:hAnsiTheme="majorHAnsi" w:cs="Arial"/>
                          <w:bCs/>
                        </w:rPr>
                        <w:t>.</w:t>
                      </w:r>
                    </w:p>
                    <w:p w14:paraId="24694FDE" w14:textId="3ABFD719" w:rsidR="0090010A" w:rsidRPr="00F40A7B" w:rsidRDefault="005B455F" w:rsidP="00427C05">
                      <w:pPr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Setting Up Data Center </w:t>
                      </w:r>
                      <w:r w:rsidR="003A1D2B" w:rsidRPr="00F40A7B">
                        <w:rPr>
                          <w:rFonts w:asciiTheme="majorHAnsi" w:hAnsiTheme="majorHAnsi" w:cs="Arial"/>
                          <w:bCs/>
                        </w:rPr>
                        <w:t>in</w:t>
                      </w: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 India </w:t>
                      </w: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( Bangalore, Chennai, Delhi, Jamshedpur, Pune</w:t>
                      </w:r>
                      <w:r w:rsidR="00DD7534" w:rsidRPr="00F40A7B">
                        <w:rPr>
                          <w:rFonts w:asciiTheme="majorHAnsi" w:hAnsiTheme="majorHAnsi" w:cs="Arial"/>
                          <w:b/>
                        </w:rPr>
                        <w:t xml:space="preserve">, </w:t>
                      </w:r>
                      <w:r w:rsidR="007855A5" w:rsidRPr="00F40A7B">
                        <w:rPr>
                          <w:rFonts w:asciiTheme="majorHAnsi" w:hAnsiTheme="majorHAnsi" w:cs="Arial"/>
                          <w:b/>
                        </w:rPr>
                        <w:t>Gujarat, Mohali</w:t>
                      </w: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)</w:t>
                      </w:r>
                      <w:r w:rsidR="00F40A7B" w:rsidRPr="00F40A7B">
                        <w:rPr>
                          <w:rFonts w:asciiTheme="majorHAnsi" w:hAnsiTheme="majorHAnsi" w:cs="Arial"/>
                          <w:b/>
                        </w:rPr>
                        <w:t>.</w:t>
                      </w:r>
                      <w:r w:rsidRPr="00F40A7B">
                        <w:rPr>
                          <w:rFonts w:asciiTheme="majorHAnsi" w:hAnsiTheme="majorHAnsi" w:cs="Arial"/>
                          <w:bCs/>
                        </w:rPr>
                        <w:t xml:space="preserve"> </w:t>
                      </w:r>
                    </w:p>
                    <w:p w14:paraId="228B5051" w14:textId="77777777" w:rsidR="0090010A" w:rsidRPr="00F40A7B" w:rsidRDefault="0090010A" w:rsidP="0090010A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1805835D" w14:textId="057FF934" w:rsidR="0090010A" w:rsidRPr="00F40A7B" w:rsidRDefault="0090010A" w:rsidP="007855A5">
                      <w:pPr>
                        <w:pBdr>
                          <w:bottom w:val="single" w:sz="4" w:space="1" w:color="auto"/>
                        </w:pBdr>
                        <w:rPr>
                          <w:rFonts w:asciiTheme="majorHAnsi" w:hAnsiTheme="majorHAnsi"/>
                          <w:b/>
                          <w:spacing w:val="-2"/>
                        </w:rPr>
                      </w:pPr>
                      <w:r w:rsidRPr="00F40A7B">
                        <w:rPr>
                          <w:rFonts w:asciiTheme="majorHAnsi" w:hAnsiTheme="majorHAnsi"/>
                          <w:b/>
                          <w:spacing w:val="-2"/>
                        </w:rPr>
                        <w:t>Major Technologies Handled:</w:t>
                      </w:r>
                    </w:p>
                    <w:p w14:paraId="137F6853" w14:textId="38EEC31C" w:rsidR="0090010A" w:rsidRPr="00F40A7B" w:rsidRDefault="0090010A" w:rsidP="0090010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 w:cs="Swis721 BT"/>
                          <w:b/>
                          <w:bCs/>
                          <w:sz w:val="20"/>
                          <w:szCs w:val="20"/>
                        </w:rPr>
                        <w:t xml:space="preserve">Networking: </w:t>
                      </w:r>
                      <w:r w:rsidRPr="00F40A7B"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  <w:t>Active Directory, LAN/WAN, TCP/IP, VPN, VoIP, SIP, MPLS, VNC, VLAN Segregation</w:t>
                      </w:r>
                      <w:r w:rsidR="00F40A7B" w:rsidRPr="00F40A7B"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CCE321" w14:textId="2608C15D" w:rsidR="007855A5" w:rsidRPr="00F40A7B" w:rsidRDefault="007855A5" w:rsidP="0090010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 w:cs="Swis721 BT"/>
                          <w:b/>
                          <w:sz w:val="20"/>
                          <w:szCs w:val="20"/>
                        </w:rPr>
                        <w:t>Microsoft Platforms, Amazon Cloud, Cisco</w:t>
                      </w:r>
                      <w:r w:rsidR="00F40A7B" w:rsidRPr="00F40A7B">
                        <w:rPr>
                          <w:rFonts w:asciiTheme="majorHAnsi" w:hAnsiTheme="majorHAnsi" w:cs="Swis721 BT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6CA7FD5" w14:textId="24B4C4C0" w:rsidR="0090010A" w:rsidRPr="00F40A7B" w:rsidRDefault="0090010A" w:rsidP="0090010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 w:cs="Swis721 BT"/>
                          <w:b/>
                          <w:bCs/>
                          <w:sz w:val="20"/>
                          <w:szCs w:val="20"/>
                        </w:rPr>
                        <w:t xml:space="preserve">Hardware: </w:t>
                      </w:r>
                      <w:r w:rsidRPr="00F40A7B"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  <w:t>HP-IBM x Series Enterprise Servers, Switches, Routers, Bridges, Cabling, Workstations, Notebook, Printers, Mobile Devices, IP KVM Switches</w:t>
                      </w:r>
                      <w:r w:rsidR="00F40A7B" w:rsidRPr="00F40A7B"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4B22F8" w14:textId="156F1440" w:rsidR="0090010A" w:rsidRPr="00480D18" w:rsidRDefault="0090010A" w:rsidP="0090010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</w:pPr>
                      <w:r w:rsidRPr="00480D18">
                        <w:rPr>
                          <w:rFonts w:asciiTheme="majorHAnsi" w:hAnsiTheme="majorHAnsi" w:cs="Swis721 BT"/>
                          <w:b/>
                          <w:bCs/>
                          <w:sz w:val="20"/>
                          <w:szCs w:val="20"/>
                        </w:rPr>
                        <w:t xml:space="preserve">Tools: </w:t>
                      </w:r>
                      <w:r w:rsidRPr="00480D18"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  <w:t>Citrix Presentation Server, Citrix Web Interface, Track-IT! Symantec Backup Exec PCAnywhere, Net support, McAfee Antivirus, Ghost, Dame Ware, SharePoint, Visio, MS- Office</w:t>
                      </w:r>
                      <w:r w:rsidR="00F40A7B" w:rsidRPr="00480D18">
                        <w:rPr>
                          <w:rFonts w:asciiTheme="majorHAnsi" w:hAnsiTheme="majorHAnsi" w:cs="Swis721 BT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518C6B2" w14:textId="60BA3D2D" w:rsidR="0090010A" w:rsidRPr="00F40A7B" w:rsidRDefault="00F3192E" w:rsidP="007855A5">
                      <w:pPr>
                        <w:pBdr>
                          <w:bottom w:val="single" w:sz="4" w:space="1" w:color="auto"/>
                        </w:pBdr>
                        <w:rPr>
                          <w:rFonts w:asciiTheme="majorHAnsi" w:hAnsiTheme="majorHAnsi"/>
                          <w:b/>
                          <w:spacing w:val="-2"/>
                        </w:rPr>
                      </w:pPr>
                      <w:r w:rsidRPr="00F40A7B">
                        <w:rPr>
                          <w:rFonts w:asciiTheme="majorHAnsi" w:hAnsiTheme="majorHAnsi"/>
                          <w:b/>
                          <w:spacing w:val="-2"/>
                        </w:rPr>
                        <w:t>FOCUS AREAS</w:t>
                      </w:r>
                      <w:r w:rsidR="007855A5" w:rsidRPr="00F40A7B">
                        <w:rPr>
                          <w:rFonts w:asciiTheme="majorHAnsi" w:hAnsiTheme="majorHAnsi"/>
                          <w:b/>
                          <w:spacing w:val="-2"/>
                        </w:rPr>
                        <w:t>:</w:t>
                      </w:r>
                    </w:p>
                    <w:p w14:paraId="63C9E035" w14:textId="0C14AE9A" w:rsidR="007855A5" w:rsidRPr="00F40A7B" w:rsidRDefault="004654BD" w:rsidP="007855A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>To Configure Network Resources in organized manner.</w:t>
                      </w:r>
                    </w:p>
                    <w:p w14:paraId="107AEF90" w14:textId="34BD5D36" w:rsidR="004654BD" w:rsidRPr="00F40A7B" w:rsidRDefault="004654BD" w:rsidP="007855A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>Setup Servers, End Users workstations, Virtual Systems</w:t>
                      </w:r>
                      <w:r w:rsidR="004C6E0B"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 xml:space="preserve"> and network hardware, install software’s through SCCM</w:t>
                      </w:r>
                      <w:r w:rsidR="00F40A7B"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76042B65" w14:textId="1A90814E" w:rsidR="004C6E0B" w:rsidRPr="00F40A7B" w:rsidRDefault="004C6E0B" w:rsidP="007855A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>To perform required system maintenance and keep the physical and virtual servers tuned for optimum performance</w:t>
                      </w:r>
                      <w:r w:rsidR="00F40A7B"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7F8F03AE" w14:textId="3BECB675" w:rsidR="00F3192E" w:rsidRPr="00DD74E8" w:rsidRDefault="00F40A7B" w:rsidP="00DD74E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F40A7B">
                        <w:rPr>
                          <w:rFonts w:asciiTheme="majorHAnsi" w:hAnsiTheme="majorHAnsi"/>
                          <w:bCs/>
                          <w:spacing w:val="-2"/>
                          <w:sz w:val="20"/>
                          <w:szCs w:val="20"/>
                        </w:rPr>
                        <w:t xml:space="preserve">SharePoint Implementation and Administration. </w:t>
                      </w:r>
                    </w:p>
                    <w:p w14:paraId="473E1455" w14:textId="14C9BDFF" w:rsidR="00B81F42" w:rsidRPr="00F40A7B" w:rsidRDefault="00597641" w:rsidP="00B12FB7">
                      <w:pPr>
                        <w:pBdr>
                          <w:bottom w:val="single" w:sz="4" w:space="1" w:color="auto"/>
                        </w:pBdr>
                        <w:rPr>
                          <w:rFonts w:asciiTheme="majorHAnsi" w:hAnsiTheme="majorHAnsi"/>
                          <w:b/>
                          <w:spacing w:val="-2"/>
                        </w:rPr>
                      </w:pPr>
                      <w:r w:rsidRPr="00F40A7B">
                        <w:rPr>
                          <w:rFonts w:asciiTheme="majorHAnsi" w:hAnsiTheme="majorHAnsi"/>
                          <w:b/>
                          <w:spacing w:val="-2"/>
                        </w:rPr>
                        <w:t>CAREER</w:t>
                      </w:r>
                      <w:r w:rsidR="0090010A" w:rsidRPr="00F40A7B">
                        <w:rPr>
                          <w:rFonts w:asciiTheme="majorHAnsi" w:hAnsiTheme="majorHAnsi"/>
                          <w:b/>
                          <w:spacing w:val="-2"/>
                        </w:rPr>
                        <w:t xml:space="preserve"> PATH </w:t>
                      </w:r>
                      <w:r w:rsidR="0090010A" w:rsidRPr="00F40A7B">
                        <w:rPr>
                          <w:rFonts w:asciiTheme="majorHAnsi" w:hAnsiTheme="majorHAnsi"/>
                          <w:bCs/>
                          <w:spacing w:val="-2"/>
                        </w:rPr>
                        <w:t>(Details given separately in enclosed pages.)</w:t>
                      </w:r>
                    </w:p>
                    <w:p w14:paraId="339ED82C" w14:textId="1BAF324A" w:rsidR="00597641" w:rsidRPr="00F40A7B" w:rsidRDefault="00951958" w:rsidP="00597641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Assistant Manager IT</w:t>
                      </w:r>
                      <w:r w:rsidR="00597641" w:rsidRPr="00F40A7B">
                        <w:rPr>
                          <w:rFonts w:asciiTheme="majorHAnsi" w:hAnsiTheme="majorHAnsi" w:cs="Arial"/>
                          <w:b/>
                        </w:rPr>
                        <w:t>:</w:t>
                      </w:r>
                      <w:r w:rsidR="00597641" w:rsidRPr="00F40A7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>Since Jan’07</w:t>
                      </w:r>
                      <w:r w:rsidR="007B52E5" w:rsidRPr="00F40A7B">
                        <w:rPr>
                          <w:rFonts w:asciiTheme="majorHAnsi" w:hAnsiTheme="majorHAnsi" w:cs="Arial"/>
                        </w:rPr>
                        <w:t xml:space="preserve"> till Today</w:t>
                      </w:r>
                    </w:p>
                    <w:p w14:paraId="6FD7DAE9" w14:textId="77777777" w:rsidR="00597641" w:rsidRPr="00F40A7B" w:rsidRDefault="00951958" w:rsidP="00597641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 xml:space="preserve">Oerlikon Balzers Coating India Ltd. </w:t>
                      </w:r>
                    </w:p>
                    <w:p w14:paraId="66476889" w14:textId="77777777" w:rsidR="007B52E5" w:rsidRPr="00F40A7B" w:rsidRDefault="007B52E5" w:rsidP="00597641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0D2921CE" w14:textId="77777777" w:rsidR="007B52E5" w:rsidRPr="00F40A7B" w:rsidRDefault="007B52E5" w:rsidP="007B52E5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Sr. Network Engineer: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 xml:space="preserve"> Jul’04-Dec’06</w:t>
                      </w:r>
                    </w:p>
                    <w:p w14:paraId="7E02A317" w14:textId="77777777" w:rsidR="007B52E5" w:rsidRPr="00F40A7B" w:rsidRDefault="007B52E5" w:rsidP="007B52E5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 xml:space="preserve">Sycamore Software Solutions Pvt. Ltd. </w:t>
                      </w:r>
                    </w:p>
                    <w:p w14:paraId="5C8248A1" w14:textId="77777777" w:rsidR="007B52E5" w:rsidRPr="00F40A7B" w:rsidRDefault="007B52E5" w:rsidP="00597641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4C7F6C35" w14:textId="77777777" w:rsidR="007B52E5" w:rsidRPr="00F40A7B" w:rsidRDefault="007B52E5" w:rsidP="007B52E5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Resident Technical Support Engineer: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 xml:space="preserve"> Jan’04-Jun’07</w:t>
                      </w:r>
                    </w:p>
                    <w:p w14:paraId="4F6701C6" w14:textId="032085AB" w:rsidR="007B52E5" w:rsidRDefault="007B52E5" w:rsidP="007B52E5">
                      <w:pPr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>In MsourcE India Pvt. Ltd. representing M/s. Business Link Automation India Ltd.</w:t>
                      </w:r>
                    </w:p>
                    <w:p w14:paraId="11B49876" w14:textId="0750F145" w:rsidR="00DD74E8" w:rsidRDefault="00DD74E8" w:rsidP="007B52E5">
                      <w:pPr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47448A0E" w14:textId="12D66F5E" w:rsidR="00DD74E8" w:rsidRDefault="00480D18" w:rsidP="00480D18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Resident Technical Support Engineer: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 xml:space="preserve"> Jan’</w:t>
                      </w:r>
                      <w:r>
                        <w:rPr>
                          <w:rFonts w:asciiTheme="majorHAnsi" w:hAnsiTheme="majorHAnsi" w:cs="Arial"/>
                        </w:rPr>
                        <w:t>2002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>-</w:t>
                      </w:r>
                      <w:r>
                        <w:rPr>
                          <w:rFonts w:asciiTheme="majorHAnsi" w:hAnsiTheme="majorHAnsi" w:cs="Arial"/>
                        </w:rPr>
                        <w:t>Dec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>’</w:t>
                      </w:r>
                      <w:r>
                        <w:rPr>
                          <w:rFonts w:asciiTheme="majorHAnsi" w:hAnsiTheme="majorHAnsi" w:cs="Arial"/>
                        </w:rPr>
                        <w:t>2003</w:t>
                      </w:r>
                    </w:p>
                    <w:p w14:paraId="1CC6D2B9" w14:textId="128EB20A" w:rsidR="00DD74E8" w:rsidRDefault="00DD74E8" w:rsidP="007B52E5">
                      <w:pPr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DD74E8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>In Mahendra British Telecommunication . representing Microware India Ltd</w:t>
                      </w:r>
                    </w:p>
                    <w:p w14:paraId="46379F98" w14:textId="77777777" w:rsidR="007B52E5" w:rsidRPr="00F40A7B" w:rsidRDefault="007B52E5" w:rsidP="00597641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7353E671" w14:textId="570FA3E8" w:rsidR="007B52E5" w:rsidRPr="00F40A7B" w:rsidRDefault="007B52E5" w:rsidP="007B52E5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Support</w:t>
                      </w:r>
                      <w:r w:rsidRPr="00F40A7B">
                        <w:rPr>
                          <w:rFonts w:asciiTheme="majorHAnsi" w:hAnsiTheme="majorHAnsi" w:cs="Arial"/>
                          <w:b/>
                          <w:color w:val="0000FF"/>
                        </w:rPr>
                        <w:t xml:space="preserve"> </w:t>
                      </w: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Engineer: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 xml:space="preserve"> Jul’98-Dec’01</w:t>
                      </w:r>
                    </w:p>
                    <w:p w14:paraId="74BC6FEA" w14:textId="77777777" w:rsidR="007B52E5" w:rsidRPr="00F40A7B" w:rsidRDefault="007B52E5" w:rsidP="007B52E5">
                      <w:pPr>
                        <w:rPr>
                          <w:rFonts w:asciiTheme="majorHAnsi" w:eastAsia="Calibr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>Modvin Computers Pvt. Ltd.</w:t>
                      </w:r>
                      <w:r w:rsidRPr="00F40A7B">
                        <w:rPr>
                          <w:rFonts w:asciiTheme="majorHAnsi" w:eastAsia="Calibri" w:hAnsiTheme="majorHAnsi" w:cs="Arial"/>
                          <w:b/>
                          <w:color w:val="0070C0"/>
                        </w:rPr>
                        <w:t xml:space="preserve"> </w:t>
                      </w:r>
                    </w:p>
                    <w:p w14:paraId="7C1E4F60" w14:textId="77777777" w:rsidR="007B52E5" w:rsidRPr="00F40A7B" w:rsidRDefault="007B52E5" w:rsidP="007B52E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CCDEEEE" w14:textId="189ED45C" w:rsidR="007B52E5" w:rsidRPr="00F40A7B" w:rsidRDefault="007B52E5" w:rsidP="007B52E5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Support</w:t>
                      </w:r>
                      <w:r w:rsidRPr="00F40A7B">
                        <w:rPr>
                          <w:rFonts w:asciiTheme="majorHAnsi" w:hAnsiTheme="majorHAnsi" w:cs="Arial"/>
                          <w:b/>
                          <w:color w:val="0000FF"/>
                        </w:rPr>
                        <w:t xml:space="preserve"> </w:t>
                      </w:r>
                      <w:r w:rsidRPr="00F40A7B">
                        <w:rPr>
                          <w:rFonts w:asciiTheme="majorHAnsi" w:hAnsiTheme="majorHAnsi" w:cs="Arial"/>
                          <w:b/>
                        </w:rPr>
                        <w:t>Engineer:</w:t>
                      </w:r>
                      <w:r w:rsidRPr="00F40A7B">
                        <w:rPr>
                          <w:rFonts w:asciiTheme="majorHAnsi" w:hAnsiTheme="majorHAnsi" w:cs="Arial"/>
                        </w:rPr>
                        <w:t xml:space="preserve"> Jul’94-Jul’98</w:t>
                      </w:r>
                    </w:p>
                    <w:p w14:paraId="3DBBDE93" w14:textId="24E0219D" w:rsidR="007B52E5" w:rsidRPr="00F40A7B" w:rsidRDefault="007B52E5" w:rsidP="00597641">
                      <w:pPr>
                        <w:pBdr>
                          <w:bottom w:val="single" w:sz="6" w:space="1" w:color="auto"/>
                        </w:pBd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F40A7B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>Granat Polyforms Pvt. Ltd.</w:t>
                      </w:r>
                    </w:p>
                    <w:p w14:paraId="32A1B959" w14:textId="77777777" w:rsidR="0090010A" w:rsidRPr="00F40A7B" w:rsidRDefault="0090010A" w:rsidP="00597641">
                      <w:pPr>
                        <w:pBdr>
                          <w:bottom w:val="single" w:sz="6" w:space="1" w:color="auto"/>
                        </w:pBd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0C4DB625" w14:textId="77777777" w:rsidR="0090010A" w:rsidRPr="00F40A7B" w:rsidRDefault="0090010A" w:rsidP="00597641">
                      <w:pPr>
                        <w:pBdr>
                          <w:bottom w:val="single" w:sz="6" w:space="1" w:color="auto"/>
                        </w:pBd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1C516E14" w14:textId="77777777" w:rsidR="0090010A" w:rsidRPr="00F40A7B" w:rsidRDefault="0090010A" w:rsidP="00597641">
                      <w:pPr>
                        <w:pBdr>
                          <w:bottom w:val="single" w:sz="6" w:space="1" w:color="auto"/>
                        </w:pBd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7AF8B76D" w14:textId="77777777" w:rsidR="0090010A" w:rsidRPr="00F40A7B" w:rsidRDefault="0090010A" w:rsidP="00597641">
                      <w:pPr>
                        <w:pBdr>
                          <w:bottom w:val="single" w:sz="6" w:space="1" w:color="auto"/>
                        </w:pBd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3DDC9A8F" w14:textId="77777777" w:rsidR="007B52E5" w:rsidRPr="00F40A7B" w:rsidRDefault="007B52E5" w:rsidP="00597641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bookmarkEnd w:id="2"/>
                    <w:bookmarkEnd w:id="3"/>
                    <w:p w14:paraId="0AE3B55F" w14:textId="77777777" w:rsidR="007B52E5" w:rsidRPr="00F40A7B" w:rsidRDefault="007B52E5" w:rsidP="007B52E5">
                      <w:pPr>
                        <w:spacing w:after="60"/>
                        <w:jc w:val="both"/>
                        <w:rPr>
                          <w:rFonts w:asciiTheme="majorHAnsi" w:hAnsiTheme="majorHAnsi" w:cs="Arial"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A8C332" w14:textId="47902084" w:rsidR="0072394B" w:rsidRPr="00DD74E8" w:rsidRDefault="0072394B" w:rsidP="00C52FE9">
      <w:pPr>
        <w:rPr>
          <w:rFonts w:asciiTheme="majorHAnsi" w:hAnsiTheme="majorHAnsi"/>
          <w:bCs/>
        </w:rPr>
      </w:pPr>
    </w:p>
    <w:p w14:paraId="7F5540AF" w14:textId="19F30630" w:rsidR="0072394B" w:rsidRPr="00DD74E8" w:rsidRDefault="00CF66CB" w:rsidP="00C52FE9">
      <w:pPr>
        <w:rPr>
          <w:rFonts w:asciiTheme="majorHAnsi" w:hAnsiTheme="majorHAnsi"/>
          <w:bCs/>
        </w:rPr>
      </w:pPr>
      <w:r w:rsidRPr="00DD74E8">
        <w:rPr>
          <w:rFonts w:asciiTheme="majorHAnsi" w:hAnsiTheme="majorHAnsi"/>
          <w:bCs/>
          <w:noProof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8DD89" wp14:editId="2C1EE645">
                <wp:simplePos x="0" y="0"/>
                <wp:positionH relativeFrom="column">
                  <wp:posOffset>775036</wp:posOffset>
                </wp:positionH>
                <wp:positionV relativeFrom="paragraph">
                  <wp:posOffset>29471</wp:posOffset>
                </wp:positionV>
                <wp:extent cx="1555750" cy="0"/>
                <wp:effectExtent l="0" t="19050" r="63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95098" id="Straight Connector 7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05pt,2.3pt" to="183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" strokecolor="black [3040]" strokeweight="2.25pt"/>
            </w:pict>
          </mc:Fallback>
        </mc:AlternateContent>
      </w:r>
      <w:r w:rsidRPr="00DD74E8">
        <w:rPr>
          <w:rFonts w:asciiTheme="majorHAnsi" w:hAnsiTheme="majorHAnsi"/>
          <w:bCs/>
          <w:noProof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58654" wp14:editId="1A14EE0B">
                <wp:simplePos x="0" y="0"/>
                <wp:positionH relativeFrom="column">
                  <wp:posOffset>4491617</wp:posOffset>
                </wp:positionH>
                <wp:positionV relativeFrom="paragraph">
                  <wp:posOffset>30032</wp:posOffset>
                </wp:positionV>
                <wp:extent cx="1555750" cy="0"/>
                <wp:effectExtent l="0" t="19050" r="63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50057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65pt,2.35pt" to="476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" strokecolor="black [3040]" strokeweight="2.25pt"/>
            </w:pict>
          </mc:Fallback>
        </mc:AlternateContent>
      </w:r>
    </w:p>
    <w:p w14:paraId="049F6C85" w14:textId="19F4CAA2" w:rsidR="0072394B" w:rsidRPr="00DD74E8" w:rsidRDefault="0072394B" w:rsidP="00C52FE9">
      <w:pPr>
        <w:rPr>
          <w:rFonts w:asciiTheme="majorHAnsi" w:hAnsiTheme="majorHAnsi"/>
          <w:bCs/>
        </w:rPr>
      </w:pPr>
    </w:p>
    <w:p w14:paraId="7312D001" w14:textId="38A12AC8" w:rsidR="0072394B" w:rsidRPr="00DD74E8" w:rsidRDefault="0072394B" w:rsidP="00C52FE9">
      <w:pPr>
        <w:rPr>
          <w:rFonts w:asciiTheme="majorHAnsi" w:hAnsiTheme="majorHAnsi"/>
          <w:bCs/>
        </w:rPr>
      </w:pPr>
    </w:p>
    <w:p w14:paraId="33C29E37" w14:textId="3FA06255" w:rsidR="0072394B" w:rsidRPr="00DD74E8" w:rsidRDefault="0072394B" w:rsidP="00C52FE9">
      <w:pPr>
        <w:rPr>
          <w:rFonts w:asciiTheme="majorHAnsi" w:hAnsiTheme="majorHAnsi"/>
          <w:bCs/>
        </w:rPr>
      </w:pPr>
    </w:p>
    <w:p w14:paraId="4C3C7487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464F42FF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69CA1650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08C6E790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51AE3363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22F64006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5C02DE99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75228B2A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4941C690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7B6B6956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62B4FF14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54AA7F67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2BE663CB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408F2043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4DD5890C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3F781FB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9422DE3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AE71DAE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2F6A693D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20541883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553D1AC7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24391F2F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3E6E0E37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F241A0A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4707C51A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0215DA0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6B117B2B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8AF1BBB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10C79932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544CD8D9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2327D3D3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49F61B12" w14:textId="77777777" w:rsidR="0072394B" w:rsidRPr="00DD74E8" w:rsidRDefault="0072394B" w:rsidP="00C52FE9">
      <w:pPr>
        <w:rPr>
          <w:rFonts w:asciiTheme="majorHAnsi" w:hAnsiTheme="majorHAnsi"/>
          <w:bCs/>
        </w:rPr>
      </w:pPr>
    </w:p>
    <w:p w14:paraId="01795E14" w14:textId="77777777" w:rsidR="005509C6" w:rsidRPr="00DD74E8" w:rsidRDefault="005509C6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81AE542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AD9CD1A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09E1F4D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D237552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6458B0A7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397DECE8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EF64BE3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39CA0182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5A89AFE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04EAFAF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65B682E5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5C87F7C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7CF7651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CFAB2BB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8A77758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B9A226B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327263C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FF28A97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66BB7E93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1F3B554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3D802EE2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799365FF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6BCD5EF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3567F3B0" w14:textId="09546E69" w:rsidR="00EE50AF" w:rsidRPr="00DD74E8" w:rsidRDefault="00B12FB7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DD74E8">
        <w:rPr>
          <w:rFonts w:asciiTheme="majorHAnsi" w:hAnsiTheme="majorHAnsi"/>
          <w:noProof/>
          <w:sz w:val="20"/>
          <w:szCs w:val="20"/>
          <w:lang w:val="en-GB" w:eastAsia="en-GB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AA623" wp14:editId="607AB1F4">
                <wp:simplePos x="0" y="0"/>
                <wp:positionH relativeFrom="column">
                  <wp:posOffset>-367748</wp:posOffset>
                </wp:positionH>
                <wp:positionV relativeFrom="paragraph">
                  <wp:posOffset>-447261</wp:posOffset>
                </wp:positionV>
                <wp:extent cx="7653683" cy="10141778"/>
                <wp:effectExtent l="0" t="0" r="444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3683" cy="10141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0608A" w14:textId="1C4E40FC" w:rsidR="00256FC8" w:rsidRPr="00F40A7B" w:rsidRDefault="00256FC8" w:rsidP="00256FC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>Organizational  Experience</w:t>
                            </w:r>
                          </w:p>
                          <w:p w14:paraId="330B9999" w14:textId="011FB9A6" w:rsidR="00256FC8" w:rsidRDefault="00256FC8" w:rsidP="00141F23"/>
                          <w:p w14:paraId="5578A85C" w14:textId="77777777" w:rsidR="00256FC8" w:rsidRPr="00256FC8" w:rsidRDefault="00256FC8" w:rsidP="00256FC8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 w:rsidRPr="00256FC8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 xml:space="preserve">Oerlikon Balzers Coating India Ltd. </w:t>
                            </w:r>
                          </w:p>
                          <w:p w14:paraId="28EADEF8" w14:textId="77777777" w:rsidR="00256FC8" w:rsidRPr="00256FC8" w:rsidRDefault="00256FC8" w:rsidP="00256FC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0F2F97E" w14:textId="3B5437BB" w:rsidR="00256FC8" w:rsidRPr="00256FC8" w:rsidRDefault="00256FC8" w:rsidP="00256FC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Asst Manager IT</w:t>
                            </w:r>
                          </w:p>
                          <w:p w14:paraId="5044A885" w14:textId="46D3C3C2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Configuring of router 1700 series.</w:t>
                            </w:r>
                          </w:p>
                          <w:p w14:paraId="7501E00A" w14:textId="245CF7AB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Maintaining CISCO Catalyst 2600 Switches.</w:t>
                            </w:r>
                          </w:p>
                          <w:p w14:paraId="63FCC4C9" w14:textId="20D1D439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Implementing and Connecting New and existing branches through various Lease Lines.</w:t>
                            </w:r>
                          </w:p>
                          <w:p w14:paraId="7316353F" w14:textId="74008E35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Maintaining 99.9% uptime for all the Lease Lines.</w:t>
                            </w:r>
                          </w:p>
                          <w:p w14:paraId="3605B71C" w14:textId="7C2FEBF9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Implementation Network Security on (Cisco Router 2600, Switches 9300 ).</w:t>
                            </w:r>
                          </w:p>
                          <w:p w14:paraId="144E8584" w14:textId="2A046862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Handling of IT audit.</w:t>
                            </w:r>
                          </w:p>
                          <w:p w14:paraId="2364D25A" w14:textId="5F6D5C56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Implementing Domain Security Policies &amp;amp; User Policies.</w:t>
                            </w:r>
                          </w:p>
                          <w:p w14:paraId="6DE67F6A" w14:textId="13FBB3E6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Maintaining RF link for 9 locations.</w:t>
                            </w:r>
                          </w:p>
                          <w:p w14:paraId="3EB2F29B" w14:textId="0C61D9B2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SCCM Server and Clients.</w:t>
                            </w:r>
                          </w:p>
                          <w:p w14:paraId="7211E9C4" w14:textId="2DF05485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Maintaining of VO-IP devices makes Linksys.</w:t>
                            </w:r>
                          </w:p>
                          <w:p w14:paraId="3441ECA7" w14:textId="7B5F3A5E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Installation of Wi-Fi setup using various routers.</w:t>
                            </w:r>
                          </w:p>
                          <w:p w14:paraId="6020A499" w14:textId="6CBFFFF0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Maintaining IBM Netfinity 5100, IBM 345 X series, IBM 335 X Series Rack Servers.</w:t>
                            </w:r>
                          </w:p>
                          <w:p w14:paraId="5F576AEE" w14:textId="20924288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Installation of Check Point VPN-1 UTM edge for internet security (Firewall).</w:t>
                            </w:r>
                          </w:p>
                          <w:p w14:paraId="37AE1523" w14:textId="2E94B96B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Installation of Oracle database Server 9i &amp;amp; Client Creating Users, Table space.</w:t>
                            </w:r>
                          </w:p>
                          <w:p w14:paraId="2C6DB00A" w14:textId="1F9E8B91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Restoring Dump for the users.</w:t>
                            </w:r>
                          </w:p>
                          <w:p w14:paraId="07073EB0" w14:textId="205CF2C6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 xml:space="preserve"> Installation of Oracle Server 11i APPS SERVER &amp;amp; Configuring the users for Development.</w:t>
                            </w:r>
                          </w:p>
                          <w:p w14:paraId="3BFC8B41" w14:textId="5F03C017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 xml:space="preserve"> Installation of SAP Server &amp;amp; Clients with help of basic admin.</w:t>
                            </w:r>
                          </w:p>
                          <w:p w14:paraId="6277019F" w14:textId="2DED2CA4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 xml:space="preserve"> Installation and maintenance of Microsoft Navision (ERP) Server &amp;amp; Clients. Implementing and Maintaining Standardization</w:t>
                            </w:r>
                          </w:p>
                          <w:p w14:paraId="0A8615C5" w14:textId="77777777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Data Centers of Company branches at Various Locations (Thailand, Indonesia, Philippines, Malaysia, Singapore, Germany,</w:t>
                            </w:r>
                          </w:p>
                          <w:p w14:paraId="28C83380" w14:textId="08BE6392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  <w:lang w:val="de-DE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  <w:lang w:val="de-DE"/>
                              </w:rPr>
                              <w:t>USA, Bangalore, Gurgaon, Chennai, Jamshedpur, Gujarat, Mohali, Pune)</w:t>
                            </w:r>
                          </w:p>
                          <w:p w14:paraId="236C6ED2" w14:textId="7F5B24C9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Shifting of Pune Data Center to Hong Kong and implementing new Virtualization on windows 2012 cisco servers.</w:t>
                            </w:r>
                          </w:p>
                          <w:p w14:paraId="3921CE53" w14:textId="4447D56F" w:rsid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Planned and managed Data Center relocation from Singapore to Malaysia, New Data Center for Singapore and Thailand.</w:t>
                            </w:r>
                          </w:p>
                          <w:p w14:paraId="7BEFB42E" w14:textId="3D2F07E6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Hired, trained and supervised a 10-member team providing email, Windows 2008 administration, Data Center operations and</w:t>
                            </w:r>
                          </w:p>
                          <w:p w14:paraId="787C8933" w14:textId="5252B073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Communicated regularly with senior management and both technical and non-technical personnel to build effective cross- functional teams and ensure accuracy, consistency, problem solving and on-time project completion.</w:t>
                            </w:r>
                          </w:p>
                          <w:p w14:paraId="433DA4A5" w14:textId="65FA3A0A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Coordinated planning and migration to MPLS network for 3 contact center sites, including upgrade of all switches, routers,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256FC8">
                              <w:rPr>
                                <w:rFonts w:asciiTheme="majorHAnsi" w:hAnsiTheme="majorHAnsi"/>
                              </w:rPr>
                              <w:t>and other network devices.</w:t>
                            </w:r>
                          </w:p>
                          <w:p w14:paraId="40B2AB4A" w14:textId="0AFE9688" w:rsidR="00256FC8" w:rsidRPr="00256FC8" w:rsidRDefault="00256FC8" w:rsidP="00256FC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hAnsiTheme="majorHAnsi"/>
                              </w:rPr>
                            </w:pPr>
                            <w:r w:rsidRPr="00256FC8">
                              <w:rPr>
                                <w:rFonts w:asciiTheme="majorHAnsi" w:hAnsiTheme="majorHAnsi"/>
                              </w:rPr>
                              <w:t>Managing IT Transition Program, that consists of IT Strategy Transition, IT Governance Transition, IT Standards Transition,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R</w:t>
                            </w:r>
                            <w:r w:rsidRPr="00256FC8">
                              <w:rPr>
                                <w:rFonts w:asciiTheme="majorHAnsi" w:hAnsiTheme="majorHAnsi"/>
                              </w:rPr>
                              <w:t>e-shaping the entire IT Department to support IT components of corporate initiatives in excess of 2 billion dollars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688DFE95" w14:textId="5B336837" w:rsidR="00256FC8" w:rsidRDefault="00256FC8" w:rsidP="00256FC8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>Sycamore Software Solutions Pvt. Ltd.</w:t>
                            </w:r>
                            <w:r w:rsidRPr="00256FC8"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14:paraId="5E31DED8" w14:textId="3A3EEEA5" w:rsidR="00256FC8" w:rsidRDefault="00256FC8" w:rsidP="00256FC8">
                            <w:pPr>
                              <w:spacing w:line="264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70C0"/>
                              </w:rPr>
                            </w:pPr>
                          </w:p>
                          <w:p w14:paraId="4B389811" w14:textId="7B534331" w:rsidR="00256FC8" w:rsidRPr="00256FC8" w:rsidRDefault="00256FC8" w:rsidP="0077753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Sr.</w:t>
                            </w:r>
                            <w:r w:rsidR="00A21109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Network Eng</w:t>
                            </w:r>
                            <w:r w:rsidR="00A21109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ineer.</w:t>
                            </w:r>
                          </w:p>
                          <w:p w14:paraId="50024EBF" w14:textId="77777777" w:rsidR="00A21109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A21109">
                              <w:rPr>
                                <w:rFonts w:asciiTheme="majorHAnsi" w:hAnsiTheme="majorHAnsi" w:cs="Arial"/>
                                <w:bCs/>
                              </w:rPr>
                              <w:t>Installation, Configuration, Administration, up gradation and troubleshooting of servers like HP, COMPAQ, IBM and Intelbased assembled machines.</w:t>
                            </w:r>
                          </w:p>
                          <w:p w14:paraId="39FF7E2A" w14:textId="77777777" w:rsidR="009E4418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Installation, Configuration, Troubleshooting and Maintenance of Network Hardware Resources like Cisco, 3com, D-link</w:t>
                            </w:r>
                            <w:r w:rsidR="009E4418"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, </w:t>
                            </w: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switches, Routers, ISDN modems and other peripherals including cabling, networks etc.</w:t>
                            </w:r>
                          </w:p>
                          <w:p w14:paraId="633342F0" w14:textId="77777777" w:rsidR="009E4418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Handling Disk crashes, other expectations and recovering the system to its normal functioning in minimum downtime.</w:t>
                            </w:r>
                          </w:p>
                          <w:p w14:paraId="344328D8" w14:textId="73501CCF" w:rsidR="009E4418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Installation of Oracle database Server 9i &amp;</w:t>
                            </w:r>
                            <w:r w:rsidR="009E4418"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</w:t>
                            </w: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amp; Creating Users, Table space, Restoring Dump for the </w:t>
                            </w:r>
                            <w:r w:rsidR="009E4418"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users</w:t>
                            </w: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.</w:t>
                            </w:r>
                          </w:p>
                          <w:p w14:paraId="47A38A74" w14:textId="77777777" w:rsidR="009E4418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Installation of Oracle Server 11i APPS SERVER &amp;amp; Configuring the users for Development.</w:t>
                            </w:r>
                          </w:p>
                          <w:p w14:paraId="408510E1" w14:textId="77777777" w:rsidR="009E4418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Installation of SAP Server &amp;amp; Clients.</w:t>
                            </w:r>
                          </w:p>
                          <w:p w14:paraId="1B55F22E" w14:textId="67D9CA0F" w:rsidR="00256FC8" w:rsidRPr="009E4418" w:rsidRDefault="00A21109" w:rsidP="0077753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bottom w:val="single" w:sz="4" w:space="1" w:color="auto"/>
                              </w:pBdr>
                              <w:spacing w:line="264" w:lineRule="auto"/>
                              <w:ind w:left="360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9E4418">
                              <w:rPr>
                                <w:rFonts w:asciiTheme="majorHAnsi" w:hAnsiTheme="majorHAnsi" w:cs="Arial"/>
                                <w:bCs/>
                              </w:rPr>
                              <w:t>Responsible for maintaining regular UPS BACKUP.</w:t>
                            </w:r>
                          </w:p>
                          <w:p w14:paraId="63E8799A" w14:textId="27C8D27C" w:rsidR="00256FC8" w:rsidRDefault="00256FC8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E3F972B" w14:textId="48972855" w:rsidR="00C13053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32B4E" w14:textId="30D134CA" w:rsidR="00C13053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4E300F9" w14:textId="73A93741" w:rsidR="00C13053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DB9C0E9" w14:textId="1A2A6DB5" w:rsidR="00C13053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8BF8208" w14:textId="15EC5F79" w:rsidR="00C13053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8177462" w14:textId="26D89BC2" w:rsidR="00C13053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EDC383E" w14:textId="77777777" w:rsidR="00C13053" w:rsidRPr="00256FC8" w:rsidRDefault="00C13053" w:rsidP="00256FC8">
                            <w:pPr>
                              <w:pStyle w:val="ListParagraph"/>
                              <w:ind w:left="45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5B4F31E" w14:textId="77777777" w:rsidR="00D802A1" w:rsidRDefault="00D80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A623" id="Text Box 6" o:spid="_x0000_s1027" type="#_x0000_t202" style="position:absolute;margin-left:-28.95pt;margin-top:-35.2pt;width:602.65pt;height:79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" fillcolor="white [3201]" stroked="f" strokeweight="2pt">
                <v:textbox>
                  <w:txbxContent>
                    <w:p w14:paraId="5F10608A" w14:textId="1C4E40FC" w:rsidR="00256FC8" w:rsidRPr="00F40A7B" w:rsidRDefault="00256FC8" w:rsidP="00256FC8">
                      <w:pPr>
                        <w:pBdr>
                          <w:bottom w:val="single" w:sz="4" w:space="1" w:color="auto"/>
                        </w:pBdr>
                        <w:rPr>
                          <w:rFonts w:asciiTheme="majorHAnsi" w:hAnsiTheme="majorHAnsi"/>
                          <w:b/>
                          <w:spacing w:val="-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pacing w:val="-2"/>
                        </w:rPr>
                        <w:t>Organizational  Experience</w:t>
                      </w:r>
                    </w:p>
                    <w:p w14:paraId="330B9999" w14:textId="011FB9A6" w:rsidR="00256FC8" w:rsidRDefault="00256FC8" w:rsidP="00141F23"/>
                    <w:p w14:paraId="5578A85C" w14:textId="77777777" w:rsidR="00256FC8" w:rsidRPr="00256FC8" w:rsidRDefault="00256FC8" w:rsidP="00256FC8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 w:rsidRPr="00256FC8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 xml:space="preserve">Oerlikon Balzers Coating India Ltd. </w:t>
                      </w:r>
                    </w:p>
                    <w:p w14:paraId="28EADEF8" w14:textId="77777777" w:rsidR="00256FC8" w:rsidRPr="00256FC8" w:rsidRDefault="00256FC8" w:rsidP="00256FC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0F2F97E" w14:textId="3B5437BB" w:rsidR="00256FC8" w:rsidRPr="00256FC8" w:rsidRDefault="00256FC8" w:rsidP="00256FC8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256FC8">
                        <w:rPr>
                          <w:rFonts w:asciiTheme="majorHAnsi" w:hAnsiTheme="majorHAnsi"/>
                          <w:b/>
                          <w:bCs/>
                        </w:rPr>
                        <w:t>Asst Manager IT</w:t>
                      </w:r>
                    </w:p>
                    <w:p w14:paraId="5044A885" w14:textId="46D3C3C2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Configuring of router 1700 series.</w:t>
                      </w:r>
                    </w:p>
                    <w:p w14:paraId="7501E00A" w14:textId="245CF7AB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Maintaining CISCO Catalyst 2600 Switches.</w:t>
                      </w:r>
                    </w:p>
                    <w:p w14:paraId="63FCC4C9" w14:textId="20D1D439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Implementing and Connecting New and existing branches through various Lease Lines.</w:t>
                      </w:r>
                    </w:p>
                    <w:p w14:paraId="7316353F" w14:textId="74008E35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Maintaining 99.9% uptime for all the Lease Lines.</w:t>
                      </w:r>
                    </w:p>
                    <w:p w14:paraId="3605B71C" w14:textId="7C2FEBF9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Implementation Network Security on (Cisco Router 2600, Switches 9300 ).</w:t>
                      </w:r>
                    </w:p>
                    <w:p w14:paraId="144E8584" w14:textId="2A046862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Handling of IT audit.</w:t>
                      </w:r>
                    </w:p>
                    <w:p w14:paraId="2364D25A" w14:textId="5F6D5C56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Implementing Domain Security Policies &amp;amp; User Policies.</w:t>
                      </w:r>
                    </w:p>
                    <w:p w14:paraId="6DE67F6A" w14:textId="13FBB3E6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Maintaining RF link for 9 locations.</w:t>
                      </w:r>
                    </w:p>
                    <w:p w14:paraId="3EB2F29B" w14:textId="0C61D9B2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SCCM Server and Clients.</w:t>
                      </w:r>
                    </w:p>
                    <w:p w14:paraId="7211E9C4" w14:textId="2DF05485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Maintaining of VO-IP devices makes Linksys.</w:t>
                      </w:r>
                    </w:p>
                    <w:p w14:paraId="3441ECA7" w14:textId="7B5F3A5E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Installation of Wi-Fi setup using various routers.</w:t>
                      </w:r>
                    </w:p>
                    <w:p w14:paraId="6020A499" w14:textId="6CBFFFF0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Maintaining IBM Netfinity 5100, IBM 345 X series, IBM 335 X Series Rack Servers.</w:t>
                      </w:r>
                    </w:p>
                    <w:p w14:paraId="5F576AEE" w14:textId="20924288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Installation of Check Point VPN-1 UTM edge for internet security (Firewall).</w:t>
                      </w:r>
                    </w:p>
                    <w:p w14:paraId="37AE1523" w14:textId="2E94B96B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Installation of Oracle database Server 9i &amp;amp; Client Creating Users, Table space.</w:t>
                      </w:r>
                    </w:p>
                    <w:p w14:paraId="2C6DB00A" w14:textId="1F9E8B91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Restoring Dump for the users.</w:t>
                      </w:r>
                    </w:p>
                    <w:p w14:paraId="07073EB0" w14:textId="205CF2C6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 xml:space="preserve"> Installation of Oracle Server 11i APPS SERVER &amp;amp; Configuring the users for Development.</w:t>
                      </w:r>
                    </w:p>
                    <w:p w14:paraId="3BFC8B41" w14:textId="5F03C017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 xml:space="preserve"> Installation of SAP Server &amp;amp; Clients with help of basic admin.</w:t>
                      </w:r>
                    </w:p>
                    <w:p w14:paraId="6277019F" w14:textId="2DED2CA4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 xml:space="preserve"> Installation and maintenance of Microsoft Navision (ERP) Server &amp;amp; Clients. Implementing and Maintaining Standardization</w:t>
                      </w:r>
                    </w:p>
                    <w:p w14:paraId="0A8615C5" w14:textId="77777777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Data Centers of Company branches at Various Locations (Thailand, Indonesia, Philippines, Malaysia, Singapore, Germany,</w:t>
                      </w:r>
                    </w:p>
                    <w:p w14:paraId="28C83380" w14:textId="08BE6392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  <w:lang w:val="de-DE"/>
                        </w:rPr>
                      </w:pPr>
                      <w:r w:rsidRPr="00256FC8">
                        <w:rPr>
                          <w:rFonts w:asciiTheme="majorHAnsi" w:hAnsiTheme="majorHAnsi"/>
                          <w:lang w:val="de-DE"/>
                        </w:rPr>
                        <w:t>USA, Bangalore, Gurgaon, Chennai, Jamshedpur, Gujarat, Mohali, Pune)</w:t>
                      </w:r>
                    </w:p>
                    <w:p w14:paraId="236C6ED2" w14:textId="7F5B24C9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Shifting of Pune Data Center to Hong Kong and implementing new Virtualization on windows 2012 cisco servers.</w:t>
                      </w:r>
                    </w:p>
                    <w:p w14:paraId="3921CE53" w14:textId="4447D56F" w:rsid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Planned and managed Data Center relocation from Singapore to Malaysia, New Data Center for Singapore and Thailand.</w:t>
                      </w:r>
                    </w:p>
                    <w:p w14:paraId="7BEFB42E" w14:textId="3D2F07E6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Hired, trained and supervised a 10-member team providing email, Windows 2008 administration, Data Center operations and</w:t>
                      </w:r>
                    </w:p>
                    <w:p w14:paraId="787C8933" w14:textId="5252B073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Communicated regularly with senior management and both technical and non-technical personnel to build effective cross-</w:t>
                      </w:r>
                      <w:r w:rsidRPr="00256FC8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256FC8">
                        <w:rPr>
                          <w:rFonts w:asciiTheme="majorHAnsi" w:hAnsiTheme="majorHAnsi"/>
                        </w:rPr>
                        <w:t>functional teams and ensure accuracy, consistency, problem solving and on-time project completion.</w:t>
                      </w:r>
                    </w:p>
                    <w:p w14:paraId="433DA4A5" w14:textId="65FA3A0A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Coordinated planning and migration to MPLS network for 3 contact center sites, including upgrade of all switches, routers,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256FC8">
                        <w:rPr>
                          <w:rFonts w:asciiTheme="majorHAnsi" w:hAnsiTheme="majorHAnsi"/>
                        </w:rPr>
                        <w:t>and other network devices.</w:t>
                      </w:r>
                    </w:p>
                    <w:p w14:paraId="40B2AB4A" w14:textId="0AFE9688" w:rsidR="00256FC8" w:rsidRPr="00256FC8" w:rsidRDefault="00256FC8" w:rsidP="00256FC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pBdr>
                          <w:bottom w:val="single" w:sz="4" w:space="1" w:color="auto"/>
                        </w:pBdr>
                        <w:rPr>
                          <w:rFonts w:asciiTheme="majorHAnsi" w:hAnsiTheme="majorHAnsi"/>
                        </w:rPr>
                      </w:pPr>
                      <w:r w:rsidRPr="00256FC8">
                        <w:rPr>
                          <w:rFonts w:asciiTheme="majorHAnsi" w:hAnsiTheme="majorHAnsi"/>
                        </w:rPr>
                        <w:t>Managing IT Transition Program, that consists of IT Strategy Transition, IT Governance Transition, IT Standards Transition,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R</w:t>
                      </w:r>
                      <w:r w:rsidRPr="00256FC8">
                        <w:rPr>
                          <w:rFonts w:asciiTheme="majorHAnsi" w:hAnsiTheme="majorHAnsi"/>
                        </w:rPr>
                        <w:t>e-shaping the entire IT Department to support IT components of corporate initiatives in excess of 2 billion dollars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688DFE95" w14:textId="5B336837" w:rsidR="00256FC8" w:rsidRDefault="00256FC8" w:rsidP="00256FC8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>Sycamore Software Solutions Pvt. Ltd.</w:t>
                      </w:r>
                      <w:r w:rsidRPr="00256FC8">
                        <w:rPr>
                          <w:rFonts w:asciiTheme="majorHAnsi" w:hAnsiTheme="majorHAnsi" w:cs="Arial"/>
                          <w:b/>
                          <w:color w:val="0070C0"/>
                        </w:rPr>
                        <w:t xml:space="preserve"> </w:t>
                      </w:r>
                    </w:p>
                    <w:p w14:paraId="5E31DED8" w14:textId="3A3EEEA5" w:rsidR="00256FC8" w:rsidRDefault="00256FC8" w:rsidP="00256FC8">
                      <w:pPr>
                        <w:spacing w:line="264" w:lineRule="auto"/>
                        <w:jc w:val="both"/>
                        <w:rPr>
                          <w:rFonts w:asciiTheme="majorHAnsi" w:hAnsiTheme="majorHAnsi" w:cs="Arial"/>
                          <w:b/>
                          <w:color w:val="0070C0"/>
                        </w:rPr>
                      </w:pPr>
                    </w:p>
                    <w:p w14:paraId="4B389811" w14:textId="7B534331" w:rsidR="00256FC8" w:rsidRPr="00256FC8" w:rsidRDefault="00256FC8" w:rsidP="0077753D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Sr.</w:t>
                      </w:r>
                      <w:r w:rsidR="00A21109"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Network Eng</w:t>
                      </w:r>
                      <w:r w:rsidR="00A21109">
                        <w:rPr>
                          <w:rFonts w:asciiTheme="majorHAnsi" w:hAnsiTheme="majorHAnsi"/>
                          <w:b/>
                          <w:bCs/>
                        </w:rPr>
                        <w:t>ineer.</w:t>
                      </w:r>
                    </w:p>
                    <w:p w14:paraId="50024EBF" w14:textId="77777777" w:rsidR="00A21109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A21109">
                        <w:rPr>
                          <w:rFonts w:asciiTheme="majorHAnsi" w:hAnsiTheme="majorHAnsi" w:cs="Arial"/>
                          <w:bCs/>
                        </w:rPr>
                        <w:t xml:space="preserve">Installation, Configuration, Administration, up gradation and </w:t>
                      </w:r>
                      <w:r w:rsidRPr="00A21109">
                        <w:rPr>
                          <w:rFonts w:asciiTheme="majorHAnsi" w:hAnsiTheme="majorHAnsi" w:cs="Arial"/>
                          <w:bCs/>
                        </w:rPr>
                        <w:t>troubleshooting</w:t>
                      </w:r>
                      <w:r w:rsidRPr="00A21109">
                        <w:rPr>
                          <w:rFonts w:asciiTheme="majorHAnsi" w:hAnsiTheme="majorHAnsi" w:cs="Arial"/>
                          <w:bCs/>
                        </w:rPr>
                        <w:t xml:space="preserve"> of servers like HP, COMPAQ, IBM and Intelbased assembled machines.</w:t>
                      </w:r>
                    </w:p>
                    <w:p w14:paraId="39FF7E2A" w14:textId="77777777" w:rsidR="009E4418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Installation, Configuration, Troubleshooting and Maintenance of Network Hardware Resources like Cisco, 3com, D-link</w:t>
                      </w:r>
                      <w:r w:rsidR="009E4418" w:rsidRPr="009E4418">
                        <w:rPr>
                          <w:rFonts w:asciiTheme="majorHAnsi" w:hAnsiTheme="majorHAnsi" w:cs="Arial"/>
                          <w:bCs/>
                        </w:rPr>
                        <w:t xml:space="preserve">, </w:t>
                      </w: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switches, Routers, ISDN modems and other peripherals including cabling, networks etc.</w:t>
                      </w:r>
                    </w:p>
                    <w:p w14:paraId="633342F0" w14:textId="77777777" w:rsidR="009E4418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Handling Disk crashes, other expectations and recovering the system to its normal functioning in minimum downtime.</w:t>
                      </w:r>
                    </w:p>
                    <w:p w14:paraId="344328D8" w14:textId="73501CCF" w:rsidR="009E4418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Installation of Oracle database Server 9i &amp;</w:t>
                      </w:r>
                      <w:r w:rsidR="009E4418" w:rsidRPr="009E4418">
                        <w:rPr>
                          <w:rFonts w:asciiTheme="majorHAnsi" w:hAnsiTheme="majorHAnsi" w:cs="Arial"/>
                          <w:bCs/>
                        </w:rPr>
                        <w:t xml:space="preserve"> </w:t>
                      </w: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 xml:space="preserve">amp; Creating Users, Table space, Restoring Dump for the </w:t>
                      </w:r>
                      <w:r w:rsidR="009E4418" w:rsidRPr="009E4418">
                        <w:rPr>
                          <w:rFonts w:asciiTheme="majorHAnsi" w:hAnsiTheme="majorHAnsi" w:cs="Arial"/>
                          <w:bCs/>
                        </w:rPr>
                        <w:t>users</w:t>
                      </w: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.</w:t>
                      </w:r>
                    </w:p>
                    <w:p w14:paraId="47A38A74" w14:textId="77777777" w:rsidR="009E4418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Installation of Oracle Server 11i APPS SERVER &amp;amp; Configuring the users for Development.</w:t>
                      </w:r>
                    </w:p>
                    <w:p w14:paraId="408510E1" w14:textId="77777777" w:rsidR="009E4418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Installation of SAP Server &amp;amp; Clients.</w:t>
                      </w:r>
                    </w:p>
                    <w:p w14:paraId="1B55F22E" w14:textId="67D9CA0F" w:rsidR="00256FC8" w:rsidRPr="009E4418" w:rsidRDefault="00A21109" w:rsidP="0077753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bottom w:val="single" w:sz="4" w:space="1" w:color="auto"/>
                        </w:pBdr>
                        <w:spacing w:line="264" w:lineRule="auto"/>
                        <w:ind w:left="360"/>
                        <w:rPr>
                          <w:rFonts w:asciiTheme="majorHAnsi" w:hAnsiTheme="majorHAnsi" w:cs="Arial"/>
                          <w:bCs/>
                        </w:rPr>
                      </w:pPr>
                      <w:r w:rsidRPr="009E4418">
                        <w:rPr>
                          <w:rFonts w:asciiTheme="majorHAnsi" w:hAnsiTheme="majorHAnsi" w:cs="Arial"/>
                          <w:bCs/>
                        </w:rPr>
                        <w:t>Responsible for maintaining regular UPS BACKUP.</w:t>
                      </w:r>
                    </w:p>
                    <w:p w14:paraId="63E8799A" w14:textId="27C8D27C" w:rsidR="00256FC8" w:rsidRDefault="00256FC8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5E3F972B" w14:textId="48972855" w:rsidR="00C13053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69F32B4E" w14:textId="30D134CA" w:rsidR="00C13053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64E300F9" w14:textId="73A93741" w:rsidR="00C13053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3DB9C0E9" w14:textId="1A2A6DB5" w:rsidR="00C13053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68BF8208" w14:textId="15EC5F79" w:rsidR="00C13053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28177462" w14:textId="26D89BC2" w:rsidR="00C13053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5EDC383E" w14:textId="77777777" w:rsidR="00C13053" w:rsidRPr="00256FC8" w:rsidRDefault="00C13053" w:rsidP="00256FC8">
                      <w:pPr>
                        <w:pStyle w:val="ListParagraph"/>
                        <w:ind w:left="450"/>
                        <w:rPr>
                          <w:rFonts w:asciiTheme="majorHAnsi" w:hAnsiTheme="majorHAnsi"/>
                        </w:rPr>
                      </w:pPr>
                    </w:p>
                    <w:p w14:paraId="25B4F31E" w14:textId="77777777" w:rsidR="00000000" w:rsidRDefault="00CF66CB"/>
                  </w:txbxContent>
                </v:textbox>
              </v:shape>
            </w:pict>
          </mc:Fallback>
        </mc:AlternateContent>
      </w:r>
    </w:p>
    <w:p w14:paraId="6FFC73D0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2F3DA57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00C051D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82CE448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3D3E6138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D246AA0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91B4854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6B28DF1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AFC1EB5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532DC85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B42C131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5AFA5DB3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51E98141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61083AB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297DD8F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571B97C1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5899BB07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CA8D54F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140C0268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2BC506EE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40A7A650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7AA41A55" w14:textId="77777777" w:rsidR="00EE50AF" w:rsidRPr="00DD74E8" w:rsidRDefault="00EE50AF" w:rsidP="00C52FE9">
      <w:pPr>
        <w:pStyle w:val="style17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14:paraId="049335D4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1E84BEBD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65961F64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4B3F2B26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51673941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000C5466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740E821A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6BA2105C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435A9D12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06489AED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2A6C3257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13D40EF2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494E1D80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54CE8B32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12BED2E3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3DACFA26" w14:textId="77777777" w:rsidR="00916F48" w:rsidRPr="00DD74E8" w:rsidRDefault="00916F48" w:rsidP="00C52FE9">
      <w:pPr>
        <w:rPr>
          <w:rFonts w:asciiTheme="majorHAnsi" w:hAnsiTheme="majorHAnsi"/>
          <w:b/>
        </w:rPr>
      </w:pPr>
    </w:p>
    <w:p w14:paraId="300559AC" w14:textId="77777777" w:rsidR="005A1BAA" w:rsidRPr="00DD74E8" w:rsidRDefault="005A1BAA" w:rsidP="00C52FE9">
      <w:pPr>
        <w:rPr>
          <w:rFonts w:asciiTheme="majorHAnsi" w:hAnsiTheme="majorHAnsi"/>
        </w:rPr>
      </w:pPr>
    </w:p>
    <w:p w14:paraId="584DFB77" w14:textId="77777777" w:rsidR="00DE727D" w:rsidRPr="00DD74E8" w:rsidRDefault="00DE727D" w:rsidP="00C52FE9">
      <w:pPr>
        <w:rPr>
          <w:rFonts w:asciiTheme="majorHAnsi" w:hAnsiTheme="majorHAnsi"/>
        </w:rPr>
      </w:pPr>
    </w:p>
    <w:p w14:paraId="42B4F838" w14:textId="77777777" w:rsidR="00DE727D" w:rsidRPr="00DD74E8" w:rsidRDefault="00DE727D" w:rsidP="00C52FE9">
      <w:pPr>
        <w:rPr>
          <w:rFonts w:asciiTheme="majorHAnsi" w:hAnsiTheme="majorHAnsi"/>
        </w:rPr>
      </w:pPr>
    </w:p>
    <w:p w14:paraId="33A35D14" w14:textId="77777777" w:rsidR="005509C6" w:rsidRPr="00DD74E8" w:rsidRDefault="005509C6" w:rsidP="00C52FE9">
      <w:pPr>
        <w:rPr>
          <w:rFonts w:asciiTheme="majorHAnsi" w:hAnsiTheme="majorHAnsi"/>
        </w:rPr>
      </w:pPr>
    </w:p>
    <w:p w14:paraId="1D368EDA" w14:textId="77777777" w:rsidR="005509C6" w:rsidRPr="00DD74E8" w:rsidRDefault="005509C6" w:rsidP="00C52FE9">
      <w:pPr>
        <w:rPr>
          <w:rFonts w:asciiTheme="majorHAnsi" w:hAnsiTheme="majorHAnsi"/>
        </w:rPr>
      </w:pPr>
    </w:p>
    <w:p w14:paraId="5112F8B7" w14:textId="77777777" w:rsidR="005509C6" w:rsidRPr="00DD74E8" w:rsidRDefault="005509C6" w:rsidP="00C52FE9">
      <w:pPr>
        <w:rPr>
          <w:rFonts w:asciiTheme="majorHAnsi" w:hAnsiTheme="majorHAnsi"/>
        </w:rPr>
      </w:pPr>
    </w:p>
    <w:p w14:paraId="5FDC752C" w14:textId="77777777" w:rsidR="003F78F8" w:rsidRPr="00DD74E8" w:rsidRDefault="003F78F8" w:rsidP="00C52FE9">
      <w:pPr>
        <w:rPr>
          <w:rFonts w:asciiTheme="majorHAnsi" w:hAnsiTheme="majorHAnsi"/>
        </w:rPr>
      </w:pPr>
    </w:p>
    <w:p w14:paraId="2787FA05" w14:textId="77777777" w:rsidR="003F78F8" w:rsidRPr="00DD74E8" w:rsidRDefault="003F78F8" w:rsidP="00C52FE9">
      <w:pPr>
        <w:rPr>
          <w:rFonts w:asciiTheme="majorHAnsi" w:hAnsiTheme="majorHAnsi"/>
        </w:rPr>
      </w:pPr>
    </w:p>
    <w:p w14:paraId="268F4DE9" w14:textId="77777777" w:rsidR="003F78F8" w:rsidRPr="00DD74E8" w:rsidRDefault="003F78F8" w:rsidP="00C52FE9">
      <w:pPr>
        <w:rPr>
          <w:rFonts w:asciiTheme="majorHAnsi" w:hAnsiTheme="majorHAnsi"/>
        </w:rPr>
      </w:pPr>
    </w:p>
    <w:p w14:paraId="62ACB10B" w14:textId="77777777" w:rsidR="003F78F8" w:rsidRPr="00DD74E8" w:rsidRDefault="003F78F8" w:rsidP="00C52FE9">
      <w:pPr>
        <w:rPr>
          <w:rFonts w:asciiTheme="majorHAnsi" w:hAnsiTheme="majorHAnsi"/>
        </w:rPr>
      </w:pPr>
    </w:p>
    <w:p w14:paraId="1610E531" w14:textId="77777777" w:rsidR="003F78F8" w:rsidRPr="00DD74E8" w:rsidRDefault="003F78F8" w:rsidP="00C52FE9">
      <w:pPr>
        <w:rPr>
          <w:rFonts w:asciiTheme="majorHAnsi" w:hAnsiTheme="majorHAnsi"/>
        </w:rPr>
      </w:pPr>
    </w:p>
    <w:p w14:paraId="21353563" w14:textId="77777777" w:rsidR="003F78F8" w:rsidRPr="00DD74E8" w:rsidRDefault="003F78F8" w:rsidP="00C52FE9">
      <w:pPr>
        <w:rPr>
          <w:rFonts w:asciiTheme="majorHAnsi" w:hAnsiTheme="majorHAnsi"/>
        </w:rPr>
      </w:pPr>
    </w:p>
    <w:p w14:paraId="114DCD5E" w14:textId="77777777" w:rsidR="003F78F8" w:rsidRPr="00DD74E8" w:rsidRDefault="003F78F8" w:rsidP="00C52FE9">
      <w:pPr>
        <w:rPr>
          <w:rFonts w:asciiTheme="majorHAnsi" w:hAnsiTheme="majorHAnsi"/>
        </w:rPr>
      </w:pPr>
    </w:p>
    <w:p w14:paraId="70CC3DAD" w14:textId="77777777" w:rsidR="003F78F8" w:rsidRPr="00DD74E8" w:rsidRDefault="003F78F8" w:rsidP="00C52FE9">
      <w:pPr>
        <w:rPr>
          <w:rFonts w:asciiTheme="majorHAnsi" w:hAnsiTheme="majorHAnsi"/>
        </w:rPr>
      </w:pPr>
    </w:p>
    <w:p w14:paraId="66670E55" w14:textId="77777777" w:rsidR="003F78F8" w:rsidRPr="00DD74E8" w:rsidRDefault="003F78F8" w:rsidP="00C52FE9">
      <w:pPr>
        <w:rPr>
          <w:rFonts w:asciiTheme="majorHAnsi" w:hAnsiTheme="majorHAnsi"/>
        </w:rPr>
      </w:pPr>
    </w:p>
    <w:p w14:paraId="1A9DAFB8" w14:textId="77777777" w:rsidR="003F78F8" w:rsidRPr="00DD74E8" w:rsidRDefault="003F78F8" w:rsidP="00C52FE9">
      <w:pPr>
        <w:rPr>
          <w:rFonts w:asciiTheme="majorHAnsi" w:hAnsiTheme="majorHAnsi"/>
        </w:rPr>
      </w:pPr>
    </w:p>
    <w:p w14:paraId="2E6ADB58" w14:textId="77777777" w:rsidR="003F78F8" w:rsidRPr="00DD74E8" w:rsidRDefault="003F78F8" w:rsidP="00C52FE9">
      <w:pPr>
        <w:rPr>
          <w:rFonts w:asciiTheme="majorHAnsi" w:hAnsiTheme="majorHAnsi"/>
        </w:rPr>
      </w:pPr>
    </w:p>
    <w:p w14:paraId="546D8CF8" w14:textId="77777777" w:rsidR="003F78F8" w:rsidRPr="00DD74E8" w:rsidRDefault="003F78F8" w:rsidP="00C52FE9">
      <w:pPr>
        <w:rPr>
          <w:rFonts w:asciiTheme="majorHAnsi" w:hAnsiTheme="majorHAnsi"/>
        </w:rPr>
      </w:pPr>
    </w:p>
    <w:p w14:paraId="09C5E34F" w14:textId="77777777" w:rsidR="003F78F8" w:rsidRPr="00DD74E8" w:rsidRDefault="003F78F8" w:rsidP="00C52FE9">
      <w:pPr>
        <w:rPr>
          <w:rFonts w:asciiTheme="majorHAnsi" w:hAnsiTheme="majorHAnsi"/>
        </w:rPr>
      </w:pPr>
    </w:p>
    <w:p w14:paraId="07ADFFAE" w14:textId="48807B2A" w:rsidR="00CF4658" w:rsidRPr="00DD74E8" w:rsidRDefault="00CF4658" w:rsidP="00C52FE9">
      <w:pPr>
        <w:rPr>
          <w:rFonts w:asciiTheme="majorHAnsi" w:hAnsiTheme="majorHAnsi"/>
        </w:rPr>
      </w:pPr>
    </w:p>
    <w:p w14:paraId="2C0B9267" w14:textId="77777777" w:rsidR="0076058F" w:rsidRPr="00DD74E8" w:rsidRDefault="00CF4658" w:rsidP="0076058F">
      <w:pPr>
        <w:rPr>
          <w:rFonts w:asciiTheme="majorHAnsi" w:hAnsiTheme="majorHAnsi"/>
        </w:rPr>
      </w:pPr>
      <w:r w:rsidRPr="00DD74E8">
        <w:rPr>
          <w:rFonts w:asciiTheme="majorHAnsi" w:hAnsiTheme="majorHAnsi"/>
        </w:rPr>
        <w:br w:type="page"/>
      </w:r>
    </w:p>
    <w:p w14:paraId="5932BFC1" w14:textId="69992D37" w:rsidR="0076058F" w:rsidRPr="00DD74E8" w:rsidRDefault="0076058F" w:rsidP="0077753D">
      <w:pPr>
        <w:ind w:left="-432"/>
        <w:rPr>
          <w:rFonts w:asciiTheme="majorHAnsi" w:hAnsiTheme="majorHAnsi" w:cs="Arial"/>
          <w:b/>
          <w:color w:val="0070C0"/>
        </w:rPr>
      </w:pPr>
      <w:r w:rsidRPr="00DD74E8">
        <w:rPr>
          <w:rFonts w:asciiTheme="majorHAnsi" w:hAnsiTheme="majorHAnsi" w:cs="Arial"/>
          <w:b/>
          <w:color w:val="0070C0"/>
        </w:rPr>
        <w:lastRenderedPageBreak/>
        <w:t>In MsourcE India Pvt. Ltd. representing M/s. Business Link Automation India Ltd.</w:t>
      </w:r>
    </w:p>
    <w:p w14:paraId="34688593" w14:textId="77777777" w:rsidR="0077753D" w:rsidRPr="00DD74E8" w:rsidRDefault="0077753D" w:rsidP="0076058F">
      <w:pPr>
        <w:ind w:left="-288"/>
        <w:rPr>
          <w:rFonts w:asciiTheme="majorHAnsi" w:hAnsiTheme="majorHAnsi" w:cs="Arial"/>
          <w:b/>
          <w:color w:val="0070C0"/>
        </w:rPr>
      </w:pPr>
    </w:p>
    <w:p w14:paraId="1BC9F245" w14:textId="33CD5BC6" w:rsidR="0076058F" w:rsidRPr="00DD74E8" w:rsidRDefault="0077753D" w:rsidP="0077753D">
      <w:pPr>
        <w:ind w:left="-432"/>
        <w:rPr>
          <w:rFonts w:asciiTheme="majorHAnsi" w:hAnsiTheme="majorHAnsi"/>
          <w:sz w:val="22"/>
          <w:szCs w:val="22"/>
        </w:rPr>
      </w:pPr>
      <w:r w:rsidRPr="00DD74E8">
        <w:rPr>
          <w:rFonts w:asciiTheme="majorHAnsi" w:hAnsiTheme="majorHAnsi"/>
          <w:b/>
          <w:bCs/>
        </w:rPr>
        <w:t>Technical support Engineer</w:t>
      </w:r>
    </w:p>
    <w:p w14:paraId="2D865395" w14:textId="1540D631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Support for UK and US base process Centre 24/7.</w:t>
      </w:r>
    </w:p>
    <w:p w14:paraId="15415259" w14:textId="77777777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Cisco Switch 2500 series working with VLAN.</w:t>
      </w:r>
    </w:p>
    <w:p w14:paraId="0600E44C" w14:textId="77777777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Working with remote admin tool VNC.</w:t>
      </w:r>
    </w:p>
    <w:p w14:paraId="7FCEAD58" w14:textId="77777777" w:rsidR="0076058F" w:rsidRPr="00DD74E8" w:rsidRDefault="0076058F" w:rsidP="00A542D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25" w:lineRule="atLeast"/>
        <w:ind w:left="-72"/>
        <w:rPr>
          <w:rFonts w:asciiTheme="majorHAnsi" w:hAnsiTheme="majorHAnsi" w:cs="Arial"/>
          <w:color w:val="000000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</w:rPr>
        <w:t>Ensuring the 24 X 7 connectivity of head office with offsite locations through MPLS.</w:t>
      </w:r>
    </w:p>
    <w:p w14:paraId="36DD0354" w14:textId="207CB0E9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Getting the issues solved in a time and escalating the problems which require intervention from higher levels.</w:t>
      </w:r>
    </w:p>
    <w:p w14:paraId="57D578D1" w14:textId="32321EA5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Producing reports network productivity, plans and issues for higher management.</w:t>
      </w:r>
    </w:p>
    <w:p w14:paraId="104DC615" w14:textId="77777777" w:rsidR="0076058F" w:rsidRPr="00DD74E8" w:rsidRDefault="0076058F" w:rsidP="00A542D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25" w:lineRule="atLeast"/>
        <w:ind w:left="-72"/>
        <w:rPr>
          <w:rFonts w:asciiTheme="majorHAnsi" w:hAnsiTheme="majorHAnsi" w:cs="Arial"/>
          <w:color w:val="000000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</w:rPr>
        <w:t>Connecting multiple locations through MPLS with l2tp tunneling &amp; Rip configurations.</w:t>
      </w:r>
    </w:p>
    <w:p w14:paraId="12B4E095" w14:textId="77777777" w:rsidR="0076058F" w:rsidRPr="00DD74E8" w:rsidRDefault="0076058F" w:rsidP="007775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25" w:lineRule="atLeast"/>
        <w:ind w:left="-72"/>
        <w:rPr>
          <w:rFonts w:asciiTheme="majorHAnsi" w:hAnsiTheme="majorHAnsi" w:cs="Arial"/>
          <w:color w:val="000000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</w:rPr>
        <w:t>Deployment and troubleshooting DHCP Server, DNS Server, Citrix Server, Proxy Server, application server.</w:t>
      </w:r>
    </w:p>
    <w:p w14:paraId="40187C83" w14:textId="77777777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Installation and maintenance of security software on the mail servers, desktops and application servers. Implementing security policies.</w:t>
      </w:r>
    </w:p>
    <w:p w14:paraId="066D72E7" w14:textId="68D3D4DC" w:rsidR="0076058F" w:rsidRPr="00DD74E8" w:rsidRDefault="0076058F" w:rsidP="00DD74E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25" w:lineRule="atLeast"/>
        <w:ind w:left="-72"/>
        <w:rPr>
          <w:rFonts w:asciiTheme="majorHAnsi" w:hAnsiTheme="majorHAnsi" w:cs="Arial"/>
          <w:color w:val="000000"/>
          <w:sz w:val="22"/>
          <w:szCs w:val="22"/>
        </w:rPr>
      </w:pPr>
      <w:r w:rsidRPr="00DD74E8">
        <w:rPr>
          <w:rFonts w:asciiTheme="majorHAnsi" w:hAnsiTheme="majorHAnsi" w:cs="Arial"/>
          <w:color w:val="000000"/>
          <w:sz w:val="22"/>
          <w:szCs w:val="22"/>
        </w:rPr>
        <w:t>Installation and configuration of Aruba 800 controller &amp; Access Points, User Roles, User Authentication We</w:t>
      </w:r>
      <w:r w:rsidR="00A542DE">
        <w:rPr>
          <w:rFonts w:asciiTheme="majorHAnsi" w:hAnsiTheme="majorHAnsi" w:cs="Arial"/>
          <w:color w:val="000000"/>
          <w:sz w:val="22"/>
          <w:szCs w:val="22"/>
        </w:rPr>
        <w:t>b.</w:t>
      </w:r>
    </w:p>
    <w:p w14:paraId="2FDDBC12" w14:textId="77777777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</w:rPr>
      </w:pPr>
      <w:r w:rsidRPr="00DD74E8">
        <w:rPr>
          <w:rFonts w:asciiTheme="majorHAnsi" w:hAnsiTheme="majorHAnsi" w:cs="Arial"/>
          <w:sz w:val="22"/>
          <w:szCs w:val="22"/>
        </w:rPr>
        <w:t>Installation and configuration of RSA.</w:t>
      </w:r>
    </w:p>
    <w:p w14:paraId="6884C232" w14:textId="77777777" w:rsidR="0076058F" w:rsidRPr="00DD74E8" w:rsidRDefault="0076058F" w:rsidP="0077753D">
      <w:pPr>
        <w:numPr>
          <w:ilvl w:val="0"/>
          <w:numId w:val="35"/>
        </w:numP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Installation of various Operating systems, software, printers, Applications</w:t>
      </w:r>
    </w:p>
    <w:p w14:paraId="481AF931" w14:textId="0B8E1ED6" w:rsidR="0076058F" w:rsidRPr="00DD74E8" w:rsidRDefault="0076058F" w:rsidP="0077753D">
      <w:pPr>
        <w:numPr>
          <w:ilvl w:val="0"/>
          <w:numId w:val="35"/>
        </w:numPr>
        <w:pBdr>
          <w:bottom w:val="single" w:sz="4" w:space="1" w:color="auto"/>
        </w:pBdr>
        <w:autoSpaceDE w:val="0"/>
        <w:autoSpaceDN w:val="0"/>
        <w:spacing w:beforeLines="20" w:before="48" w:afterLines="20" w:after="48"/>
        <w:ind w:left="-72"/>
        <w:jc w:val="both"/>
        <w:rPr>
          <w:rFonts w:asciiTheme="majorHAnsi" w:hAnsiTheme="majorHAnsi" w:cs="Arial"/>
          <w:sz w:val="22"/>
          <w:szCs w:val="22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Aiding Engineers. Configuring HP, Dell, Toshiba Laptops etc.</w:t>
      </w:r>
      <w:r w:rsidRPr="00DD74E8">
        <w:rPr>
          <w:rFonts w:asciiTheme="majorHAnsi" w:hAnsiTheme="majorHAnsi" w:cs="Arial"/>
          <w:sz w:val="22"/>
          <w:szCs w:val="22"/>
        </w:rPr>
        <w:t xml:space="preserve"> </w:t>
      </w:r>
    </w:p>
    <w:p w14:paraId="47CE8133" w14:textId="714722CB" w:rsidR="0076058F" w:rsidRPr="00DD74E8" w:rsidRDefault="0076058F" w:rsidP="0076058F">
      <w:pPr>
        <w:autoSpaceDE w:val="0"/>
        <w:autoSpaceDN w:val="0"/>
        <w:spacing w:beforeLines="20" w:before="48" w:afterLines="20" w:after="48"/>
        <w:ind w:left="72"/>
        <w:jc w:val="both"/>
        <w:rPr>
          <w:rFonts w:asciiTheme="majorHAnsi" w:hAnsiTheme="majorHAnsi" w:cs="Arial"/>
          <w:sz w:val="22"/>
          <w:szCs w:val="22"/>
        </w:rPr>
      </w:pPr>
    </w:p>
    <w:p w14:paraId="3B1B17A6" w14:textId="5302C07E" w:rsidR="0076058F" w:rsidRPr="00DD74E8" w:rsidRDefault="0076058F" w:rsidP="00DD74E8">
      <w:pPr>
        <w:ind w:left="-432"/>
        <w:rPr>
          <w:rFonts w:asciiTheme="majorHAnsi" w:hAnsiTheme="majorHAnsi" w:cs="Arial"/>
          <w:b/>
          <w:color w:val="0070C0"/>
        </w:rPr>
      </w:pPr>
      <w:r w:rsidRPr="00DD74E8">
        <w:rPr>
          <w:rFonts w:asciiTheme="majorHAnsi" w:hAnsiTheme="majorHAnsi" w:cs="Arial"/>
          <w:b/>
          <w:color w:val="0070C0"/>
        </w:rPr>
        <w:t>In Mahendra British Telecommunication . representing M</w:t>
      </w:r>
      <w:r w:rsidR="0077753D" w:rsidRPr="00DD74E8">
        <w:rPr>
          <w:rFonts w:asciiTheme="majorHAnsi" w:hAnsiTheme="majorHAnsi" w:cs="Arial"/>
          <w:b/>
          <w:color w:val="0070C0"/>
        </w:rPr>
        <w:t xml:space="preserve">icroware India Ltd. </w:t>
      </w:r>
    </w:p>
    <w:p w14:paraId="2B9F7B77" w14:textId="205047F8" w:rsidR="00DD74E8" w:rsidRPr="00DD74E8" w:rsidRDefault="00DD74E8" w:rsidP="0076058F">
      <w:pPr>
        <w:ind w:left="-288"/>
        <w:rPr>
          <w:rFonts w:asciiTheme="majorHAnsi" w:hAnsiTheme="majorHAnsi" w:cs="Arial"/>
          <w:b/>
          <w:color w:val="0070C0"/>
        </w:rPr>
      </w:pPr>
    </w:p>
    <w:p w14:paraId="00ABAD44" w14:textId="77777777" w:rsidR="00DD74E8" w:rsidRPr="00DD74E8" w:rsidRDefault="00DD74E8" w:rsidP="00DD74E8">
      <w:pPr>
        <w:ind w:left="-432"/>
        <w:rPr>
          <w:rFonts w:asciiTheme="majorHAnsi" w:hAnsiTheme="majorHAnsi"/>
          <w:sz w:val="22"/>
          <w:szCs w:val="22"/>
        </w:rPr>
      </w:pPr>
      <w:r w:rsidRPr="00DD74E8">
        <w:rPr>
          <w:rFonts w:asciiTheme="majorHAnsi" w:hAnsiTheme="majorHAnsi"/>
          <w:b/>
          <w:bCs/>
        </w:rPr>
        <w:t>Technical support Engineer</w:t>
      </w:r>
    </w:p>
    <w:p w14:paraId="15A2B261" w14:textId="77777777" w:rsidR="00DD74E8" w:rsidRPr="00DD74E8" w:rsidRDefault="00DD74E8" w:rsidP="00DD74E8">
      <w:pPr>
        <w:numPr>
          <w:ilvl w:val="0"/>
          <w:numId w:val="38"/>
        </w:numPr>
        <w:autoSpaceDE w:val="0"/>
        <w:autoSpaceDN w:val="0"/>
        <w:spacing w:before="120" w:afterLines="20" w:after="48"/>
        <w:ind w:left="0" w:right="-144"/>
        <w:rPr>
          <w:rFonts w:asciiTheme="majorHAnsi" w:hAnsiTheme="majorHAnsi" w:cs="Arial"/>
          <w:sz w:val="22"/>
          <w:szCs w:val="22"/>
          <w:lang w:val="en-GB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Managing users on win2k Advance server, Cisco Switch 2500 series working with VLAN.</w:t>
      </w:r>
    </w:p>
    <w:p w14:paraId="1DA1DF13" w14:textId="77777777" w:rsidR="00DD74E8" w:rsidRPr="00DD74E8" w:rsidRDefault="00DD74E8" w:rsidP="00DD74E8">
      <w:pPr>
        <w:numPr>
          <w:ilvl w:val="0"/>
          <w:numId w:val="38"/>
        </w:numPr>
        <w:autoSpaceDE w:val="0"/>
        <w:autoSpaceDN w:val="0"/>
        <w:spacing w:beforeLines="20" w:before="48" w:afterLines="20" w:after="48"/>
        <w:ind w:left="0"/>
        <w:rPr>
          <w:rFonts w:asciiTheme="majorHAnsi" w:hAnsiTheme="majorHAnsi" w:cs="Arial"/>
          <w:sz w:val="22"/>
          <w:szCs w:val="22"/>
          <w:lang w:val="en-GB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Solving software and hardware problems for US base users.</w:t>
      </w:r>
    </w:p>
    <w:p w14:paraId="65F79957" w14:textId="77777777" w:rsidR="00DD74E8" w:rsidRPr="00DD74E8" w:rsidRDefault="00DD74E8" w:rsidP="00480D18">
      <w:pPr>
        <w:numPr>
          <w:ilvl w:val="0"/>
          <w:numId w:val="38"/>
        </w:numPr>
        <w:pBdr>
          <w:bottom w:val="single" w:sz="4" w:space="1" w:color="auto"/>
        </w:pBdr>
        <w:autoSpaceDE w:val="0"/>
        <w:autoSpaceDN w:val="0"/>
        <w:spacing w:beforeLines="20" w:before="48" w:afterLines="20" w:after="48"/>
        <w:ind w:left="0"/>
        <w:rPr>
          <w:rFonts w:asciiTheme="majorHAnsi" w:hAnsiTheme="majorHAnsi" w:cs="Arial"/>
          <w:sz w:val="22"/>
          <w:szCs w:val="22"/>
          <w:lang w:val="en-GB"/>
        </w:rPr>
      </w:pPr>
      <w:r w:rsidRPr="00DD74E8">
        <w:rPr>
          <w:rFonts w:asciiTheme="majorHAnsi" w:hAnsiTheme="majorHAnsi" w:cs="Arial"/>
          <w:sz w:val="22"/>
          <w:szCs w:val="22"/>
          <w:lang w:val="en-GB"/>
        </w:rPr>
        <w:t>Installation of various Operating systems, software, printers, Applications.</w:t>
      </w:r>
    </w:p>
    <w:p w14:paraId="5EE516A5" w14:textId="77777777" w:rsidR="00DD74E8" w:rsidRPr="00DD74E8" w:rsidRDefault="00DD74E8" w:rsidP="00DD74E8">
      <w:pPr>
        <w:rPr>
          <w:rFonts w:asciiTheme="majorHAnsi" w:hAnsiTheme="majorHAnsi" w:cs="Arial"/>
          <w:b/>
          <w:color w:val="0070C0"/>
          <w:lang w:val="en-GB"/>
        </w:rPr>
      </w:pPr>
    </w:p>
    <w:p w14:paraId="5766B755" w14:textId="34B3B8C2" w:rsidR="00480D18" w:rsidRDefault="00480D18" w:rsidP="00480D18">
      <w:pPr>
        <w:ind w:left="-432"/>
        <w:rPr>
          <w:rFonts w:asciiTheme="majorHAnsi" w:eastAsia="Calibri" w:hAnsiTheme="majorHAnsi" w:cs="Arial"/>
          <w:b/>
          <w:color w:val="0070C0"/>
        </w:rPr>
      </w:pPr>
      <w:r w:rsidRPr="00F40A7B">
        <w:rPr>
          <w:rFonts w:asciiTheme="majorHAnsi" w:hAnsiTheme="majorHAnsi" w:cs="Arial"/>
          <w:b/>
          <w:color w:val="0070C0"/>
        </w:rPr>
        <w:t>Modvin Computers Pvt. Ltd.</w:t>
      </w:r>
      <w:r w:rsidRPr="00F40A7B">
        <w:rPr>
          <w:rFonts w:asciiTheme="majorHAnsi" w:eastAsia="Calibri" w:hAnsiTheme="majorHAnsi" w:cs="Arial"/>
          <w:b/>
          <w:color w:val="0070C0"/>
        </w:rPr>
        <w:t xml:space="preserve"> </w:t>
      </w:r>
    </w:p>
    <w:p w14:paraId="196E65D1" w14:textId="77777777" w:rsidR="00480D18" w:rsidRPr="00480D18" w:rsidRDefault="00480D18" w:rsidP="00557997">
      <w:pPr>
        <w:numPr>
          <w:ilvl w:val="0"/>
          <w:numId w:val="40"/>
        </w:numPr>
        <w:autoSpaceDE w:val="0"/>
        <w:autoSpaceDN w:val="0"/>
        <w:spacing w:beforeLines="20" w:before="48" w:afterLines="20" w:after="48"/>
        <w:ind w:left="72" w:right="-432"/>
        <w:jc w:val="both"/>
        <w:rPr>
          <w:rFonts w:asciiTheme="majorHAnsi" w:hAnsiTheme="majorHAnsi"/>
          <w:sz w:val="22"/>
          <w:szCs w:val="22"/>
        </w:rPr>
      </w:pPr>
      <w:r w:rsidRPr="00480D18">
        <w:rPr>
          <w:rFonts w:asciiTheme="majorHAnsi" w:hAnsiTheme="majorHAnsi"/>
          <w:sz w:val="22"/>
          <w:szCs w:val="22"/>
          <w:lang w:val="en-GB"/>
        </w:rPr>
        <w:t>Worked on Windows 2000 Family, NT environment.</w:t>
      </w:r>
    </w:p>
    <w:p w14:paraId="3B44B846" w14:textId="77777777" w:rsidR="00480D18" w:rsidRPr="00480D18" w:rsidRDefault="00480D18" w:rsidP="00480D18">
      <w:pPr>
        <w:numPr>
          <w:ilvl w:val="0"/>
          <w:numId w:val="40"/>
        </w:numPr>
        <w:autoSpaceDE w:val="0"/>
        <w:autoSpaceDN w:val="0"/>
        <w:spacing w:beforeLines="20" w:before="48" w:afterLines="20" w:after="48"/>
        <w:ind w:left="72" w:right="-432"/>
        <w:jc w:val="both"/>
        <w:rPr>
          <w:rFonts w:asciiTheme="majorHAnsi" w:hAnsiTheme="majorHAnsi"/>
          <w:sz w:val="22"/>
          <w:szCs w:val="22"/>
        </w:rPr>
      </w:pPr>
      <w:r w:rsidRPr="00480D18">
        <w:rPr>
          <w:rFonts w:asciiTheme="majorHAnsi" w:hAnsiTheme="majorHAnsi"/>
          <w:sz w:val="22"/>
          <w:szCs w:val="22"/>
          <w:lang w:val="en-GB"/>
        </w:rPr>
        <w:t>Designing Systems Architecture &amp; Administration of Pc’s.</w:t>
      </w:r>
    </w:p>
    <w:p w14:paraId="565E3BDB" w14:textId="77777777" w:rsidR="00480D18" w:rsidRPr="00480D18" w:rsidRDefault="00480D18" w:rsidP="00480D18">
      <w:pPr>
        <w:numPr>
          <w:ilvl w:val="0"/>
          <w:numId w:val="40"/>
        </w:numPr>
        <w:autoSpaceDE w:val="0"/>
        <w:autoSpaceDN w:val="0"/>
        <w:spacing w:beforeLines="20" w:before="48" w:afterLines="20" w:after="48"/>
        <w:ind w:left="72" w:right="-432"/>
        <w:jc w:val="both"/>
        <w:rPr>
          <w:rFonts w:asciiTheme="majorHAnsi" w:hAnsiTheme="majorHAnsi"/>
          <w:sz w:val="22"/>
          <w:szCs w:val="22"/>
        </w:rPr>
      </w:pPr>
      <w:r w:rsidRPr="00480D18">
        <w:rPr>
          <w:rFonts w:asciiTheme="majorHAnsi" w:hAnsiTheme="majorHAnsi"/>
          <w:sz w:val="22"/>
          <w:szCs w:val="22"/>
          <w:lang w:val="en-GB"/>
        </w:rPr>
        <w:t>Dealing &amp; Repairing of computers &amp; Printers.</w:t>
      </w:r>
    </w:p>
    <w:p w14:paraId="782B2602" w14:textId="77777777" w:rsidR="00480D18" w:rsidRPr="00480D18" w:rsidRDefault="00480D18" w:rsidP="00480D18">
      <w:pPr>
        <w:numPr>
          <w:ilvl w:val="0"/>
          <w:numId w:val="40"/>
        </w:numPr>
        <w:pBdr>
          <w:bottom w:val="single" w:sz="4" w:space="1" w:color="auto"/>
        </w:pBdr>
        <w:autoSpaceDE w:val="0"/>
        <w:autoSpaceDN w:val="0"/>
        <w:spacing w:beforeLines="20" w:before="48" w:afterLines="20" w:after="48"/>
        <w:ind w:left="72" w:right="-432"/>
        <w:jc w:val="both"/>
        <w:rPr>
          <w:rFonts w:asciiTheme="majorHAnsi" w:hAnsiTheme="majorHAnsi"/>
          <w:sz w:val="22"/>
          <w:szCs w:val="22"/>
        </w:rPr>
      </w:pPr>
      <w:r w:rsidRPr="00480D18">
        <w:rPr>
          <w:rFonts w:asciiTheme="majorHAnsi" w:hAnsiTheme="majorHAnsi"/>
          <w:sz w:val="22"/>
          <w:szCs w:val="22"/>
          <w:lang w:val="en-GB"/>
        </w:rPr>
        <w:t>Providing expert assistance to users.</w:t>
      </w:r>
    </w:p>
    <w:p w14:paraId="3FFC748C" w14:textId="77777777" w:rsidR="00480D18" w:rsidRPr="00F40A7B" w:rsidRDefault="00480D18" w:rsidP="00480D18">
      <w:pPr>
        <w:ind w:left="-432"/>
        <w:rPr>
          <w:rFonts w:asciiTheme="majorHAnsi" w:eastAsia="Calibri" w:hAnsiTheme="majorHAnsi" w:cs="Arial"/>
          <w:b/>
          <w:color w:val="0070C0"/>
        </w:rPr>
      </w:pPr>
    </w:p>
    <w:p w14:paraId="2B98B1EA" w14:textId="6DC3BAB9" w:rsidR="00480D18" w:rsidRPr="00480D18" w:rsidRDefault="00480D18" w:rsidP="00557997">
      <w:pPr>
        <w:spacing w:line="264" w:lineRule="auto"/>
        <w:ind w:left="-432"/>
        <w:jc w:val="both"/>
        <w:rPr>
          <w:rFonts w:asciiTheme="majorHAnsi" w:hAnsiTheme="majorHAnsi" w:cs="Arial"/>
          <w:b/>
          <w:color w:val="0070C0"/>
          <w:sz w:val="22"/>
          <w:szCs w:val="22"/>
        </w:rPr>
      </w:pPr>
      <w:r w:rsidRPr="00F40A7B">
        <w:rPr>
          <w:rFonts w:asciiTheme="majorHAnsi" w:hAnsiTheme="majorHAnsi" w:cs="Arial"/>
          <w:b/>
          <w:color w:val="0070C0"/>
        </w:rPr>
        <w:t>Granat Polyforms Pvt. Ltd.</w:t>
      </w:r>
    </w:p>
    <w:p w14:paraId="136A4EAC" w14:textId="32A90E4A" w:rsidR="00480D18" w:rsidRPr="00480D18" w:rsidRDefault="00480D18" w:rsidP="00480D18">
      <w:pPr>
        <w:numPr>
          <w:ilvl w:val="0"/>
          <w:numId w:val="42"/>
        </w:numPr>
        <w:autoSpaceDE w:val="0"/>
        <w:autoSpaceDN w:val="0"/>
        <w:spacing w:beforeLines="20" w:before="48" w:afterLines="20" w:after="48"/>
        <w:ind w:left="72"/>
        <w:rPr>
          <w:rFonts w:asciiTheme="majorHAnsi" w:hAnsiTheme="majorHAnsi"/>
          <w:sz w:val="22"/>
          <w:szCs w:val="22"/>
        </w:rPr>
      </w:pPr>
      <w:r w:rsidRPr="00480D18">
        <w:rPr>
          <w:rFonts w:asciiTheme="majorHAnsi" w:hAnsiTheme="majorHAnsi"/>
          <w:bCs/>
          <w:sz w:val="22"/>
          <w:szCs w:val="22"/>
          <w:lang w:val="en-GB"/>
        </w:rPr>
        <w:t>Client servicing.</w:t>
      </w:r>
    </w:p>
    <w:p w14:paraId="7058CFBC" w14:textId="7968633B" w:rsidR="00480D18" w:rsidRPr="00480D18" w:rsidRDefault="00480D18" w:rsidP="00480D18">
      <w:pPr>
        <w:numPr>
          <w:ilvl w:val="0"/>
          <w:numId w:val="42"/>
        </w:numPr>
        <w:autoSpaceDE w:val="0"/>
        <w:autoSpaceDN w:val="0"/>
        <w:spacing w:beforeLines="20" w:before="48" w:afterLines="20" w:after="48"/>
        <w:ind w:left="72"/>
        <w:rPr>
          <w:rFonts w:asciiTheme="majorHAnsi" w:hAnsiTheme="majorHAnsi"/>
          <w:sz w:val="22"/>
          <w:szCs w:val="22"/>
        </w:rPr>
      </w:pPr>
      <w:r w:rsidRPr="00480D18">
        <w:rPr>
          <w:rFonts w:asciiTheme="majorHAnsi" w:hAnsiTheme="majorHAnsi"/>
          <w:bCs/>
          <w:sz w:val="22"/>
          <w:szCs w:val="22"/>
          <w:lang w:val="en-GB"/>
        </w:rPr>
        <w:t>Product Designing (AutoCAD)</w:t>
      </w:r>
      <w:r w:rsidR="00557997">
        <w:rPr>
          <w:rFonts w:asciiTheme="majorHAnsi" w:hAnsiTheme="majorHAnsi"/>
          <w:bCs/>
          <w:sz w:val="22"/>
          <w:szCs w:val="22"/>
          <w:lang w:val="en-GB"/>
        </w:rPr>
        <w:t>.</w:t>
      </w:r>
    </w:p>
    <w:p w14:paraId="4BE29128" w14:textId="310073D4" w:rsidR="00480D18" w:rsidRPr="00480D18" w:rsidRDefault="00557997" w:rsidP="00557997">
      <w:pPr>
        <w:numPr>
          <w:ilvl w:val="0"/>
          <w:numId w:val="42"/>
        </w:numPr>
        <w:pBdr>
          <w:bottom w:val="single" w:sz="4" w:space="1" w:color="auto"/>
        </w:pBdr>
        <w:autoSpaceDE w:val="0"/>
        <w:autoSpaceDN w:val="0"/>
        <w:spacing w:beforeLines="20" w:before="48" w:afterLines="20" w:after="48"/>
        <w:ind w:left="7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Production Management.</w:t>
      </w:r>
    </w:p>
    <w:p w14:paraId="1877A455" w14:textId="77777777" w:rsidR="00480D18" w:rsidRPr="00F40A7B" w:rsidRDefault="00480D18" w:rsidP="00480D18">
      <w:pPr>
        <w:spacing w:line="264" w:lineRule="auto"/>
        <w:ind w:left="-432"/>
        <w:jc w:val="both"/>
        <w:rPr>
          <w:rFonts w:asciiTheme="majorHAnsi" w:hAnsiTheme="majorHAnsi" w:cs="Arial"/>
          <w:b/>
          <w:color w:val="0070C0"/>
        </w:rPr>
      </w:pPr>
    </w:p>
    <w:p w14:paraId="2EAE8F34" w14:textId="1A65FE03" w:rsidR="0077753D" w:rsidRPr="006008B9" w:rsidRDefault="00557997" w:rsidP="00A542DE">
      <w:pPr>
        <w:spacing w:line="264" w:lineRule="auto"/>
        <w:ind w:left="-432"/>
        <w:jc w:val="both"/>
        <w:rPr>
          <w:rFonts w:asciiTheme="majorHAnsi" w:hAnsiTheme="majorHAnsi" w:cs="Arial"/>
          <w:b/>
          <w:color w:val="0070C0"/>
          <w:sz w:val="22"/>
          <w:szCs w:val="22"/>
        </w:rPr>
      </w:pPr>
      <w:r w:rsidRPr="00F40A7B">
        <w:rPr>
          <w:rFonts w:asciiTheme="majorHAnsi" w:hAnsiTheme="majorHAnsi" w:cs="Arial"/>
          <w:b/>
          <w:color w:val="0070C0"/>
        </w:rPr>
        <w:t>P</w:t>
      </w:r>
      <w:r>
        <w:rPr>
          <w:rFonts w:asciiTheme="majorHAnsi" w:hAnsiTheme="majorHAnsi" w:cs="Arial"/>
          <w:b/>
          <w:color w:val="0070C0"/>
        </w:rPr>
        <w:t>r</w:t>
      </w:r>
      <w:r w:rsidRPr="00F40A7B">
        <w:rPr>
          <w:rFonts w:asciiTheme="majorHAnsi" w:hAnsiTheme="majorHAnsi" w:cs="Arial"/>
          <w:b/>
          <w:color w:val="0070C0"/>
        </w:rPr>
        <w:t>o</w:t>
      </w:r>
      <w:r>
        <w:rPr>
          <w:rFonts w:asciiTheme="majorHAnsi" w:hAnsiTheme="majorHAnsi" w:cs="Arial"/>
          <w:b/>
          <w:color w:val="0070C0"/>
        </w:rPr>
        <w:t>fessional Enhancement</w:t>
      </w:r>
      <w:r w:rsidRPr="00F40A7B">
        <w:rPr>
          <w:rFonts w:asciiTheme="majorHAnsi" w:hAnsiTheme="majorHAnsi" w:cs="Arial"/>
          <w:b/>
          <w:color w:val="0070C0"/>
        </w:rPr>
        <w:t>.</w:t>
      </w:r>
      <w:r w:rsidR="006008B9">
        <w:rPr>
          <w:rFonts w:asciiTheme="majorHAnsi" w:hAnsiTheme="majorHAnsi" w:cs="Arial"/>
          <w:b/>
          <w:color w:val="0070C0"/>
        </w:rPr>
        <w:tab/>
      </w:r>
    </w:p>
    <w:p w14:paraId="43641070" w14:textId="2A4946E2" w:rsidR="00557997" w:rsidRPr="006008B9" w:rsidRDefault="00557997" w:rsidP="006008B9">
      <w:pPr>
        <w:pStyle w:val="ListParagraph"/>
        <w:numPr>
          <w:ilvl w:val="0"/>
          <w:numId w:val="18"/>
        </w:numPr>
        <w:ind w:left="72"/>
        <w:rPr>
          <w:rFonts w:asciiTheme="majorHAnsi" w:hAnsiTheme="majorHAnsi" w:cs="Swis721 BT"/>
        </w:rPr>
      </w:pPr>
      <w:r w:rsidRPr="006008B9">
        <w:rPr>
          <w:rFonts w:asciiTheme="majorHAnsi" w:hAnsiTheme="majorHAnsi" w:cs="Swis721 BT"/>
        </w:rPr>
        <w:t xml:space="preserve">MCSE in Windows 2000 Server </w:t>
      </w:r>
      <w:r w:rsidR="006008B9">
        <w:rPr>
          <w:rFonts w:asciiTheme="majorHAnsi" w:hAnsiTheme="majorHAnsi" w:cs="Swis721 BT"/>
        </w:rPr>
        <w:tab/>
      </w:r>
      <w:r w:rsidR="006008B9">
        <w:rPr>
          <w:rFonts w:asciiTheme="majorHAnsi" w:hAnsiTheme="majorHAnsi" w:cs="Swis721 BT"/>
        </w:rPr>
        <w:tab/>
      </w:r>
      <w:r w:rsidR="006008B9">
        <w:rPr>
          <w:rFonts w:asciiTheme="majorHAnsi" w:hAnsiTheme="majorHAnsi" w:cs="Swis721 BT"/>
        </w:rPr>
        <w:tab/>
      </w:r>
      <w:r w:rsidR="006008B9">
        <w:rPr>
          <w:rFonts w:asciiTheme="majorHAnsi" w:hAnsiTheme="majorHAnsi" w:cs="Swis721 BT"/>
        </w:rPr>
        <w:tab/>
      </w:r>
      <w:r w:rsidR="006008B9">
        <w:rPr>
          <w:rFonts w:asciiTheme="majorHAnsi" w:hAnsiTheme="majorHAnsi" w:cs="Swis721 BT"/>
        </w:rPr>
        <w:tab/>
      </w:r>
    </w:p>
    <w:p w14:paraId="70D78302" w14:textId="77777777" w:rsidR="00557997" w:rsidRPr="006008B9" w:rsidRDefault="00557997" w:rsidP="006008B9">
      <w:pPr>
        <w:pStyle w:val="ListParagraph"/>
        <w:numPr>
          <w:ilvl w:val="0"/>
          <w:numId w:val="18"/>
        </w:numPr>
        <w:ind w:left="72"/>
        <w:rPr>
          <w:rFonts w:asciiTheme="majorHAnsi" w:hAnsiTheme="majorHAnsi" w:cs="Swis721 BT"/>
        </w:rPr>
      </w:pPr>
      <w:r w:rsidRPr="006008B9">
        <w:rPr>
          <w:rFonts w:asciiTheme="majorHAnsi" w:hAnsiTheme="majorHAnsi" w:cs="Swis721 BT"/>
        </w:rPr>
        <w:t xml:space="preserve">MCSA in Windows 2000 Server </w:t>
      </w:r>
    </w:p>
    <w:p w14:paraId="16C9DA44" w14:textId="77777777" w:rsidR="00557997" w:rsidRPr="006008B9" w:rsidRDefault="00557997" w:rsidP="006008B9">
      <w:pPr>
        <w:pStyle w:val="ListParagraph"/>
        <w:numPr>
          <w:ilvl w:val="0"/>
          <w:numId w:val="18"/>
        </w:numPr>
        <w:ind w:left="72"/>
        <w:rPr>
          <w:rFonts w:asciiTheme="majorHAnsi" w:hAnsiTheme="majorHAnsi" w:cs="Swis721 BT"/>
        </w:rPr>
      </w:pPr>
      <w:r w:rsidRPr="006008B9">
        <w:rPr>
          <w:rFonts w:asciiTheme="majorHAnsi" w:hAnsiTheme="majorHAnsi" w:cs="Swis721 BT"/>
        </w:rPr>
        <w:t>MCP Windows 2012 Server</w:t>
      </w:r>
    </w:p>
    <w:p w14:paraId="58C723F7" w14:textId="77777777" w:rsidR="00557997" w:rsidRPr="006008B9" w:rsidRDefault="00557997" w:rsidP="006008B9">
      <w:pPr>
        <w:pStyle w:val="ListParagraph"/>
        <w:numPr>
          <w:ilvl w:val="0"/>
          <w:numId w:val="18"/>
        </w:numPr>
        <w:ind w:left="72"/>
        <w:rPr>
          <w:rFonts w:asciiTheme="majorHAnsi" w:hAnsiTheme="majorHAnsi" w:cs="Swis721 BT"/>
        </w:rPr>
      </w:pPr>
      <w:r w:rsidRPr="006008B9">
        <w:rPr>
          <w:rFonts w:asciiTheme="majorHAnsi" w:hAnsiTheme="majorHAnsi" w:cs="Swis721 BT"/>
        </w:rPr>
        <w:t>Cisco Certified Network Associate (CCNA)</w:t>
      </w:r>
    </w:p>
    <w:p w14:paraId="65774DB5" w14:textId="77777777" w:rsidR="00A542DE" w:rsidRPr="00A542DE" w:rsidRDefault="00557997" w:rsidP="00A542DE">
      <w:pPr>
        <w:pStyle w:val="ListParagraph"/>
        <w:numPr>
          <w:ilvl w:val="0"/>
          <w:numId w:val="45"/>
        </w:numPr>
        <w:ind w:left="72" w:right="-576"/>
        <w:rPr>
          <w:rFonts w:asciiTheme="majorHAnsi" w:hAnsiTheme="majorHAnsi" w:cs="Tahoma"/>
          <w:bCs/>
          <w:iCs/>
        </w:rPr>
      </w:pPr>
      <w:r w:rsidRPr="00A542DE">
        <w:rPr>
          <w:rFonts w:asciiTheme="majorHAnsi" w:hAnsiTheme="majorHAnsi" w:cs="Swis721 BT"/>
        </w:rPr>
        <w:t>Certification in Microsoft SharePoint Office 365</w:t>
      </w:r>
    </w:p>
    <w:p w14:paraId="60D3B505" w14:textId="5AD60B37" w:rsidR="00A542DE" w:rsidRPr="00A542DE" w:rsidRDefault="006008B9" w:rsidP="00A542DE">
      <w:pPr>
        <w:pStyle w:val="ListParagraph"/>
        <w:numPr>
          <w:ilvl w:val="0"/>
          <w:numId w:val="45"/>
        </w:numPr>
        <w:autoSpaceDE w:val="0"/>
        <w:autoSpaceDN w:val="0"/>
        <w:ind w:left="72" w:right="-576"/>
        <w:rPr>
          <w:rFonts w:asciiTheme="majorHAnsi" w:hAnsiTheme="majorHAnsi" w:cs="Arial"/>
        </w:rPr>
      </w:pPr>
      <w:r w:rsidRPr="00A542DE">
        <w:rPr>
          <w:rFonts w:asciiTheme="majorHAnsi" w:hAnsiTheme="majorHAnsi" w:cs="Tahoma"/>
          <w:bCs/>
          <w:iCs/>
          <w:lang w:val="en-GB"/>
        </w:rPr>
        <w:t xml:space="preserve">Passed S.S.C from </w:t>
      </w:r>
      <w:r w:rsidR="00A542DE" w:rsidRPr="00A542DE">
        <w:rPr>
          <w:rFonts w:asciiTheme="majorHAnsi" w:hAnsiTheme="majorHAnsi" w:cs="Tahoma"/>
          <w:bCs/>
          <w:iCs/>
          <w:lang w:val="en-GB"/>
        </w:rPr>
        <w:t>Katari</w:t>
      </w:r>
      <w:r w:rsidR="00A542DE">
        <w:rPr>
          <w:rFonts w:asciiTheme="majorHAnsi" w:hAnsiTheme="majorHAnsi" w:cs="Tahoma"/>
          <w:bCs/>
          <w:iCs/>
          <w:lang w:val="en-GB"/>
        </w:rPr>
        <w:t>ya</w:t>
      </w:r>
      <w:r w:rsidRPr="00A542DE">
        <w:rPr>
          <w:rFonts w:asciiTheme="majorHAnsi" w:hAnsiTheme="majorHAnsi" w:cs="Tahoma"/>
          <w:bCs/>
          <w:iCs/>
          <w:lang w:val="en-GB"/>
        </w:rPr>
        <w:t xml:space="preserve"> High School (Pune Board) 1994</w:t>
      </w:r>
      <w:r w:rsidRPr="00A542DE">
        <w:rPr>
          <w:rFonts w:asciiTheme="majorHAnsi" w:hAnsiTheme="majorHAnsi" w:cs="Tahoma"/>
          <w:bCs/>
          <w:iCs/>
        </w:rPr>
        <w:t>.</w:t>
      </w:r>
    </w:p>
    <w:p w14:paraId="2915E602" w14:textId="77777777" w:rsidR="00A542DE" w:rsidRPr="00A542DE" w:rsidRDefault="006008B9" w:rsidP="00A542DE">
      <w:pPr>
        <w:pStyle w:val="ListParagraph"/>
        <w:numPr>
          <w:ilvl w:val="0"/>
          <w:numId w:val="46"/>
        </w:numPr>
        <w:autoSpaceDE w:val="0"/>
        <w:autoSpaceDN w:val="0"/>
        <w:ind w:left="72" w:right="-576"/>
        <w:rPr>
          <w:rFonts w:asciiTheme="majorHAnsi" w:hAnsiTheme="majorHAnsi" w:cs="Arial"/>
        </w:rPr>
      </w:pPr>
      <w:r w:rsidRPr="00A542DE">
        <w:rPr>
          <w:rFonts w:asciiTheme="majorHAnsi" w:hAnsiTheme="majorHAnsi" w:cs="Tahoma"/>
          <w:bCs/>
          <w:iCs/>
        </w:rPr>
        <w:t>Passed H.S.C form Bhave High School (Pune Board) 2002.</w:t>
      </w:r>
    </w:p>
    <w:p w14:paraId="59FBBB33" w14:textId="77777777" w:rsidR="00A542DE" w:rsidRPr="00A542DE" w:rsidRDefault="006008B9" w:rsidP="00A542DE">
      <w:pPr>
        <w:pStyle w:val="ListParagraph"/>
        <w:numPr>
          <w:ilvl w:val="0"/>
          <w:numId w:val="46"/>
        </w:numPr>
        <w:autoSpaceDE w:val="0"/>
        <w:autoSpaceDN w:val="0"/>
        <w:ind w:left="72" w:right="-576"/>
        <w:rPr>
          <w:rFonts w:asciiTheme="majorHAnsi" w:hAnsiTheme="majorHAnsi" w:cs="Arial"/>
        </w:rPr>
      </w:pPr>
      <w:r w:rsidRPr="00A542DE">
        <w:rPr>
          <w:rFonts w:asciiTheme="majorHAnsi" w:hAnsiTheme="majorHAnsi" w:cs="Arial"/>
          <w:lang w:val="en-GB"/>
        </w:rPr>
        <w:t>Done 1Year Diploma in Auto Cad Engineering from Jnana Prabodhin’s, 1998.</w:t>
      </w:r>
    </w:p>
    <w:p w14:paraId="4B8F4153" w14:textId="77777777" w:rsidR="00A542DE" w:rsidRPr="00A542DE" w:rsidRDefault="006008B9" w:rsidP="00A542DE">
      <w:pPr>
        <w:pStyle w:val="ListParagraph"/>
        <w:numPr>
          <w:ilvl w:val="0"/>
          <w:numId w:val="46"/>
        </w:numPr>
        <w:autoSpaceDE w:val="0"/>
        <w:autoSpaceDN w:val="0"/>
        <w:ind w:left="72" w:right="-576"/>
        <w:rPr>
          <w:rFonts w:asciiTheme="majorHAnsi" w:hAnsiTheme="majorHAnsi" w:cs="Arial"/>
        </w:rPr>
      </w:pPr>
      <w:r w:rsidRPr="00A542DE">
        <w:rPr>
          <w:rFonts w:asciiTheme="majorHAnsi" w:hAnsiTheme="majorHAnsi" w:cs="Arial"/>
          <w:lang w:val="en-GB"/>
        </w:rPr>
        <w:t>1 Year Advanced Diploma of Information Technology from CMC Ltd. 1999-2000.</w:t>
      </w:r>
    </w:p>
    <w:p w14:paraId="6C92ADDF" w14:textId="1BC66C97" w:rsidR="006008B9" w:rsidRPr="00FB6A68" w:rsidRDefault="006008B9" w:rsidP="00FB6A68">
      <w:pPr>
        <w:pStyle w:val="ListParagraph"/>
        <w:numPr>
          <w:ilvl w:val="0"/>
          <w:numId w:val="46"/>
        </w:numPr>
        <w:autoSpaceDE w:val="0"/>
        <w:autoSpaceDN w:val="0"/>
        <w:ind w:left="72" w:right="-576"/>
        <w:rPr>
          <w:rFonts w:asciiTheme="majorHAnsi" w:hAnsiTheme="majorHAnsi" w:cs="Swis721 BT"/>
        </w:rPr>
      </w:pPr>
      <w:r w:rsidRPr="00FB6A68">
        <w:rPr>
          <w:rFonts w:asciiTheme="majorHAnsi" w:hAnsiTheme="majorHAnsi" w:cs="Arial"/>
          <w:lang w:val="en-GB"/>
        </w:rPr>
        <w:t>Advanced Honours Diploma in Network Engineering from Aptech Ltd. 2001.</w:t>
      </w:r>
      <w:r w:rsidR="00FB6A68" w:rsidRPr="00FB6A68">
        <w:rPr>
          <w:rFonts w:asciiTheme="majorHAnsi" w:hAnsiTheme="majorHAnsi" w:cs="Arial"/>
          <w:lang w:val="en-GB"/>
        </w:rPr>
        <w:t xml:space="preserve"> </w:t>
      </w:r>
    </w:p>
    <w:sectPr w:rsidR="006008B9" w:rsidRPr="00FB6A68" w:rsidSect="00CF4658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A1C7" w14:textId="77777777" w:rsidR="00E42BCD" w:rsidRDefault="00E42BCD" w:rsidP="00FB6A68">
      <w:r>
        <w:separator/>
      </w:r>
    </w:p>
  </w:endnote>
  <w:endnote w:type="continuationSeparator" w:id="0">
    <w:p w14:paraId="398001C7" w14:textId="77777777" w:rsidR="00E42BCD" w:rsidRDefault="00E42BCD" w:rsidP="00FB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Print"/>
    <w:charset w:val="00"/>
    <w:family w:val="swiss"/>
    <w:pitch w:val="default"/>
    <w:sig w:usb0="00000000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7D2C" w14:textId="77777777" w:rsidR="00E42BCD" w:rsidRDefault="00E42BCD" w:rsidP="00FB6A68">
      <w:r>
        <w:separator/>
      </w:r>
    </w:p>
  </w:footnote>
  <w:footnote w:type="continuationSeparator" w:id="0">
    <w:p w14:paraId="372F5BCD" w14:textId="77777777" w:rsidR="00E42BCD" w:rsidRDefault="00E42BCD" w:rsidP="00FB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487E"/>
    <w:multiLevelType w:val="hybridMultilevel"/>
    <w:tmpl w:val="B30C61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34A"/>
    <w:multiLevelType w:val="hybridMultilevel"/>
    <w:tmpl w:val="3B2694DA"/>
    <w:lvl w:ilvl="0" w:tplc="E822DEC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24289"/>
    <w:multiLevelType w:val="hybridMultilevel"/>
    <w:tmpl w:val="A224D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ADF"/>
    <w:multiLevelType w:val="hybridMultilevel"/>
    <w:tmpl w:val="7120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C6322"/>
    <w:multiLevelType w:val="hybridMultilevel"/>
    <w:tmpl w:val="2702BA42"/>
    <w:lvl w:ilvl="0" w:tplc="8E18C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0A2442E1"/>
    <w:multiLevelType w:val="hybridMultilevel"/>
    <w:tmpl w:val="460C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6A0"/>
    <w:multiLevelType w:val="hybridMultilevel"/>
    <w:tmpl w:val="460C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444F"/>
    <w:multiLevelType w:val="hybridMultilevel"/>
    <w:tmpl w:val="A6161636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7607266"/>
    <w:multiLevelType w:val="hybridMultilevel"/>
    <w:tmpl w:val="E550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92303"/>
    <w:multiLevelType w:val="hybridMultilevel"/>
    <w:tmpl w:val="BBECD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8AE03DA"/>
    <w:multiLevelType w:val="hybridMultilevel"/>
    <w:tmpl w:val="11DEF8D2"/>
    <w:lvl w:ilvl="0" w:tplc="FFFFFFFF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5A5CD12E">
      <w:numFmt w:val="bullet"/>
      <w:lvlText w:val="-"/>
      <w:lvlJc w:val="left"/>
      <w:pPr>
        <w:tabs>
          <w:tab w:val="num" w:pos="1800"/>
        </w:tabs>
        <w:ind w:left="1800" w:hanging="84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1E5E3D61"/>
    <w:multiLevelType w:val="hybridMultilevel"/>
    <w:tmpl w:val="0264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4B31"/>
    <w:multiLevelType w:val="hybridMultilevel"/>
    <w:tmpl w:val="9822F09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068711C"/>
    <w:multiLevelType w:val="hybridMultilevel"/>
    <w:tmpl w:val="27B6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567D"/>
    <w:multiLevelType w:val="hybridMultilevel"/>
    <w:tmpl w:val="7EB20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C6659C"/>
    <w:multiLevelType w:val="hybridMultilevel"/>
    <w:tmpl w:val="282A2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10AD"/>
    <w:multiLevelType w:val="hybridMultilevel"/>
    <w:tmpl w:val="E1F6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575C4"/>
    <w:multiLevelType w:val="hybridMultilevel"/>
    <w:tmpl w:val="7FCC4EF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2A495F62"/>
    <w:multiLevelType w:val="hybridMultilevel"/>
    <w:tmpl w:val="0E3C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71C14"/>
    <w:multiLevelType w:val="hybridMultilevel"/>
    <w:tmpl w:val="FB7C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B756A"/>
    <w:multiLevelType w:val="hybridMultilevel"/>
    <w:tmpl w:val="75B4076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2B52356E"/>
    <w:multiLevelType w:val="hybridMultilevel"/>
    <w:tmpl w:val="FC48003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26498"/>
    <w:multiLevelType w:val="hybridMultilevel"/>
    <w:tmpl w:val="D910DD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2DD210B6"/>
    <w:multiLevelType w:val="hybridMultilevel"/>
    <w:tmpl w:val="AD60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F56A4"/>
    <w:multiLevelType w:val="hybridMultilevel"/>
    <w:tmpl w:val="70F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80652"/>
    <w:multiLevelType w:val="hybridMultilevel"/>
    <w:tmpl w:val="5204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F0FFB"/>
    <w:multiLevelType w:val="hybridMultilevel"/>
    <w:tmpl w:val="A6A22F4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437E6"/>
    <w:multiLevelType w:val="hybridMultilevel"/>
    <w:tmpl w:val="460C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74ED4"/>
    <w:multiLevelType w:val="hybridMultilevel"/>
    <w:tmpl w:val="C51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C3661"/>
    <w:multiLevelType w:val="hybridMultilevel"/>
    <w:tmpl w:val="68AE7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263CB"/>
    <w:multiLevelType w:val="hybridMultilevel"/>
    <w:tmpl w:val="328C6EC4"/>
    <w:lvl w:ilvl="0" w:tplc="C0CE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E3434"/>
    <w:multiLevelType w:val="hybridMultilevel"/>
    <w:tmpl w:val="35267D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F15240"/>
    <w:multiLevelType w:val="hybridMultilevel"/>
    <w:tmpl w:val="824ADC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C165F"/>
    <w:multiLevelType w:val="hybridMultilevel"/>
    <w:tmpl w:val="FE6616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E61FB"/>
    <w:multiLevelType w:val="hybridMultilevel"/>
    <w:tmpl w:val="320C5B5A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5AE840CC"/>
    <w:multiLevelType w:val="hybridMultilevel"/>
    <w:tmpl w:val="279C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230B2"/>
    <w:multiLevelType w:val="hybridMultilevel"/>
    <w:tmpl w:val="AEFA4C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D7A47"/>
    <w:multiLevelType w:val="hybridMultilevel"/>
    <w:tmpl w:val="9030FDB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B4A84"/>
    <w:multiLevelType w:val="hybridMultilevel"/>
    <w:tmpl w:val="F27C2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304B5"/>
    <w:multiLevelType w:val="hybridMultilevel"/>
    <w:tmpl w:val="92C6537E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0" w15:restartNumberingAfterBreak="0">
    <w:nsid w:val="6A5D45AC"/>
    <w:multiLevelType w:val="hybridMultilevel"/>
    <w:tmpl w:val="471A2D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07B95"/>
    <w:multiLevelType w:val="hybridMultilevel"/>
    <w:tmpl w:val="A54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C241B"/>
    <w:multiLevelType w:val="hybridMultilevel"/>
    <w:tmpl w:val="9C2E2E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3" w15:restartNumberingAfterBreak="0">
    <w:nsid w:val="75285FDD"/>
    <w:multiLevelType w:val="hybridMultilevel"/>
    <w:tmpl w:val="ADB472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2131EF"/>
    <w:multiLevelType w:val="hybridMultilevel"/>
    <w:tmpl w:val="B544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817FD"/>
    <w:multiLevelType w:val="hybridMultilevel"/>
    <w:tmpl w:val="119C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6"/>
  </w:num>
  <w:num w:numId="4">
    <w:abstractNumId w:val="27"/>
  </w:num>
  <w:num w:numId="5">
    <w:abstractNumId w:val="11"/>
  </w:num>
  <w:num w:numId="6">
    <w:abstractNumId w:val="25"/>
  </w:num>
  <w:num w:numId="7">
    <w:abstractNumId w:val="44"/>
  </w:num>
  <w:num w:numId="8">
    <w:abstractNumId w:val="24"/>
  </w:num>
  <w:num w:numId="9">
    <w:abstractNumId w:val="16"/>
  </w:num>
  <w:num w:numId="10">
    <w:abstractNumId w:val="3"/>
  </w:num>
  <w:num w:numId="11">
    <w:abstractNumId w:val="31"/>
  </w:num>
  <w:num w:numId="12">
    <w:abstractNumId w:val="35"/>
  </w:num>
  <w:num w:numId="13">
    <w:abstractNumId w:val="30"/>
  </w:num>
  <w:num w:numId="14">
    <w:abstractNumId w:val="45"/>
  </w:num>
  <w:num w:numId="15">
    <w:abstractNumId w:val="41"/>
  </w:num>
  <w:num w:numId="16">
    <w:abstractNumId w:val="23"/>
  </w:num>
  <w:num w:numId="17">
    <w:abstractNumId w:val="19"/>
  </w:num>
  <w:num w:numId="18">
    <w:abstractNumId w:val="29"/>
  </w:num>
  <w:num w:numId="19">
    <w:abstractNumId w:val="4"/>
  </w:num>
  <w:num w:numId="20">
    <w:abstractNumId w:val="14"/>
  </w:num>
  <w:num w:numId="21">
    <w:abstractNumId w:val="33"/>
  </w:num>
  <w:num w:numId="22">
    <w:abstractNumId w:val="36"/>
  </w:num>
  <w:num w:numId="23">
    <w:abstractNumId w:val="40"/>
  </w:num>
  <w:num w:numId="24">
    <w:abstractNumId w:val="37"/>
  </w:num>
  <w:num w:numId="25">
    <w:abstractNumId w:val="15"/>
  </w:num>
  <w:num w:numId="26">
    <w:abstractNumId w:val="43"/>
  </w:num>
  <w:num w:numId="27">
    <w:abstractNumId w:val="32"/>
  </w:num>
  <w:num w:numId="28">
    <w:abstractNumId w:val="0"/>
  </w:num>
  <w:num w:numId="29">
    <w:abstractNumId w:val="26"/>
  </w:num>
  <w:num w:numId="30">
    <w:abstractNumId w:val="21"/>
  </w:num>
  <w:num w:numId="31">
    <w:abstractNumId w:val="12"/>
  </w:num>
  <w:num w:numId="32">
    <w:abstractNumId w:val="13"/>
  </w:num>
  <w:num w:numId="33">
    <w:abstractNumId w:val="18"/>
  </w:num>
  <w:num w:numId="34">
    <w:abstractNumId w:val="1"/>
  </w:num>
  <w:num w:numId="35">
    <w:abstractNumId w:val="9"/>
  </w:num>
  <w:num w:numId="36">
    <w:abstractNumId w:val="42"/>
  </w:num>
  <w:num w:numId="37">
    <w:abstractNumId w:val="34"/>
  </w:num>
  <w:num w:numId="38">
    <w:abstractNumId w:val="7"/>
  </w:num>
  <w:num w:numId="39">
    <w:abstractNumId w:val="39"/>
  </w:num>
  <w:num w:numId="40">
    <w:abstractNumId w:val="20"/>
  </w:num>
  <w:num w:numId="41">
    <w:abstractNumId w:val="17"/>
  </w:num>
  <w:num w:numId="42">
    <w:abstractNumId w:val="22"/>
  </w:num>
  <w:num w:numId="43">
    <w:abstractNumId w:val="10"/>
  </w:num>
  <w:num w:numId="44">
    <w:abstractNumId w:val="2"/>
  </w:num>
  <w:num w:numId="45">
    <w:abstractNumId w:val="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AF"/>
    <w:rsid w:val="00032E68"/>
    <w:rsid w:val="0006388F"/>
    <w:rsid w:val="0007289C"/>
    <w:rsid w:val="000826C7"/>
    <w:rsid w:val="00083075"/>
    <w:rsid w:val="00083646"/>
    <w:rsid w:val="000A2A6A"/>
    <w:rsid w:val="000A4914"/>
    <w:rsid w:val="000D327A"/>
    <w:rsid w:val="0010429C"/>
    <w:rsid w:val="00107DD6"/>
    <w:rsid w:val="00121431"/>
    <w:rsid w:val="00122BB3"/>
    <w:rsid w:val="00141F23"/>
    <w:rsid w:val="001471CD"/>
    <w:rsid w:val="0015238C"/>
    <w:rsid w:val="00177F28"/>
    <w:rsid w:val="001813A3"/>
    <w:rsid w:val="00190778"/>
    <w:rsid w:val="001A58C5"/>
    <w:rsid w:val="001A6F7E"/>
    <w:rsid w:val="001B1051"/>
    <w:rsid w:val="001C12A9"/>
    <w:rsid w:val="001C5BE4"/>
    <w:rsid w:val="00240B85"/>
    <w:rsid w:val="00242A8A"/>
    <w:rsid w:val="00256FC8"/>
    <w:rsid w:val="00260FC4"/>
    <w:rsid w:val="00265696"/>
    <w:rsid w:val="0027317F"/>
    <w:rsid w:val="00296294"/>
    <w:rsid w:val="002F3052"/>
    <w:rsid w:val="002F4440"/>
    <w:rsid w:val="0032091B"/>
    <w:rsid w:val="00350D68"/>
    <w:rsid w:val="00357085"/>
    <w:rsid w:val="0036270F"/>
    <w:rsid w:val="0039438B"/>
    <w:rsid w:val="003A1D2B"/>
    <w:rsid w:val="003A296A"/>
    <w:rsid w:val="003B0561"/>
    <w:rsid w:val="003C4438"/>
    <w:rsid w:val="003E2FE4"/>
    <w:rsid w:val="003F17FF"/>
    <w:rsid w:val="003F78F8"/>
    <w:rsid w:val="00400780"/>
    <w:rsid w:val="00401EDC"/>
    <w:rsid w:val="00401EE2"/>
    <w:rsid w:val="00427C05"/>
    <w:rsid w:val="004355F8"/>
    <w:rsid w:val="004611CD"/>
    <w:rsid w:val="004654BD"/>
    <w:rsid w:val="00480D18"/>
    <w:rsid w:val="00486604"/>
    <w:rsid w:val="00492187"/>
    <w:rsid w:val="004A429C"/>
    <w:rsid w:val="004B7309"/>
    <w:rsid w:val="004C343A"/>
    <w:rsid w:val="004C6E0B"/>
    <w:rsid w:val="004E7ACF"/>
    <w:rsid w:val="004E7EF4"/>
    <w:rsid w:val="004F5410"/>
    <w:rsid w:val="00525DCC"/>
    <w:rsid w:val="0053224A"/>
    <w:rsid w:val="005509C6"/>
    <w:rsid w:val="00557997"/>
    <w:rsid w:val="00582D04"/>
    <w:rsid w:val="00587797"/>
    <w:rsid w:val="00587A7A"/>
    <w:rsid w:val="00597641"/>
    <w:rsid w:val="005A1066"/>
    <w:rsid w:val="005A1BAA"/>
    <w:rsid w:val="005B455F"/>
    <w:rsid w:val="005C5D6B"/>
    <w:rsid w:val="005D31BB"/>
    <w:rsid w:val="005D7AEB"/>
    <w:rsid w:val="005E7C87"/>
    <w:rsid w:val="005F4F92"/>
    <w:rsid w:val="006008B9"/>
    <w:rsid w:val="00601169"/>
    <w:rsid w:val="006064FB"/>
    <w:rsid w:val="00617EB1"/>
    <w:rsid w:val="00642E89"/>
    <w:rsid w:val="006814FF"/>
    <w:rsid w:val="006C70E4"/>
    <w:rsid w:val="006D07C6"/>
    <w:rsid w:val="006F43F6"/>
    <w:rsid w:val="0072394B"/>
    <w:rsid w:val="00734B80"/>
    <w:rsid w:val="00747670"/>
    <w:rsid w:val="0076058F"/>
    <w:rsid w:val="00770E80"/>
    <w:rsid w:val="0077258D"/>
    <w:rsid w:val="0077753D"/>
    <w:rsid w:val="0078356D"/>
    <w:rsid w:val="007855A5"/>
    <w:rsid w:val="00797008"/>
    <w:rsid w:val="007A0C28"/>
    <w:rsid w:val="007B52E5"/>
    <w:rsid w:val="007E3203"/>
    <w:rsid w:val="0080740C"/>
    <w:rsid w:val="008364BB"/>
    <w:rsid w:val="00837288"/>
    <w:rsid w:val="00845D33"/>
    <w:rsid w:val="00855067"/>
    <w:rsid w:val="008571C0"/>
    <w:rsid w:val="008609AF"/>
    <w:rsid w:val="0088665B"/>
    <w:rsid w:val="00887353"/>
    <w:rsid w:val="008B5FE4"/>
    <w:rsid w:val="008D65AB"/>
    <w:rsid w:val="008D6D74"/>
    <w:rsid w:val="008E3A5A"/>
    <w:rsid w:val="008E6D98"/>
    <w:rsid w:val="0090010A"/>
    <w:rsid w:val="00916F48"/>
    <w:rsid w:val="0093535A"/>
    <w:rsid w:val="0093720C"/>
    <w:rsid w:val="0094200A"/>
    <w:rsid w:val="00946B28"/>
    <w:rsid w:val="00951958"/>
    <w:rsid w:val="00962F7D"/>
    <w:rsid w:val="00966D5A"/>
    <w:rsid w:val="00967EB4"/>
    <w:rsid w:val="0099248C"/>
    <w:rsid w:val="00996A77"/>
    <w:rsid w:val="009B10B0"/>
    <w:rsid w:val="009C366B"/>
    <w:rsid w:val="009C54CB"/>
    <w:rsid w:val="009D1434"/>
    <w:rsid w:val="009E4418"/>
    <w:rsid w:val="009F0D05"/>
    <w:rsid w:val="00A00336"/>
    <w:rsid w:val="00A21109"/>
    <w:rsid w:val="00A473E9"/>
    <w:rsid w:val="00A542DE"/>
    <w:rsid w:val="00A766BB"/>
    <w:rsid w:val="00A8631B"/>
    <w:rsid w:val="00A87BD9"/>
    <w:rsid w:val="00AA0D2E"/>
    <w:rsid w:val="00AC200B"/>
    <w:rsid w:val="00AC4933"/>
    <w:rsid w:val="00AD0DD8"/>
    <w:rsid w:val="00AE1D8A"/>
    <w:rsid w:val="00AF350F"/>
    <w:rsid w:val="00B01796"/>
    <w:rsid w:val="00B0434D"/>
    <w:rsid w:val="00B06D9A"/>
    <w:rsid w:val="00B12EE5"/>
    <w:rsid w:val="00B12FB7"/>
    <w:rsid w:val="00B459C4"/>
    <w:rsid w:val="00B54BB6"/>
    <w:rsid w:val="00B627C7"/>
    <w:rsid w:val="00B62F72"/>
    <w:rsid w:val="00B76C4F"/>
    <w:rsid w:val="00B81F42"/>
    <w:rsid w:val="00B875CD"/>
    <w:rsid w:val="00BB5D30"/>
    <w:rsid w:val="00BD39FC"/>
    <w:rsid w:val="00BD7AC4"/>
    <w:rsid w:val="00C13053"/>
    <w:rsid w:val="00C2780A"/>
    <w:rsid w:val="00C304AF"/>
    <w:rsid w:val="00C40D78"/>
    <w:rsid w:val="00C5166E"/>
    <w:rsid w:val="00C52FE9"/>
    <w:rsid w:val="00C56040"/>
    <w:rsid w:val="00C7276B"/>
    <w:rsid w:val="00C9385E"/>
    <w:rsid w:val="00CA0111"/>
    <w:rsid w:val="00CA0793"/>
    <w:rsid w:val="00CA089F"/>
    <w:rsid w:val="00CF44B2"/>
    <w:rsid w:val="00CF4658"/>
    <w:rsid w:val="00CF51CB"/>
    <w:rsid w:val="00CF66CB"/>
    <w:rsid w:val="00D01F82"/>
    <w:rsid w:val="00D06FB2"/>
    <w:rsid w:val="00D41682"/>
    <w:rsid w:val="00D508EA"/>
    <w:rsid w:val="00D57EAB"/>
    <w:rsid w:val="00D653D5"/>
    <w:rsid w:val="00D802A1"/>
    <w:rsid w:val="00D82B8E"/>
    <w:rsid w:val="00D85D65"/>
    <w:rsid w:val="00D93172"/>
    <w:rsid w:val="00DC70F7"/>
    <w:rsid w:val="00DC7715"/>
    <w:rsid w:val="00DD74E8"/>
    <w:rsid w:val="00DD7534"/>
    <w:rsid w:val="00DE4906"/>
    <w:rsid w:val="00DE5A74"/>
    <w:rsid w:val="00DE727D"/>
    <w:rsid w:val="00DE7606"/>
    <w:rsid w:val="00DF102E"/>
    <w:rsid w:val="00DF23AD"/>
    <w:rsid w:val="00E42BCD"/>
    <w:rsid w:val="00E539A3"/>
    <w:rsid w:val="00E54300"/>
    <w:rsid w:val="00E55588"/>
    <w:rsid w:val="00E60C12"/>
    <w:rsid w:val="00E717A0"/>
    <w:rsid w:val="00E7516E"/>
    <w:rsid w:val="00E77F56"/>
    <w:rsid w:val="00E82409"/>
    <w:rsid w:val="00E84896"/>
    <w:rsid w:val="00ED1FB7"/>
    <w:rsid w:val="00ED6F01"/>
    <w:rsid w:val="00EE1CD0"/>
    <w:rsid w:val="00EE50AF"/>
    <w:rsid w:val="00F11878"/>
    <w:rsid w:val="00F3192E"/>
    <w:rsid w:val="00F40A7B"/>
    <w:rsid w:val="00F41BC2"/>
    <w:rsid w:val="00F51726"/>
    <w:rsid w:val="00F53396"/>
    <w:rsid w:val="00F6187E"/>
    <w:rsid w:val="00F64CDA"/>
    <w:rsid w:val="00FA26AE"/>
    <w:rsid w:val="00FB6A68"/>
    <w:rsid w:val="00FC7614"/>
    <w:rsid w:val="00FD0859"/>
    <w:rsid w:val="00FD72FF"/>
    <w:rsid w:val="00FE57AF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CFE9"/>
  <w15:docId w15:val="{46602B87-BC82-4D57-A9AB-358A811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09C6"/>
    <w:rPr>
      <w:color w:val="0000FF"/>
      <w:u w:val="single"/>
    </w:rPr>
  </w:style>
  <w:style w:type="paragraph" w:customStyle="1" w:styleId="style17">
    <w:name w:val="style17"/>
    <w:basedOn w:val="Normal"/>
    <w:rsid w:val="005509C6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styleId="BodyText">
    <w:name w:val="Body Text"/>
    <w:basedOn w:val="Normal"/>
    <w:link w:val="BodyTextChar"/>
    <w:rsid w:val="00E84896"/>
    <w:rPr>
      <w:rFonts w:ascii="Verdana" w:hAnsi="Verdana"/>
      <w:sz w:val="24"/>
    </w:rPr>
  </w:style>
  <w:style w:type="character" w:customStyle="1" w:styleId="BodyTextChar">
    <w:name w:val="Body Text Char"/>
    <w:basedOn w:val="DefaultParagraphFont"/>
    <w:link w:val="BodyText"/>
    <w:rsid w:val="00E84896"/>
    <w:rPr>
      <w:rFonts w:ascii="Verdana" w:eastAsia="Times New Roman" w:hAnsi="Verdan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6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D7AC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5B"/>
    <w:rPr>
      <w:rFonts w:ascii="Tahoma" w:eastAsia="Times New Roman" w:hAnsi="Tahoma" w:cs="Tahoma"/>
      <w:sz w:val="16"/>
      <w:szCs w:val="16"/>
    </w:rPr>
  </w:style>
  <w:style w:type="character" w:customStyle="1" w:styleId="jd2">
    <w:name w:val="jd2"/>
    <w:basedOn w:val="DefaultParagraphFont"/>
    <w:rsid w:val="0094200A"/>
  </w:style>
  <w:style w:type="paragraph" w:customStyle="1" w:styleId="ListParagraph1">
    <w:name w:val="List Paragraph1"/>
    <w:basedOn w:val="Normal"/>
    <w:uiPriority w:val="99"/>
    <w:qFormat/>
    <w:rsid w:val="00B81F42"/>
    <w:pPr>
      <w:spacing w:after="200" w:line="276" w:lineRule="auto"/>
      <w:ind w:left="720"/>
      <w:contextualSpacing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141F23"/>
    <w:rPr>
      <w:i/>
      <w:iCs/>
    </w:rPr>
  </w:style>
  <w:style w:type="paragraph" w:styleId="NoSpacing">
    <w:name w:val="No Spacing"/>
    <w:link w:val="NoSpacingChar"/>
    <w:uiPriority w:val="1"/>
    <w:qFormat/>
    <w:rsid w:val="00C130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305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\Desktop\Professional%20Resume\cv-data\Format%20sample\format%20for%20clients\Sandeep%20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7994-2275-46B0-B443-1AA9AF81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Sandeep M</Template>
  <TotalTime>172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Kholgade, Amit (Oerlikon India)</cp:lastModifiedBy>
  <cp:revision>19</cp:revision>
  <cp:lastPrinted>2018-07-08T07:06:00Z</cp:lastPrinted>
  <dcterms:created xsi:type="dcterms:W3CDTF">2020-02-09T13:51:00Z</dcterms:created>
  <dcterms:modified xsi:type="dcterms:W3CDTF">2020-05-12T09:12:00Z</dcterms:modified>
</cp:coreProperties>
</file>