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A45B0B" w:rsidP="008A42D0">
      <w:pPr>
        <w:pStyle w:val="Title"/>
        <w:spacing w:before="120"/>
      </w:pPr>
      <w:r>
        <w:t>Nadeem Khan</w:t>
      </w:r>
    </w:p>
    <w:p w:rsidR="00141A4C" w:rsidRDefault="006E05F8" w:rsidP="00141A4C">
      <w:r>
        <w:t>B-25</w:t>
      </w:r>
      <w:r w:rsidR="00A45B0B">
        <w:t xml:space="preserve">, </w:t>
      </w:r>
      <w:r>
        <w:t>Takshshila Apartments</w:t>
      </w:r>
      <w:r w:rsidR="00A45B0B">
        <w:t xml:space="preserve">, </w:t>
      </w:r>
      <w:r>
        <w:t>Ritz Society</w:t>
      </w:r>
      <w:r w:rsidR="00A45B0B">
        <w:t xml:space="preserve">, </w:t>
      </w:r>
      <w:r>
        <w:t>Ashok Nagar</w:t>
      </w:r>
      <w:r w:rsidR="00A45B0B">
        <w:t xml:space="preserve">, Pune. </w:t>
      </w:r>
      <w:r w:rsidR="00A85FB6">
        <w:t>Pin:</w:t>
      </w:r>
      <w:r w:rsidR="00A45B0B">
        <w:t xml:space="preserve"> </w:t>
      </w:r>
      <w:r w:rsidR="0020215B">
        <w:t>411014</w:t>
      </w:r>
      <w:r w:rsidR="00141A4C">
        <w:t> | </w:t>
      </w:r>
      <w:r w:rsidR="00A45B0B">
        <w:t>+91-7507820948</w:t>
      </w:r>
      <w:r w:rsidR="00141A4C">
        <w:t> | </w:t>
      </w:r>
      <w:sdt>
        <w:sdtPr>
          <w:alias w:val="Email:"/>
          <w:tag w:val="Email:"/>
          <w:id w:val="-391963670"/>
          <w:placeholder>
            <w:docPart w:val="A825C49EC2664CDFA43741B529AAB0A8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141A4C">
            <w:t>Email</w:t>
          </w:r>
        </w:sdtContent>
      </w:sdt>
      <w:r w:rsidR="00A45B0B">
        <w:t>: vicky.nadeem96@gmail.com</w:t>
      </w:r>
    </w:p>
    <w:p w:rsidR="006270A9" w:rsidRDefault="003801CB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BB7692282564445A86FC09B07191C0BA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:rsidR="008F6BD9" w:rsidRDefault="008F6BD9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8F6BD9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A professional and eloquent indiv</w:t>
      </w:r>
      <w:r w:rsidR="00A85FB6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idual looking for a </w:t>
      </w:r>
      <w:r w:rsidR="00DB249F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professional</w:t>
      </w:r>
      <w:r w:rsidR="00A21078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organization</w:t>
      </w:r>
      <w:r w:rsidRPr="008F6BD9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. Long-term commitment with a strong desire and ability to advance within the organization.</w:t>
      </w:r>
    </w:p>
    <w:p w:rsidR="008F6BD9" w:rsidRDefault="008F6BD9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:rsidR="006270A9" w:rsidRDefault="008F6BD9">
      <w:pPr>
        <w:pStyle w:val="Heading1"/>
      </w:pPr>
      <w:r w:rsidRPr="008F6BD9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</w:t>
      </w:r>
      <w:sdt>
        <w:sdtPr>
          <w:alias w:val="Education:"/>
          <w:tag w:val="Education:"/>
          <w:id w:val="807127995"/>
          <w:placeholder>
            <w:docPart w:val="32E0477B4229461BA09ABBCEC07A38EA"/>
          </w:placeholder>
          <w:temporary/>
          <w:showingPlcHdr/>
          <w15:appearance w15:val="hidden"/>
        </w:sdtPr>
        <w:sdtEndPr/>
        <w:sdtContent>
          <w:r w:rsidR="009D5933">
            <w:t>Education</w:t>
          </w:r>
        </w:sdtContent>
      </w:sdt>
    </w:p>
    <w:p w:rsidR="006270A9" w:rsidRDefault="00A45B0B">
      <w:pPr>
        <w:pStyle w:val="Heading2"/>
      </w:pPr>
      <w:r>
        <w:t>BBA (finance)</w:t>
      </w:r>
      <w:r w:rsidR="009D5933">
        <w:t> | </w:t>
      </w:r>
      <w:r>
        <w:t>2018</w:t>
      </w:r>
      <w:r w:rsidR="009D5933">
        <w:t> | </w:t>
      </w:r>
      <w:r>
        <w:t>International school of business &amp; Media</w:t>
      </w:r>
    </w:p>
    <w:p w:rsidR="006270A9" w:rsidRDefault="006270A9" w:rsidP="00A85FB6">
      <w:pPr>
        <w:pStyle w:val="ListBullet"/>
        <w:numPr>
          <w:ilvl w:val="0"/>
          <w:numId w:val="0"/>
        </w:numPr>
        <w:spacing w:after="0"/>
        <w:ind w:left="216" w:hanging="216"/>
      </w:pPr>
    </w:p>
    <w:p w:rsidR="006270A9" w:rsidRDefault="00A45B0B">
      <w:pPr>
        <w:pStyle w:val="Heading2"/>
      </w:pPr>
      <w:r>
        <w:t>HSC</w:t>
      </w:r>
      <w:r w:rsidR="009D5933">
        <w:t> | </w:t>
      </w:r>
      <w:r>
        <w:t>2015</w:t>
      </w:r>
      <w:r w:rsidR="009D5933">
        <w:t> |</w:t>
      </w:r>
      <w:r>
        <w:t xml:space="preserve"> Takshshela Junior college, Ujjain</w:t>
      </w:r>
    </w:p>
    <w:p w:rsidR="00A45B0B" w:rsidRPr="00A45B0B" w:rsidRDefault="00A45B0B" w:rsidP="00A85FB6">
      <w:pPr>
        <w:spacing w:after="0"/>
      </w:pPr>
    </w:p>
    <w:p w:rsidR="008F6BD9" w:rsidRDefault="00A45B0B" w:rsidP="008F6BD9">
      <w:pPr>
        <w:pStyle w:val="Heading2"/>
      </w:pPr>
      <w:r>
        <w:t>sSC | 2013 | Vidyasagar school, Indore</w:t>
      </w:r>
    </w:p>
    <w:p w:rsidR="0087049B" w:rsidRPr="0087049B" w:rsidRDefault="0087049B" w:rsidP="00A85FB6">
      <w:pPr>
        <w:spacing w:after="0"/>
      </w:pPr>
    </w:p>
    <w:p w:rsidR="0087049B" w:rsidRDefault="0087049B" w:rsidP="0087049B">
      <w:pPr>
        <w:pStyle w:val="Heading2"/>
      </w:pPr>
      <w:r>
        <w:t>Additional COURSES: NSE Academy’s certification in financial markets (ncfm)</w:t>
      </w:r>
    </w:p>
    <w:p w:rsidR="0087049B" w:rsidRPr="0087049B" w:rsidRDefault="0087049B" w:rsidP="0087049B">
      <w:pPr>
        <w:pStyle w:val="ListBullet"/>
        <w:numPr>
          <w:ilvl w:val="0"/>
          <w:numId w:val="25"/>
        </w:numPr>
        <w:jc w:val="both"/>
        <w:rPr>
          <w:b/>
        </w:rPr>
      </w:pPr>
      <w:r w:rsidRPr="0087049B">
        <w:rPr>
          <w:b/>
        </w:rPr>
        <w:t>Financial Markets: Beginner’s Module</w:t>
      </w:r>
    </w:p>
    <w:p w:rsidR="0087049B" w:rsidRPr="0087049B" w:rsidRDefault="0087049B" w:rsidP="0087049B">
      <w:pPr>
        <w:pStyle w:val="ListBullet"/>
        <w:numPr>
          <w:ilvl w:val="0"/>
          <w:numId w:val="25"/>
        </w:numPr>
        <w:jc w:val="both"/>
        <w:rPr>
          <w:b/>
        </w:rPr>
      </w:pPr>
      <w:r w:rsidRPr="0087049B">
        <w:rPr>
          <w:b/>
        </w:rPr>
        <w:t>Mutual Funds: Beginner’s Module/CBSE Module</w:t>
      </w:r>
    </w:p>
    <w:p w:rsidR="0087049B" w:rsidRPr="0087049B" w:rsidRDefault="0087049B" w:rsidP="0087049B">
      <w:pPr>
        <w:pStyle w:val="ListBullet"/>
        <w:numPr>
          <w:ilvl w:val="0"/>
          <w:numId w:val="25"/>
        </w:numPr>
        <w:jc w:val="both"/>
        <w:rPr>
          <w:b/>
        </w:rPr>
      </w:pPr>
      <w:r w:rsidRPr="0087049B">
        <w:rPr>
          <w:b/>
        </w:rPr>
        <w:t>Capital Markets: Dealer’s Module</w:t>
      </w:r>
    </w:p>
    <w:p w:rsidR="0066378F" w:rsidRPr="009A4866" w:rsidRDefault="0087049B" w:rsidP="009A4866">
      <w:pPr>
        <w:pStyle w:val="ListBullet"/>
        <w:numPr>
          <w:ilvl w:val="0"/>
          <w:numId w:val="25"/>
        </w:numPr>
        <w:spacing w:after="120"/>
        <w:jc w:val="both"/>
        <w:rPr>
          <w:b/>
        </w:rPr>
      </w:pPr>
      <w:r w:rsidRPr="0087049B">
        <w:rPr>
          <w:b/>
        </w:rPr>
        <w:t>Derivatives Markets: Dealer’s Module</w:t>
      </w:r>
    </w:p>
    <w:p w:rsidR="0066378F" w:rsidRDefault="0066378F" w:rsidP="009217A0">
      <w:pPr>
        <w:pStyle w:val="Heading1"/>
      </w:pPr>
      <w:r>
        <w:t>Experience</w:t>
      </w:r>
    </w:p>
    <w:p w:rsidR="0066378F" w:rsidRPr="00FB27CD" w:rsidRDefault="0066378F" w:rsidP="009217A0">
      <w:pPr>
        <w:pStyle w:val="Heading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FB27CD">
        <w:rPr>
          <w:rFonts w:asciiTheme="minorHAnsi" w:hAnsiTheme="minorHAnsi"/>
          <w:color w:val="000000" w:themeColor="text1"/>
          <w:sz w:val="22"/>
          <w:szCs w:val="22"/>
        </w:rPr>
        <w:t>Organization</w:t>
      </w:r>
      <w:r w:rsidR="006D0CBE" w:rsidRPr="0034797B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34797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24A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4797B" w:rsidRPr="00FB27C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Optimum HR, Pune</w:t>
      </w:r>
    </w:p>
    <w:p w:rsidR="0066378F" w:rsidRPr="00FB27CD" w:rsidRDefault="006D0CBE" w:rsidP="009217A0">
      <w:pPr>
        <w:pStyle w:val="Heading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34797B">
        <w:rPr>
          <w:rFonts w:asciiTheme="minorHAnsi" w:hAnsiTheme="minorHAnsi"/>
          <w:color w:val="000000" w:themeColor="text1"/>
          <w:sz w:val="22"/>
          <w:szCs w:val="22"/>
        </w:rPr>
        <w:t>Tenure:</w:t>
      </w:r>
      <w:r w:rsidR="00861E5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24A3">
        <w:rPr>
          <w:rFonts w:asciiTheme="minorHAnsi" w:hAnsiTheme="minorHAnsi"/>
          <w:color w:val="000000" w:themeColor="text1"/>
          <w:sz w:val="22"/>
          <w:szCs w:val="22"/>
        </w:rPr>
        <w:t xml:space="preserve">             </w:t>
      </w:r>
      <w:r w:rsidR="00861E56" w:rsidRPr="00FB27C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October 2018 – </w:t>
      </w:r>
      <w:r w:rsidR="008A42D0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October</w:t>
      </w:r>
      <w:r w:rsidR="00861E56" w:rsidRPr="00FB27CD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2019</w:t>
      </w:r>
    </w:p>
    <w:p w:rsidR="006D0CBE" w:rsidRDefault="006D0CBE" w:rsidP="009217A0">
      <w:pPr>
        <w:pStyle w:val="Heading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  <w:r w:rsidRPr="0034797B">
        <w:rPr>
          <w:rFonts w:asciiTheme="minorHAnsi" w:hAnsiTheme="minorHAnsi"/>
          <w:color w:val="000000" w:themeColor="text1"/>
          <w:sz w:val="22"/>
          <w:szCs w:val="22"/>
        </w:rPr>
        <w:t>Designation:</w:t>
      </w:r>
      <w:r w:rsidR="00861E5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24A3">
        <w:rPr>
          <w:rFonts w:asciiTheme="minorHAnsi" w:hAnsiTheme="minorHAnsi"/>
          <w:color w:val="000000" w:themeColor="text1"/>
          <w:sz w:val="22"/>
          <w:szCs w:val="22"/>
        </w:rPr>
        <w:t xml:space="preserve">   </w:t>
      </w:r>
      <w:r w:rsidR="00FB27CD" w:rsidRPr="00D724A3"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>Sr. HR Recruiter.</w:t>
      </w:r>
    </w:p>
    <w:p w:rsidR="009A4866" w:rsidRDefault="009A4866" w:rsidP="009217A0">
      <w:pPr>
        <w:pStyle w:val="Heading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</w:p>
    <w:p w:rsidR="009A4866" w:rsidRDefault="009A4866" w:rsidP="009217A0">
      <w:pPr>
        <w:pStyle w:val="Heading1"/>
        <w:rPr>
          <w:rFonts w:asciiTheme="minorHAnsi" w:hAnsiTheme="minorHAnsi"/>
          <w:b w:val="0"/>
          <w:bCs/>
          <w:color w:val="000000" w:themeColor="text1"/>
          <w:sz w:val="22"/>
          <w:szCs w:val="22"/>
        </w:rPr>
      </w:pPr>
    </w:p>
    <w:p w:rsidR="009A4866" w:rsidRDefault="009A4866" w:rsidP="008A42D0">
      <w:pPr>
        <w:pStyle w:val="Heading1"/>
      </w:pPr>
      <w:r>
        <w:t xml:space="preserve"> Responsibilities</w:t>
      </w:r>
    </w:p>
    <w:p w:rsidR="009A4866" w:rsidRPr="008A42D0" w:rsidRDefault="009A4866" w:rsidP="008A42D0">
      <w:pPr>
        <w:pStyle w:val="ListParagraph"/>
        <w:numPr>
          <w:ilvl w:val="0"/>
          <w:numId w:val="27"/>
        </w:numPr>
        <w:ind w:left="274" w:hanging="274"/>
        <w:rPr>
          <w:rFonts w:cs="Arial"/>
          <w:color w:val="404040" w:themeColor="text1" w:themeTint="BF"/>
        </w:rPr>
      </w:pPr>
      <w:r w:rsidRPr="008A42D0">
        <w:rPr>
          <w:rFonts w:cs="Arial"/>
          <w:color w:val="404040" w:themeColor="text1" w:themeTint="BF"/>
        </w:rPr>
        <w:t>Handled the tasks of screening, selecting and submitting candidates to job orders within a defined discipline.</w:t>
      </w:r>
    </w:p>
    <w:p w:rsidR="009A4866" w:rsidRPr="008A42D0" w:rsidRDefault="009A4866" w:rsidP="008A42D0">
      <w:pPr>
        <w:pStyle w:val="ListParagraph"/>
        <w:numPr>
          <w:ilvl w:val="0"/>
          <w:numId w:val="27"/>
        </w:numPr>
        <w:ind w:left="274" w:hanging="274"/>
        <w:rPr>
          <w:rFonts w:cs="Arial"/>
          <w:color w:val="404040" w:themeColor="text1" w:themeTint="BF"/>
        </w:rPr>
      </w:pPr>
      <w:r w:rsidRPr="008A42D0">
        <w:rPr>
          <w:rFonts w:cs="Arial"/>
          <w:color w:val="404040" w:themeColor="text1" w:themeTint="BF"/>
        </w:rPr>
        <w:t>Assigned the tasks of utilizing on-line database, candidate referrals</w:t>
      </w:r>
      <w:r w:rsidR="008A42D0">
        <w:rPr>
          <w:rFonts w:cs="Arial"/>
          <w:color w:val="404040" w:themeColor="text1" w:themeTint="BF"/>
        </w:rPr>
        <w:t>, internet and networking to ide</w:t>
      </w:r>
      <w:r w:rsidRPr="008A42D0">
        <w:rPr>
          <w:rFonts w:cs="Arial"/>
          <w:color w:val="404040" w:themeColor="text1" w:themeTint="BF"/>
        </w:rPr>
        <w:t>ntify potential candidates.</w:t>
      </w:r>
    </w:p>
    <w:p w:rsidR="009A4866" w:rsidRPr="008A42D0" w:rsidRDefault="009A4866" w:rsidP="008A42D0">
      <w:pPr>
        <w:pStyle w:val="ListParagraph"/>
        <w:numPr>
          <w:ilvl w:val="0"/>
          <w:numId w:val="27"/>
        </w:numPr>
        <w:ind w:left="274" w:hanging="274"/>
        <w:rPr>
          <w:rFonts w:cs="Arial"/>
          <w:color w:val="404040" w:themeColor="text1" w:themeTint="BF"/>
        </w:rPr>
      </w:pPr>
      <w:r w:rsidRPr="008A42D0">
        <w:rPr>
          <w:rFonts w:cs="Arial"/>
          <w:color w:val="404040" w:themeColor="text1" w:themeTint="BF"/>
        </w:rPr>
        <w:t>Assigned the tasks of negotiating offers with candidates to meet target gross margins of the organization.</w:t>
      </w:r>
    </w:p>
    <w:p w:rsidR="009A4866" w:rsidRPr="008A42D0" w:rsidRDefault="009A4866" w:rsidP="008A42D0">
      <w:pPr>
        <w:pStyle w:val="ListParagraph"/>
        <w:numPr>
          <w:ilvl w:val="0"/>
          <w:numId w:val="27"/>
        </w:numPr>
        <w:ind w:left="274" w:hanging="274"/>
        <w:rPr>
          <w:rFonts w:cs="Arial"/>
          <w:color w:val="404040" w:themeColor="text1" w:themeTint="BF"/>
        </w:rPr>
      </w:pPr>
      <w:r w:rsidRPr="008A42D0">
        <w:rPr>
          <w:rFonts w:cs="Arial"/>
          <w:color w:val="404040" w:themeColor="text1" w:themeTint="BF"/>
        </w:rPr>
        <w:t>Responsible for recruiting and maintaining good relationship with existing candidates of the organization.</w:t>
      </w:r>
    </w:p>
    <w:p w:rsidR="009A4866" w:rsidRPr="008A42D0" w:rsidRDefault="009A4866" w:rsidP="008A42D0">
      <w:pPr>
        <w:pStyle w:val="ListParagraph"/>
        <w:numPr>
          <w:ilvl w:val="0"/>
          <w:numId w:val="27"/>
        </w:numPr>
        <w:ind w:left="274" w:hanging="274"/>
        <w:rPr>
          <w:rFonts w:cs="Arial"/>
          <w:color w:val="404040" w:themeColor="text1" w:themeTint="BF"/>
        </w:rPr>
      </w:pPr>
      <w:r w:rsidRPr="008A42D0">
        <w:rPr>
          <w:rFonts w:cs="Arial"/>
          <w:color w:val="404040" w:themeColor="text1" w:themeTint="BF"/>
        </w:rPr>
        <w:t>Performed recruitment tasks by applying the policies, rules and procedures of the organization.</w:t>
      </w:r>
    </w:p>
    <w:p w:rsidR="009A4866" w:rsidRPr="008A42D0" w:rsidRDefault="009A4866" w:rsidP="008A42D0">
      <w:pPr>
        <w:pStyle w:val="ListParagraph"/>
        <w:numPr>
          <w:ilvl w:val="0"/>
          <w:numId w:val="27"/>
        </w:numPr>
        <w:ind w:left="274" w:hanging="274"/>
        <w:rPr>
          <w:rFonts w:cs="Arial"/>
          <w:color w:val="404040" w:themeColor="text1" w:themeTint="BF"/>
        </w:rPr>
      </w:pPr>
      <w:r w:rsidRPr="008A42D0">
        <w:rPr>
          <w:rFonts w:cs="Arial"/>
          <w:color w:val="404040" w:themeColor="text1" w:themeTint="BF"/>
        </w:rPr>
        <w:t>Responsible for market research and analysis.</w:t>
      </w:r>
    </w:p>
    <w:p w:rsidR="008A42D0" w:rsidRDefault="008A42D0" w:rsidP="008A42D0">
      <w:pPr>
        <w:jc w:val="both"/>
        <w:rPr>
          <w:rFonts w:cs="Arial"/>
          <w:color w:val="262626" w:themeColor="text1" w:themeTint="D9"/>
        </w:rPr>
      </w:pPr>
    </w:p>
    <w:p w:rsidR="008A42D0" w:rsidRPr="008A42D0" w:rsidRDefault="008A42D0" w:rsidP="008A42D0">
      <w:pPr>
        <w:jc w:val="both"/>
        <w:rPr>
          <w:rFonts w:cs="Arial"/>
          <w:color w:val="262626" w:themeColor="text1" w:themeTint="D9"/>
        </w:rPr>
      </w:pPr>
    </w:p>
    <w:p w:rsidR="008A42D0" w:rsidRDefault="008A42D0" w:rsidP="009A4866">
      <w:pPr>
        <w:pStyle w:val="Heading1"/>
      </w:pPr>
    </w:p>
    <w:p w:rsidR="008A42D0" w:rsidRDefault="008A42D0" w:rsidP="009A4866">
      <w:pPr>
        <w:pStyle w:val="Heading1"/>
      </w:pPr>
    </w:p>
    <w:p w:rsidR="009A4866" w:rsidRDefault="009A4866" w:rsidP="009A4866">
      <w:pPr>
        <w:pStyle w:val="Heading1"/>
      </w:pPr>
      <w:r>
        <w:t>Key Skills</w:t>
      </w:r>
    </w:p>
    <w:p w:rsidR="009A4866" w:rsidRPr="00D75966" w:rsidRDefault="009A4866" w:rsidP="009A4866">
      <w:pPr>
        <w:pStyle w:val="ListBullet"/>
        <w:numPr>
          <w:ilvl w:val="0"/>
          <w:numId w:val="0"/>
        </w:numPr>
        <w:ind w:left="216" w:hanging="216"/>
      </w:pPr>
      <w:r w:rsidRPr="009A4866">
        <w:rPr>
          <w:b/>
          <w:bCs/>
        </w:rPr>
        <w:t>End to end recruitment:</w:t>
      </w:r>
      <w:r>
        <w:t xml:space="preserve"> Sourcing, Staffing, S</w:t>
      </w:r>
      <w:r w:rsidRPr="00D75966">
        <w:t xml:space="preserve">coping, and on boarding </w:t>
      </w:r>
      <w:r>
        <w:t xml:space="preserve">of </w:t>
      </w:r>
      <w:r w:rsidRPr="00D75966">
        <w:t>candidates.</w:t>
      </w:r>
    </w:p>
    <w:p w:rsidR="009A4866" w:rsidRPr="00D75966" w:rsidRDefault="009A4866" w:rsidP="009A4866">
      <w:pPr>
        <w:pStyle w:val="ListBullet"/>
        <w:numPr>
          <w:ilvl w:val="0"/>
          <w:numId w:val="0"/>
        </w:numPr>
      </w:pPr>
      <w:r w:rsidRPr="009A4866">
        <w:rPr>
          <w:b/>
          <w:bCs/>
        </w:rPr>
        <w:t>Screening</w:t>
      </w:r>
      <w:r>
        <w:t>: S</w:t>
      </w:r>
      <w:r w:rsidRPr="00D75966">
        <w:t>hort listing candidates sourced through portal</w:t>
      </w:r>
      <w:r>
        <w:t>s</w:t>
      </w:r>
      <w:r w:rsidRPr="00D75966">
        <w:t xml:space="preserve"> (Naukri, Monster, and Linked</w:t>
      </w:r>
      <w:r>
        <w:t xml:space="preserve"> </w:t>
      </w:r>
      <w:r w:rsidRPr="00D75966">
        <w:t xml:space="preserve">In) and validating them on </w:t>
      </w:r>
      <w:r>
        <w:t>their experience and interest of</w:t>
      </w:r>
      <w:r w:rsidRPr="00D75966">
        <w:t xml:space="preserve"> the role.</w:t>
      </w:r>
    </w:p>
    <w:p w:rsidR="009A4866" w:rsidRDefault="009A4866" w:rsidP="009A4866">
      <w:pPr>
        <w:pStyle w:val="ListBullet"/>
        <w:numPr>
          <w:ilvl w:val="0"/>
          <w:numId w:val="0"/>
        </w:numPr>
      </w:pPr>
      <w:r w:rsidRPr="009A4866">
        <w:rPr>
          <w:b/>
        </w:rPr>
        <w:t>Lateral Hiring</w:t>
      </w:r>
      <w:r w:rsidRPr="00D75966">
        <w:t xml:space="preserve">: Identifying </w:t>
      </w:r>
      <w:r>
        <w:t>the right candidates with required skill set along with their experience in order to</w:t>
      </w:r>
      <w:r w:rsidRPr="00D75966">
        <w:t xml:space="preserve"> make sure that it should match with the </w:t>
      </w:r>
      <w:r>
        <w:t xml:space="preserve">requirement of </w:t>
      </w:r>
      <w:r w:rsidRPr="00D75966">
        <w:t>the job.</w:t>
      </w:r>
    </w:p>
    <w:p w:rsidR="006270A9" w:rsidRDefault="009A4866" w:rsidP="002A58B2">
      <w:pPr>
        <w:pStyle w:val="Heading1"/>
      </w:pPr>
      <w:r>
        <w:t>Personal Qualities</w:t>
      </w:r>
    </w:p>
    <w:p w:rsidR="006270A9" w:rsidRDefault="002A58B2">
      <w:pPr>
        <w:pStyle w:val="ListBullet"/>
      </w:pPr>
      <w:r>
        <w:t>S</w:t>
      </w:r>
      <w:r w:rsidR="009A4866">
        <w:t>trong</w:t>
      </w:r>
      <w:r>
        <w:t xml:space="preserve"> written &amp; oral communication</w:t>
      </w:r>
    </w:p>
    <w:p w:rsidR="008F6BD9" w:rsidRPr="009A4866" w:rsidRDefault="008F6BD9" w:rsidP="009A4866">
      <w:pPr>
        <w:pStyle w:val="ListBullet"/>
      </w:pPr>
      <w:r w:rsidRPr="009A4866">
        <w:t>Proficiency in handling computer</w:t>
      </w:r>
    </w:p>
    <w:p w:rsidR="002A58B2" w:rsidRPr="009A4866" w:rsidRDefault="002A58B2">
      <w:pPr>
        <w:pStyle w:val="ListBullet"/>
      </w:pPr>
      <w:r w:rsidRPr="009A4866">
        <w:t>Good interpersonal abilities</w:t>
      </w:r>
    </w:p>
    <w:p w:rsidR="002A58B2" w:rsidRPr="009A4866" w:rsidRDefault="002A58B2">
      <w:pPr>
        <w:pStyle w:val="ListBullet"/>
      </w:pPr>
      <w:r w:rsidRPr="009A4866">
        <w:t>Quick Learner</w:t>
      </w:r>
    </w:p>
    <w:p w:rsidR="002A58B2" w:rsidRDefault="002A58B2">
      <w:pPr>
        <w:pStyle w:val="ListBullet"/>
      </w:pPr>
      <w:r w:rsidRPr="009A4866">
        <w:t>Good reasoning</w:t>
      </w:r>
      <w:r>
        <w:t xml:space="preserve"> ability</w:t>
      </w:r>
    </w:p>
    <w:p w:rsidR="002A58B2" w:rsidRDefault="002A58B2">
      <w:pPr>
        <w:pStyle w:val="ListBullet"/>
      </w:pPr>
      <w:r>
        <w:t>Assertive</w:t>
      </w:r>
    </w:p>
    <w:p w:rsidR="00B06959" w:rsidRDefault="002A58B2" w:rsidP="009A4866">
      <w:pPr>
        <w:pStyle w:val="ListBullet"/>
      </w:pPr>
      <w:r>
        <w:t>Confident</w:t>
      </w:r>
    </w:p>
    <w:p w:rsidR="006270A9" w:rsidRDefault="0087049B">
      <w:pPr>
        <w:pStyle w:val="Heading1"/>
      </w:pPr>
      <w:r>
        <w:t>Extra-Curricular</w:t>
      </w:r>
      <w:r w:rsidR="008F6BD9">
        <w:t xml:space="preserve"> Activities</w:t>
      </w:r>
    </w:p>
    <w:p w:rsidR="008F6BD9" w:rsidRDefault="0087049B" w:rsidP="008F6BD9">
      <w:pPr>
        <w:pStyle w:val="ListBullet"/>
      </w:pPr>
      <w:r>
        <w:t>Actively participated in cultural fests held in college.</w:t>
      </w:r>
    </w:p>
    <w:p w:rsidR="0087049B" w:rsidRDefault="0087049B" w:rsidP="008F6BD9">
      <w:pPr>
        <w:pStyle w:val="ListBullet"/>
      </w:pPr>
      <w:r>
        <w:t>Actively participated in inter-college sports competition.</w:t>
      </w:r>
    </w:p>
    <w:p w:rsidR="00A85FB6" w:rsidRDefault="00A85FB6" w:rsidP="00A85FB6">
      <w:pPr>
        <w:pStyle w:val="Heading1"/>
      </w:pPr>
      <w:r>
        <w:t>Personal Details</w:t>
      </w:r>
    </w:p>
    <w:p w:rsidR="00A85FB6" w:rsidRDefault="00A85FB6" w:rsidP="00A85FB6">
      <w:r>
        <w:t>Date of Birth: 20/04/1996</w:t>
      </w:r>
    </w:p>
    <w:p w:rsidR="001B29CF" w:rsidRPr="001B29CF" w:rsidRDefault="00A85FB6" w:rsidP="00DA4186">
      <w:r>
        <w:t>Languages Known: English &amp; Hindi.</w:t>
      </w:r>
    </w:p>
    <w:sectPr w:rsidR="001B29CF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48" w:rsidRDefault="00F23548">
      <w:pPr>
        <w:spacing w:after="0"/>
      </w:pPr>
      <w:r>
        <w:separator/>
      </w:r>
    </w:p>
  </w:endnote>
  <w:endnote w:type="continuationSeparator" w:id="0">
    <w:p w:rsidR="00F23548" w:rsidRDefault="00F235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A42D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48" w:rsidRDefault="00F23548">
      <w:pPr>
        <w:spacing w:after="0"/>
      </w:pPr>
      <w:r>
        <w:separator/>
      </w:r>
    </w:p>
  </w:footnote>
  <w:footnote w:type="continuationSeparator" w:id="0">
    <w:p w:rsidR="00F23548" w:rsidRDefault="00F235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A2E71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00003"/>
    <w:multiLevelType w:val="hybridMultilevel"/>
    <w:tmpl w:val="AF5854F6"/>
    <w:lvl w:ilvl="0" w:tplc="D512C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5"/>
    <w:multiLevelType w:val="hybridMultilevel"/>
    <w:tmpl w:val="2A8A6D3E"/>
    <w:lvl w:ilvl="0" w:tplc="94DE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6E29F3"/>
    <w:multiLevelType w:val="hybridMultilevel"/>
    <w:tmpl w:val="152C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56972BE"/>
    <w:multiLevelType w:val="hybridMultilevel"/>
    <w:tmpl w:val="816A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14"/>
  </w:num>
  <w:num w:numId="17">
    <w:abstractNumId w:val="18"/>
  </w:num>
  <w:num w:numId="18">
    <w:abstractNumId w:val="12"/>
  </w:num>
  <w:num w:numId="19">
    <w:abstractNumId w:val="23"/>
  </w:num>
  <w:num w:numId="20">
    <w:abstractNumId w:val="20"/>
  </w:num>
  <w:num w:numId="21">
    <w:abstractNumId w:val="13"/>
  </w:num>
  <w:num w:numId="22">
    <w:abstractNumId w:val="17"/>
  </w:num>
  <w:num w:numId="23">
    <w:abstractNumId w:val="22"/>
  </w:num>
  <w:num w:numId="24">
    <w:abstractNumId w:val="21"/>
  </w:num>
  <w:num w:numId="25">
    <w:abstractNumId w:val="15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0B"/>
    <w:rsid w:val="000A4F59"/>
    <w:rsid w:val="00141A4C"/>
    <w:rsid w:val="001B29CF"/>
    <w:rsid w:val="001E57F3"/>
    <w:rsid w:val="0020215B"/>
    <w:rsid w:val="0028220F"/>
    <w:rsid w:val="002A58B2"/>
    <w:rsid w:val="00327CFA"/>
    <w:rsid w:val="0034797B"/>
    <w:rsid w:val="00356C14"/>
    <w:rsid w:val="003801CB"/>
    <w:rsid w:val="00617B26"/>
    <w:rsid w:val="006270A9"/>
    <w:rsid w:val="0066378F"/>
    <w:rsid w:val="00675956"/>
    <w:rsid w:val="00681034"/>
    <w:rsid w:val="006D0CBE"/>
    <w:rsid w:val="006E05F8"/>
    <w:rsid w:val="00816216"/>
    <w:rsid w:val="00861E56"/>
    <w:rsid w:val="0087049B"/>
    <w:rsid w:val="0087734B"/>
    <w:rsid w:val="008A42D0"/>
    <w:rsid w:val="008F6BD9"/>
    <w:rsid w:val="009A4866"/>
    <w:rsid w:val="009D5933"/>
    <w:rsid w:val="00A05C91"/>
    <w:rsid w:val="00A21078"/>
    <w:rsid w:val="00A45B0B"/>
    <w:rsid w:val="00A85FB6"/>
    <w:rsid w:val="00AC661F"/>
    <w:rsid w:val="00B06959"/>
    <w:rsid w:val="00BD768D"/>
    <w:rsid w:val="00C61F8E"/>
    <w:rsid w:val="00D724A3"/>
    <w:rsid w:val="00DA4186"/>
    <w:rsid w:val="00DB249F"/>
    <w:rsid w:val="00DD2C7A"/>
    <w:rsid w:val="00E02BA7"/>
    <w:rsid w:val="00E83E4B"/>
    <w:rsid w:val="00F23548"/>
    <w:rsid w:val="00F94E6D"/>
    <w:rsid w:val="00F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D9FB82-FBA5-4CA3-A45E-D3FEF386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9A4866"/>
    <w:pPr>
      <w:spacing w:after="0"/>
      <w:ind w:left="720"/>
      <w:contextualSpacing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em%20-_-\AppData\Roaming\Microsoft\Templates\Resume%20(color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25C49EC2664CDFA43741B529AAB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2ED81-000E-4C35-B386-5658064AEFA7}"/>
      </w:docPartPr>
      <w:docPartBody>
        <w:p w:rsidR="003E0F0B" w:rsidRDefault="0054009E">
          <w:pPr>
            <w:pStyle w:val="A825C49EC2664CDFA43741B529AAB0A8"/>
          </w:pPr>
          <w:r>
            <w:t>Email</w:t>
          </w:r>
        </w:p>
      </w:docPartBody>
    </w:docPart>
    <w:docPart>
      <w:docPartPr>
        <w:name w:val="BB7692282564445A86FC09B07191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78F4-5632-488F-909C-08FC42EAA75C}"/>
      </w:docPartPr>
      <w:docPartBody>
        <w:p w:rsidR="003E0F0B" w:rsidRDefault="0054009E">
          <w:pPr>
            <w:pStyle w:val="BB7692282564445A86FC09B07191C0BA"/>
          </w:pPr>
          <w:r>
            <w:t>Objective</w:t>
          </w:r>
        </w:p>
      </w:docPartBody>
    </w:docPart>
    <w:docPart>
      <w:docPartPr>
        <w:name w:val="32E0477B4229461BA09ABBCEC07A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D0B4-982C-435E-970D-A32214644644}"/>
      </w:docPartPr>
      <w:docPartBody>
        <w:p w:rsidR="003E0F0B" w:rsidRDefault="0054009E">
          <w:pPr>
            <w:pStyle w:val="32E0477B4229461BA09ABBCEC07A38EA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9E"/>
    <w:rsid w:val="003E0F0B"/>
    <w:rsid w:val="0054009E"/>
    <w:rsid w:val="00BE3626"/>
    <w:rsid w:val="00F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6FFE6568124EA69385E1774D81DA65">
    <w:name w:val="706FFE6568124EA69385E1774D81DA65"/>
  </w:style>
  <w:style w:type="paragraph" w:customStyle="1" w:styleId="FCC8F18EB6334AE7932133BA59571DFE">
    <w:name w:val="FCC8F18EB6334AE7932133BA59571DFE"/>
  </w:style>
  <w:style w:type="paragraph" w:customStyle="1" w:styleId="70BA5652BF25494AA5E1D271B44FEB5E">
    <w:name w:val="70BA5652BF25494AA5E1D271B44FEB5E"/>
  </w:style>
  <w:style w:type="paragraph" w:customStyle="1" w:styleId="A825C49EC2664CDFA43741B529AAB0A8">
    <w:name w:val="A825C49EC2664CDFA43741B529AAB0A8"/>
  </w:style>
  <w:style w:type="paragraph" w:customStyle="1" w:styleId="BB7692282564445A86FC09B07191C0BA">
    <w:name w:val="BB7692282564445A86FC09B07191C0BA"/>
  </w:style>
  <w:style w:type="paragraph" w:customStyle="1" w:styleId="57F87108C57C4965A6116FFFDE7369C0">
    <w:name w:val="57F87108C57C4965A6116FFFDE7369C0"/>
  </w:style>
  <w:style w:type="paragraph" w:customStyle="1" w:styleId="32E0477B4229461BA09ABBCEC07A38EA">
    <w:name w:val="32E0477B4229461BA09ABBCEC07A38EA"/>
  </w:style>
  <w:style w:type="paragraph" w:customStyle="1" w:styleId="51789573423A45C5AE2F5C627C6EC7CF">
    <w:name w:val="51789573423A45C5AE2F5C627C6EC7CF"/>
  </w:style>
  <w:style w:type="paragraph" w:customStyle="1" w:styleId="7463F73157DD4D9BB278B0DD67E55F99">
    <w:name w:val="7463F73157DD4D9BB278B0DD67E55F99"/>
  </w:style>
  <w:style w:type="paragraph" w:customStyle="1" w:styleId="A863A9748F794CAC93C120FB033EC8AC">
    <w:name w:val="A863A9748F794CAC93C120FB033EC8AC"/>
  </w:style>
  <w:style w:type="paragraph" w:customStyle="1" w:styleId="815600A8417846D085AC4A097D82C0B1">
    <w:name w:val="815600A8417846D085AC4A097D82C0B1"/>
  </w:style>
  <w:style w:type="paragraph" w:customStyle="1" w:styleId="3083067C28064109B21354A6A493ACF5">
    <w:name w:val="3083067C28064109B21354A6A493ACF5"/>
  </w:style>
  <w:style w:type="paragraph" w:customStyle="1" w:styleId="308AFB46BC3A43178117492467B49BA7">
    <w:name w:val="308AFB46BC3A43178117492467B49BA7"/>
  </w:style>
  <w:style w:type="paragraph" w:customStyle="1" w:styleId="96C0238E72A24F99934D8E5B45AED5C3">
    <w:name w:val="96C0238E72A24F99934D8E5B45AED5C3"/>
  </w:style>
  <w:style w:type="paragraph" w:customStyle="1" w:styleId="A382F52DC57347F193BC07D0FFD58C23">
    <w:name w:val="A382F52DC57347F193BC07D0FFD58C23"/>
  </w:style>
  <w:style w:type="paragraph" w:customStyle="1" w:styleId="A9AE771F66764D09BF9FA797DE824C10">
    <w:name w:val="A9AE771F66764D09BF9FA797DE824C10"/>
  </w:style>
  <w:style w:type="paragraph" w:customStyle="1" w:styleId="5E876E8A046D407694937CE355FDD4C7">
    <w:name w:val="5E876E8A046D407694937CE355FDD4C7"/>
  </w:style>
  <w:style w:type="paragraph" w:customStyle="1" w:styleId="778DFBCB506C40BE83D7CF2A77F4C524">
    <w:name w:val="778DFBCB506C40BE83D7CF2A77F4C524"/>
  </w:style>
  <w:style w:type="paragraph" w:customStyle="1" w:styleId="E4670A16761D403F8A65070B7F00F695">
    <w:name w:val="E4670A16761D403F8A65070B7F00F695"/>
  </w:style>
  <w:style w:type="paragraph" w:customStyle="1" w:styleId="C00BAE95287043A280F1210B28DFF601">
    <w:name w:val="C00BAE95287043A280F1210B28DFF601"/>
  </w:style>
  <w:style w:type="paragraph" w:customStyle="1" w:styleId="C1EC59DACF4044738ED4DB2E5637C556">
    <w:name w:val="C1EC59DACF4044738ED4DB2E5637C556"/>
  </w:style>
  <w:style w:type="paragraph" w:customStyle="1" w:styleId="2A07D4E612A5484A994408EFA5AF19D9">
    <w:name w:val="2A07D4E612A5484A994408EFA5AF19D9"/>
  </w:style>
  <w:style w:type="paragraph" w:customStyle="1" w:styleId="21CD36162B234855BB2A5C745AB7F051">
    <w:name w:val="21CD36162B234855BB2A5C745AB7F051"/>
  </w:style>
  <w:style w:type="paragraph" w:customStyle="1" w:styleId="7375C3E934BE4487AEB61827A9C7A7B2">
    <w:name w:val="7375C3E934BE4487AEB61827A9C7A7B2"/>
  </w:style>
  <w:style w:type="paragraph" w:customStyle="1" w:styleId="B3A8397FCAD5467EB1BA3092410C2810">
    <w:name w:val="B3A8397FCAD5467EB1BA3092410C2810"/>
  </w:style>
  <w:style w:type="paragraph" w:customStyle="1" w:styleId="2682322B013448868CA74394C5936EF8">
    <w:name w:val="2682322B013448868CA74394C5936EF8"/>
  </w:style>
  <w:style w:type="paragraph" w:customStyle="1" w:styleId="AFA1BBC8EA7841FF97823D22E97A821C">
    <w:name w:val="AFA1BBC8EA7841FF97823D22E97A821C"/>
  </w:style>
  <w:style w:type="paragraph" w:customStyle="1" w:styleId="A369ACC98F3B4C039EF2DB37AF7D669C">
    <w:name w:val="A369ACC98F3B4C039EF2DB37AF7D669C"/>
  </w:style>
  <w:style w:type="paragraph" w:customStyle="1" w:styleId="9B0353B143CB4E52B34D3368B1B9D473">
    <w:name w:val="9B0353B143CB4E52B34D3368B1B9D473"/>
  </w:style>
  <w:style w:type="paragraph" w:customStyle="1" w:styleId="BA29ED83E478496587F2FB1E4EAE6A54">
    <w:name w:val="BA29ED83E478496587F2FB1E4EAE6A54"/>
  </w:style>
  <w:style w:type="paragraph" w:customStyle="1" w:styleId="10D4BC092F7344948B05A9C4750A01FC">
    <w:name w:val="10D4BC092F7344948B05A9C4750A01FC"/>
  </w:style>
  <w:style w:type="paragraph" w:customStyle="1" w:styleId="B1715394DB784209979D127BE4FC2F64">
    <w:name w:val="B1715394DB784209979D127BE4FC2F64"/>
  </w:style>
  <w:style w:type="paragraph" w:customStyle="1" w:styleId="DE2AB84656AF4711974E4E6565A333BE">
    <w:name w:val="DE2AB84656AF4711974E4E6565A333BE"/>
  </w:style>
  <w:style w:type="paragraph" w:customStyle="1" w:styleId="AEB6B0E7077E4D4694E5D8B3EC9AB22A">
    <w:name w:val="AEB6B0E7077E4D4694E5D8B3EC9AB22A"/>
    <w:rsid w:val="003E0F0B"/>
    <w:rPr>
      <w:lang w:val="en-GB"/>
    </w:rPr>
  </w:style>
  <w:style w:type="paragraph" w:customStyle="1" w:styleId="C95FEA7A5A6A4D41B3C2C4A64343741B">
    <w:name w:val="C95FEA7A5A6A4D41B3C2C4A64343741B"/>
    <w:rsid w:val="00BE3626"/>
    <w:rPr>
      <w:szCs w:val="20"/>
      <w:lang w:bidi="hi-IN"/>
    </w:rPr>
  </w:style>
  <w:style w:type="paragraph" w:customStyle="1" w:styleId="7E7A76F9E2414E6B8E89288975785CF4">
    <w:name w:val="7E7A76F9E2414E6B8E89288975785CF4"/>
    <w:rsid w:val="00BE3626"/>
    <w:rPr>
      <w:szCs w:val="20"/>
      <w:lang w:bidi="hi-IN"/>
    </w:rPr>
  </w:style>
  <w:style w:type="paragraph" w:customStyle="1" w:styleId="2B1C6E88554A418190C8F47BA23455DE">
    <w:name w:val="2B1C6E88554A418190C8F47BA23455DE"/>
    <w:rsid w:val="00BE3626"/>
    <w:rPr>
      <w:szCs w:val="20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03C0-7791-E446-861D-6988A72F32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Resume%20(color).dotx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Nadeem Khan</dc:creator>
  <cp:keywords/>
  <cp:lastModifiedBy>Nadeem Khan</cp:lastModifiedBy>
  <cp:revision>2</cp:revision>
  <dcterms:created xsi:type="dcterms:W3CDTF">2020-05-11T09:53:00Z</dcterms:created>
  <dcterms:modified xsi:type="dcterms:W3CDTF">2020-05-11T09:53:00Z</dcterms:modified>
  <cp:version/>
</cp:coreProperties>
</file>